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D04F" w14:textId="77777777" w:rsidR="00480AAE" w:rsidRPr="00BF3BD9" w:rsidRDefault="00480AAE" w:rsidP="00480AAE">
      <w:pPr>
        <w:pStyle w:val="ConsPlusNormal"/>
        <w:jc w:val="center"/>
      </w:pPr>
      <w:r w:rsidRPr="00BF3BD9">
        <w:rPr>
          <w:rFonts w:ascii="Times New Roman" w:hAnsi="Times New Roman" w:cs="Times New Roman"/>
          <w:sz w:val="20"/>
        </w:rPr>
        <w:t>ДОГОВОР № ________________/ТКО</w:t>
      </w:r>
    </w:p>
    <w:p w14:paraId="7A08281C" w14:textId="77777777" w:rsidR="00480AAE" w:rsidRPr="00BF3BD9" w:rsidRDefault="00480AAE" w:rsidP="00480AAE">
      <w:pPr>
        <w:pStyle w:val="ConsPlusNormal"/>
        <w:jc w:val="center"/>
      </w:pPr>
      <w:r w:rsidRPr="00BF3BD9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25F7A9F8" w14:textId="77777777" w:rsidR="00480AAE" w:rsidRPr="00BF3BD9" w:rsidRDefault="00480AAE" w:rsidP="00480AAE">
      <w:pPr>
        <w:pStyle w:val="ConsPlusNormal"/>
        <w:jc w:val="center"/>
      </w:pPr>
      <w:r w:rsidRPr="00BF3BD9">
        <w:rPr>
          <w:rFonts w:ascii="Times New Roman" w:hAnsi="Times New Roman" w:cs="Times New Roman"/>
          <w:sz w:val="20"/>
        </w:rPr>
        <w:t>коммунальными отходами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80AAE" w:rsidRPr="00BF3BD9" w14:paraId="68764311" w14:textId="77777777" w:rsidTr="00FA73AB">
        <w:tc>
          <w:tcPr>
            <w:tcW w:w="4814" w:type="dxa"/>
          </w:tcPr>
          <w:p w14:paraId="294042DF" w14:textId="77777777" w:rsidR="00480AAE" w:rsidRPr="00BF3BD9" w:rsidRDefault="00480AAE" w:rsidP="00FA73A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</w:rPr>
              <w:t>г. Киров</w:t>
            </w:r>
          </w:p>
        </w:tc>
        <w:tc>
          <w:tcPr>
            <w:tcW w:w="4815" w:type="dxa"/>
          </w:tcPr>
          <w:p w14:paraId="21522C32" w14:textId="77777777" w:rsidR="00480AAE" w:rsidRPr="00BF3BD9" w:rsidRDefault="00480AAE" w:rsidP="00FA73A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</w:rPr>
              <w:t>_______________ г</w:t>
            </w:r>
            <w:r w:rsidRPr="00BF3BD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1BF7D944" w14:textId="77777777" w:rsidR="00480AAE" w:rsidRPr="00BF3BD9" w:rsidRDefault="00480AAE" w:rsidP="00480AAE">
      <w:pPr>
        <w:pStyle w:val="ConsPlusNonformat"/>
        <w:ind w:firstLine="567"/>
        <w:jc w:val="both"/>
        <w:rPr>
          <w:rFonts w:ascii="Times New Roman" w:hAnsi="Times New Roman" w:cs="Times New Roman"/>
          <w:lang w:val="en-US"/>
        </w:rPr>
      </w:pPr>
    </w:p>
    <w:p w14:paraId="0E56C35F" w14:textId="53A6A510" w:rsidR="00480AAE" w:rsidRPr="00BF3BD9" w:rsidRDefault="00480AAE" w:rsidP="00480AAE">
      <w:pPr>
        <w:pStyle w:val="ConsPlusNonformat"/>
        <w:ind w:firstLine="567"/>
        <w:jc w:val="both"/>
        <w:rPr>
          <w:rFonts w:ascii="Times New Roman" w:hAnsi="Times New Roman"/>
        </w:rPr>
      </w:pPr>
      <w:r w:rsidRPr="00BF3BD9">
        <w:rPr>
          <w:rFonts w:ascii="Times New Roman" w:hAnsi="Times New Roman" w:cs="Times New Roman"/>
        </w:rPr>
        <w:t>Акционерное общество «Куприт», именуемое в дальнейшем «Региональный оператор», в лице</w:t>
      </w:r>
      <w:bookmarkStart w:id="0" w:name="_Hlk53143959"/>
      <w:r w:rsidRPr="00BF3BD9">
        <w:rPr>
          <w:rFonts w:ascii="Times New Roman" w:hAnsi="Times New Roman" w:cs="Times New Roman"/>
        </w:rPr>
        <w:t xml:space="preserve"> генерального директора Гизатуллина Ильдуса Мохтаровича, действующего</w:t>
      </w:r>
      <w:bookmarkEnd w:id="0"/>
      <w:r w:rsidRPr="00BF3BD9">
        <w:rPr>
          <w:rFonts w:ascii="Times New Roman" w:hAnsi="Times New Roman" w:cs="Times New Roman"/>
        </w:rPr>
        <w:t xml:space="preserve"> на основании </w:t>
      </w:r>
      <w:r w:rsidRPr="00BF3BD9">
        <w:rPr>
          <w:rFonts w:ascii="Times New Roman" w:hAnsi="Times New Roman"/>
        </w:rPr>
        <w:t>Устава</w:t>
      </w:r>
      <w:r w:rsidRPr="00BF3BD9">
        <w:rPr>
          <w:rFonts w:ascii="Times New Roman" w:hAnsi="Times New Roman" w:cs="Times New Roman"/>
        </w:rPr>
        <w:t xml:space="preserve">, с одной стороны, </w:t>
      </w:r>
      <w:r w:rsidRPr="00BF3BD9">
        <w:rPr>
          <w:rFonts w:ascii="Times New Roman" w:hAnsi="Times New Roman"/>
        </w:rPr>
        <w:t xml:space="preserve">и ____________________________________________________________, </w:t>
      </w:r>
      <w:r w:rsidRPr="00BF3BD9">
        <w:rPr>
          <w:rFonts w:ascii="Times New Roman" w:hAnsi="Times New Roman" w:cs="Times New Roman"/>
        </w:rPr>
        <w:t xml:space="preserve">действующего на основании ___________________________________, </w:t>
      </w:r>
      <w:r w:rsidRPr="00BF3BD9">
        <w:rPr>
          <w:rFonts w:ascii="Times New Roman" w:hAnsi="Times New Roman"/>
        </w:rPr>
        <w:t>именуемый(</w:t>
      </w:r>
      <w:proofErr w:type="spellStart"/>
      <w:r w:rsidRPr="00BF3BD9">
        <w:rPr>
          <w:rFonts w:ascii="Times New Roman" w:hAnsi="Times New Roman"/>
        </w:rPr>
        <w:t>ая</w:t>
      </w:r>
      <w:proofErr w:type="spellEnd"/>
      <w:r w:rsidRPr="00BF3BD9">
        <w:rPr>
          <w:rFonts w:ascii="Times New Roman" w:hAnsi="Times New Roman"/>
        </w:rPr>
        <w:t>) в дальнейшем «Потребитель», в лице __________________________________________________, с другой стороны, именуемые в дальнейшем «Стороны», заключили настоящий договор о нижеследующем:</w:t>
      </w:r>
    </w:p>
    <w:p w14:paraId="3191D9CC" w14:textId="77777777" w:rsidR="00480AAE" w:rsidRPr="00BF3BD9" w:rsidRDefault="00480AAE" w:rsidP="00480AAE">
      <w:pPr>
        <w:jc w:val="both"/>
        <w:rPr>
          <w:rFonts w:ascii="Times New Roman" w:hAnsi="Times New Roman"/>
          <w:sz w:val="14"/>
          <w:szCs w:val="14"/>
        </w:rPr>
      </w:pPr>
    </w:p>
    <w:p w14:paraId="435D291F" w14:textId="77777777" w:rsidR="00480AAE" w:rsidRPr="00BF3BD9" w:rsidRDefault="00480AAE" w:rsidP="00480AAE">
      <w:pPr>
        <w:pStyle w:val="ConsPlusNormal"/>
        <w:numPr>
          <w:ilvl w:val="0"/>
          <w:numId w:val="5"/>
        </w:numPr>
        <w:suppressAutoHyphens/>
        <w:autoSpaceDN/>
        <w:ind w:left="0" w:firstLine="426"/>
        <w:jc w:val="center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Предмет договора</w:t>
      </w:r>
    </w:p>
    <w:p w14:paraId="67FF6513" w14:textId="3618E9E1" w:rsidR="00480AAE" w:rsidRPr="00BF3BD9" w:rsidRDefault="00480AAE" w:rsidP="00480AA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1.1. По настоящему договору</w:t>
      </w:r>
      <w:r w:rsidR="006F4634" w:rsidRPr="00BF3BD9">
        <w:rPr>
          <w:rFonts w:ascii="Times New Roman" w:hAnsi="Times New Roman" w:cs="Times New Roman"/>
          <w:sz w:val="20"/>
        </w:rPr>
        <w:t xml:space="preserve"> </w:t>
      </w:r>
      <w:r w:rsidRPr="00BF3BD9">
        <w:rPr>
          <w:rFonts w:ascii="Times New Roman" w:hAnsi="Times New Roman" w:cs="Times New Roman"/>
          <w:sz w:val="20"/>
        </w:rPr>
        <w:t>Региональный оператор обязуется оказывать услугу по обращению с твердыми коммунальными отходами (далее по тексту – ТКО) в соответствии с действующим законодательством Российской Федерации в объеме и месте, которые определены в настоящем договоре,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4BD5696F" w14:textId="77777777" w:rsidR="00480AAE" w:rsidRPr="00BF3BD9" w:rsidRDefault="00480AAE" w:rsidP="00480AAE">
      <w:pPr>
        <w:autoSpaceDE w:val="0"/>
        <w:ind w:firstLine="540"/>
        <w:jc w:val="both"/>
      </w:pPr>
      <w:r w:rsidRPr="00BF3BD9">
        <w:rPr>
          <w:rFonts w:ascii="Times New Roman" w:eastAsia="Times New Roman" w:hAnsi="Times New Roman"/>
          <w:sz w:val="20"/>
          <w:szCs w:val="20"/>
          <w:lang w:eastAsia="ru-RU"/>
        </w:rPr>
        <w:t xml:space="preserve">1.2. Перечень объектов (источников ТКО), объем ТКО, места (площадки) накопления ТКО, в том числе крупногабаритных отходов, и периодичность вывоза ТКО, а также информация о размещении мест (площадок) накопления ТКО и подъездных путей к ним (за исключением жилых домов) определяются согласно Информации по предмету договора, приведенной в Приложении к настоящему договору (далее – Приложение №1). Приложение № 1 является неотъемлемой частью настоящего договора. </w:t>
      </w:r>
    </w:p>
    <w:p w14:paraId="553AB7DE" w14:textId="31095180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1.3. </w:t>
      </w:r>
      <w:r w:rsidRPr="00BF3BD9">
        <w:rPr>
          <w:rFonts w:ascii="Times New Roman" w:hAnsi="Times New Roman"/>
          <w:sz w:val="20"/>
        </w:rPr>
        <w:t>Способ складирования ТКО определяется с учетом имеющихся технологических возможностей и может осуществляться следующим способом: в контейнеры.</w:t>
      </w:r>
    </w:p>
    <w:p w14:paraId="48AC92BE" w14:textId="77777777" w:rsidR="00480AAE" w:rsidRPr="00BF3BD9" w:rsidRDefault="00480AAE" w:rsidP="00480AAE">
      <w:pPr>
        <w:autoSpaceDE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BF3BD9">
        <w:rPr>
          <w:rFonts w:ascii="Times New Roman" w:hAnsi="Times New Roman"/>
          <w:sz w:val="20"/>
          <w:szCs w:val="20"/>
        </w:rPr>
        <w:t>Складирование крупногабаритных отходов осуществляется: на специальных площадках для складирования крупногабаритных отходов, согласно Приложению №1 к настоящему договору.</w:t>
      </w:r>
    </w:p>
    <w:p w14:paraId="094BDA67" w14:textId="716E8C36" w:rsidR="0052683F" w:rsidRPr="00BF3BD9" w:rsidRDefault="00480AAE" w:rsidP="0052683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1.4. Дата начала оказания услуг по обращению с </w:t>
      </w:r>
      <w:r w:rsidRPr="00BF3BD9">
        <w:rPr>
          <w:rFonts w:ascii="Times New Roman" w:hAnsi="Times New Roman"/>
          <w:sz w:val="20"/>
        </w:rPr>
        <w:t>ТКО:</w:t>
      </w:r>
      <w:bookmarkStart w:id="1" w:name="_Hlk66180835"/>
      <w:r w:rsidRPr="00BF3BD9">
        <w:rPr>
          <w:rFonts w:ascii="Times New Roman" w:hAnsi="Times New Roman" w:cs="Times New Roman"/>
          <w:sz w:val="20"/>
        </w:rPr>
        <w:t xml:space="preserve"> __________________________ года</w:t>
      </w:r>
      <w:r w:rsidR="0052683F" w:rsidRPr="00BF3BD9">
        <w:rPr>
          <w:rFonts w:ascii="Times New Roman" w:hAnsi="Times New Roman" w:cs="Times New Roman"/>
          <w:sz w:val="20"/>
        </w:rPr>
        <w:t xml:space="preserve">, </w:t>
      </w:r>
    </w:p>
    <w:bookmarkEnd w:id="1"/>
    <w:p w14:paraId="032C1EDD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EA8B0CB" w14:textId="77777777" w:rsidR="00480AAE" w:rsidRPr="00BF3BD9" w:rsidRDefault="00480AAE" w:rsidP="00480AAE">
      <w:pPr>
        <w:pStyle w:val="ConsPlusNormal"/>
        <w:numPr>
          <w:ilvl w:val="0"/>
          <w:numId w:val="5"/>
        </w:numPr>
        <w:suppressAutoHyphens/>
        <w:autoSpaceDN/>
        <w:ind w:left="0" w:firstLine="426"/>
        <w:jc w:val="center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Сроки и порядок оплаты по договору</w:t>
      </w:r>
    </w:p>
    <w:p w14:paraId="3893318B" w14:textId="77777777" w:rsidR="00480AAE" w:rsidRPr="00BF3BD9" w:rsidRDefault="00480AAE" w:rsidP="00475105">
      <w:pPr>
        <w:pStyle w:val="ConsPlusNormal"/>
        <w:numPr>
          <w:ilvl w:val="1"/>
          <w:numId w:val="6"/>
        </w:numPr>
        <w:suppressAutoHyphens/>
        <w:autoSpaceDN/>
        <w:ind w:hanging="333"/>
        <w:jc w:val="both"/>
        <w:rPr>
          <w:rFonts w:ascii="Times New Roman" w:hAnsi="Times New Roman" w:cs="Times New Roman"/>
          <w:sz w:val="20"/>
        </w:rPr>
      </w:pPr>
      <w:bookmarkStart w:id="2" w:name="_Hlk484187984"/>
      <w:r w:rsidRPr="00BF3BD9">
        <w:rPr>
          <w:rFonts w:ascii="Times New Roman" w:hAnsi="Times New Roman" w:cs="Times New Roman"/>
          <w:sz w:val="20"/>
        </w:rPr>
        <w:t xml:space="preserve">Под расчетным периодом по настоящему договору понимается один календарный месяц. </w:t>
      </w:r>
    </w:p>
    <w:p w14:paraId="01E06B28" w14:textId="77777777" w:rsidR="00480AAE" w:rsidRPr="00BF3BD9" w:rsidRDefault="00480AAE" w:rsidP="00480AA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В случае распространения действия договора на прошедшее время, первым расчетным периодом считается период с момента начала оказания услуги, указанного в настоящем договоре (пункт 1.4. Договора) и до последнего числа месяца, в котором подписан договор.  </w:t>
      </w:r>
    </w:p>
    <w:p w14:paraId="197B7FDA" w14:textId="77777777" w:rsidR="00480AAE" w:rsidRPr="00BF3BD9" w:rsidRDefault="00480AAE" w:rsidP="00480AA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Оплата услуг по настоящему договору осуществляется по цене, определенной в пределах утвержденного Региональной службой по тарифам Кировской области единого тарифа на услугу Регионального оператора:</w:t>
      </w:r>
    </w:p>
    <w:p w14:paraId="38613F9F" w14:textId="77777777" w:rsidR="00C44A2E" w:rsidRPr="00BF3BD9" w:rsidRDefault="00C44A2E" w:rsidP="00C44A2E">
      <w:pPr>
        <w:pStyle w:val="ConsPlusNormal"/>
        <w:tabs>
          <w:tab w:val="left" w:pos="993"/>
        </w:tabs>
        <w:ind w:firstLine="567"/>
        <w:jc w:val="both"/>
        <w:rPr>
          <w:rFonts w:ascii="Times New Roman" w:eastAsia="Lucida Sans Unicode" w:hAnsi="Times New Roman"/>
          <w:sz w:val="20"/>
          <w:shd w:val="clear" w:color="auto" w:fill="FFFFFF"/>
        </w:rPr>
      </w:pPr>
      <w:r w:rsidRPr="00BF3BD9">
        <w:rPr>
          <w:rFonts w:ascii="Times New Roman" w:eastAsia="Lucida Sans Unicode" w:hAnsi="Times New Roman"/>
          <w:sz w:val="20"/>
          <w:shd w:val="clear" w:color="auto" w:fill="FFFFFF"/>
        </w:rPr>
        <w:t xml:space="preserve">с 01.12.2022 </w:t>
      </w:r>
      <w:r w:rsidRPr="00BF3BD9">
        <w:rPr>
          <w:rFonts w:ascii="Times New Roman" w:hAnsi="Times New Roman" w:cs="Times New Roman"/>
          <w:sz w:val="20"/>
        </w:rPr>
        <w:t xml:space="preserve">по 30.06.2024 </w:t>
      </w:r>
      <w:r w:rsidRPr="00BF3BD9">
        <w:rPr>
          <w:rFonts w:ascii="Times New Roman" w:eastAsia="Lucida Sans Unicode" w:hAnsi="Times New Roman"/>
          <w:sz w:val="20"/>
          <w:shd w:val="clear" w:color="auto" w:fill="FFFFFF"/>
        </w:rPr>
        <w:t>тариф составляет 911,26 руб. за куб. метр (девятьсот одиннадцать рублей двадцать шесть копеек), без НДС;</w:t>
      </w:r>
    </w:p>
    <w:p w14:paraId="05D28A03" w14:textId="77777777" w:rsidR="00C44A2E" w:rsidRPr="00BF3BD9" w:rsidRDefault="00C44A2E" w:rsidP="00C44A2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с 01.07.2024 по 31.12.2024 тариф составляет 997,76 руб. за куб. метр (девятьсот девяносто семь рублей семьдесят шесть копеек), без НДС;</w:t>
      </w:r>
    </w:p>
    <w:p w14:paraId="790540FF" w14:textId="77777777" w:rsidR="00C44A2E" w:rsidRPr="00BF3BD9" w:rsidRDefault="00C44A2E" w:rsidP="00C44A2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с 01.01.2025 по 30.06.2025 тариф составляет 997,76 руб. за куб. метр (девятьсот девяносто семь рублей семьдесят шесть копеек), без НДС;</w:t>
      </w:r>
    </w:p>
    <w:p w14:paraId="7E35583D" w14:textId="77777777" w:rsidR="00E46909" w:rsidRPr="00D1706F" w:rsidRDefault="00E46909" w:rsidP="00E4690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 01.07.2025 по 31.12.2025 тариф составляет 1 099,64 руб. за куб. метр (одна тысяча девяносто девять рублей шестьдесят четыре копейки), без НДС</w:t>
      </w:r>
      <w:r w:rsidRPr="00D1706F">
        <w:rPr>
          <w:rFonts w:ascii="Times New Roman" w:hAnsi="Times New Roman" w:cs="Times New Roman"/>
          <w:sz w:val="20"/>
        </w:rPr>
        <w:t>.</w:t>
      </w:r>
    </w:p>
    <w:p w14:paraId="475DD444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С 01.01.2020 налог на добавленную стоимость не взимается в соответствии со статьей 149 Налогового кодекса Российской Федерации (с изменениями, внесенными ФЗ от 26.07.2019 № 211-ФЗ «О внесении изменений в главы 21 и 25 части второй Налогового кодекса Российской Федерации»).</w:t>
      </w:r>
    </w:p>
    <w:p w14:paraId="75A50087" w14:textId="61245B9A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Информирование Потребителя о едином тарифе на услугу Регионального оператора осуществляется Региональным оператором путем публикации в средствах массовой информации и/или размещения информации на официальном сайте Регионального оператора «cuprit.ru».</w:t>
      </w:r>
    </w:p>
    <w:p w14:paraId="04B6892E" w14:textId="413C7A08" w:rsidR="009011F1" w:rsidRPr="00BF3BD9" w:rsidRDefault="009011F1" w:rsidP="009011F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  <w:lang w:eastAsia="zh-CN"/>
        </w:rPr>
      </w:pPr>
      <w:r w:rsidRPr="00BF3BD9">
        <w:rPr>
          <w:rFonts w:ascii="Times New Roman" w:hAnsi="Times New Roman" w:cs="Times New Roman"/>
          <w:sz w:val="20"/>
        </w:rPr>
        <w:t xml:space="preserve">Расчет ежемесячной платы за коммунальную услугу по обращению с ТКО определяется в соответствии с постановлением Правительства РФ от 24.05.2024 № 671 «О коммерческом учете объема и (или) массы твердых коммунальных отходов» и </w:t>
      </w:r>
      <w:r w:rsidRPr="00BF3BD9">
        <w:rPr>
          <w:rFonts w:ascii="Times New Roman" w:hAnsi="Times New Roman" w:cs="Times New Roman"/>
          <w:sz w:val="20"/>
          <w:lang w:eastAsia="zh-CN"/>
        </w:rPr>
        <w:t xml:space="preserve"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8439BE" w:rsidRPr="00BF3BD9">
        <w:rPr>
          <w:rFonts w:ascii="Times New Roman" w:hAnsi="Times New Roman" w:cs="Times New Roman"/>
          <w:sz w:val="20"/>
          <w:lang w:eastAsia="zh-CN"/>
        </w:rPr>
        <w:t>№</w:t>
      </w:r>
      <w:r w:rsidRPr="00BF3BD9">
        <w:rPr>
          <w:rFonts w:ascii="Times New Roman" w:hAnsi="Times New Roman" w:cs="Times New Roman"/>
          <w:sz w:val="20"/>
          <w:lang w:eastAsia="zh-CN"/>
        </w:rPr>
        <w:t xml:space="preserve"> 354 </w:t>
      </w:r>
      <w:r w:rsidR="008439BE" w:rsidRPr="00BF3BD9">
        <w:rPr>
          <w:rFonts w:ascii="Times New Roman" w:hAnsi="Times New Roman" w:cs="Times New Roman"/>
          <w:sz w:val="20"/>
          <w:lang w:eastAsia="zh-CN"/>
        </w:rPr>
        <w:t>«</w:t>
      </w:r>
      <w:r w:rsidRPr="00BF3BD9">
        <w:rPr>
          <w:rFonts w:ascii="Times New Roman" w:hAnsi="Times New Roman" w:cs="Times New Roman"/>
          <w:sz w:val="20"/>
          <w:lang w:eastAsia="zh-CN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439BE" w:rsidRPr="00BF3BD9">
        <w:rPr>
          <w:rFonts w:ascii="Times New Roman" w:hAnsi="Times New Roman" w:cs="Times New Roman"/>
          <w:sz w:val="20"/>
          <w:lang w:eastAsia="zh-CN"/>
        </w:rPr>
        <w:t>»</w:t>
      </w:r>
      <w:r w:rsidRPr="00BF3BD9">
        <w:rPr>
          <w:rFonts w:ascii="Times New Roman" w:hAnsi="Times New Roman" w:cs="Times New Roman"/>
          <w:sz w:val="20"/>
          <w:lang w:eastAsia="zh-CN"/>
        </w:rPr>
        <w:t>.</w:t>
      </w:r>
    </w:p>
    <w:p w14:paraId="136F3D89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В случае изменения действующего законодательства, расчет платы за коммунальную услугу будет производиться в соответствии с законодательством, действующим на момент начисления. При этом внесение изменений в действующий договор не требуется.</w:t>
      </w:r>
    </w:p>
    <w:bookmarkEnd w:id="2"/>
    <w:p w14:paraId="2D986645" w14:textId="77777777" w:rsidR="00480AAE" w:rsidRPr="00BF3BD9" w:rsidRDefault="00480AAE" w:rsidP="00480AAE">
      <w:pPr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3BD9">
        <w:rPr>
          <w:rFonts w:ascii="Times New Roman" w:hAnsi="Times New Roman"/>
          <w:sz w:val="20"/>
          <w:szCs w:val="20"/>
        </w:rPr>
        <w:t xml:space="preserve">2.2. </w:t>
      </w:r>
      <w:r w:rsidRPr="00BF3BD9">
        <w:rPr>
          <w:rFonts w:ascii="Times New Roman" w:eastAsia="Times New Roman" w:hAnsi="Times New Roman"/>
          <w:sz w:val="20"/>
          <w:szCs w:val="20"/>
          <w:lang w:eastAsia="ru-RU"/>
        </w:rPr>
        <w:t>Потребитель, на основании полученного у Регионального оператора счета (счета-фактуры) и акта оказанных услуг, обязан оплатить коммунальную услугу по обращению с ТКО до 10-го числа месяца, следующего за месяцем, в котором была оказана услуга по обращению с ТКО.</w:t>
      </w:r>
    </w:p>
    <w:p w14:paraId="4A983311" w14:textId="77777777" w:rsidR="00480AAE" w:rsidRPr="00BF3BD9" w:rsidRDefault="00480AAE" w:rsidP="00480AAE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BF3BD9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</w:t>
      </w:r>
      <w:r w:rsidRPr="00BF3BD9">
        <w:rPr>
          <w:rFonts w:ascii="Times New Roman" w:hAnsi="Times New Roman"/>
          <w:sz w:val="20"/>
          <w:szCs w:val="20"/>
        </w:rPr>
        <w:t xml:space="preserve">неполучения по каким-либо причинам до 10 числа месяца, следующего за расчетным, платежного документа Потребитель обязан для надлежащего исполнения обязательства по оплате получить дубликат платежного документа путем обращения в адрес Регионального оператора. В случае отсутствия обращения </w:t>
      </w:r>
      <w:r w:rsidRPr="00BF3BD9">
        <w:rPr>
          <w:rFonts w:ascii="Times New Roman" w:hAnsi="Times New Roman"/>
          <w:sz w:val="20"/>
          <w:szCs w:val="20"/>
        </w:rPr>
        <w:lastRenderedPageBreak/>
        <w:t>Потребителя, платежный документ считается полученным им в необходимый для оплаты в соответствии с условиями договора срок.</w:t>
      </w:r>
    </w:p>
    <w:p w14:paraId="4BEBF063" w14:textId="77777777" w:rsidR="00480AAE" w:rsidRPr="00BF3BD9" w:rsidRDefault="00480AAE" w:rsidP="00480AAE">
      <w:pPr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3BD9">
        <w:rPr>
          <w:rFonts w:ascii="Times New Roman" w:hAnsi="Times New Roman"/>
          <w:sz w:val="20"/>
          <w:szCs w:val="20"/>
        </w:rPr>
        <w:t>В случае распространения действия договора на прошедшее время, оказанные до момента заключения договора услуги включаются в счета (счета-фактуры) и акты оказанных услуг, которые подлежат получению Потребителем в течение 10 календарных дней с момента окончания первого расчетного периода.</w:t>
      </w:r>
    </w:p>
    <w:p w14:paraId="3571DE4E" w14:textId="77777777" w:rsidR="00480AAE" w:rsidRPr="00BF3BD9" w:rsidRDefault="00480AAE" w:rsidP="00480AAE">
      <w:pPr>
        <w:ind w:firstLine="540"/>
        <w:jc w:val="both"/>
        <w:rPr>
          <w:rFonts w:ascii="Times New Roman" w:hAnsi="Times New Roman"/>
          <w:sz w:val="20"/>
        </w:rPr>
      </w:pPr>
      <w:r w:rsidRPr="00BF3BD9">
        <w:rPr>
          <w:rFonts w:ascii="Times New Roman" w:hAnsi="Times New Roman"/>
          <w:sz w:val="20"/>
        </w:rPr>
        <w:t>2.3.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6C6A3618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41AA15CE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351346A5" w14:textId="77777777" w:rsidR="00480AAE" w:rsidRPr="00BF3BD9" w:rsidRDefault="00480AAE" w:rsidP="00480AA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3F89F45E" w14:textId="77777777" w:rsidR="00480AAE" w:rsidRPr="00BF3BD9" w:rsidRDefault="00480AAE" w:rsidP="00480AAE">
      <w:pPr>
        <w:pStyle w:val="ConsPlusNormal"/>
        <w:numPr>
          <w:ilvl w:val="0"/>
          <w:numId w:val="5"/>
        </w:numPr>
        <w:suppressAutoHyphens/>
        <w:autoSpaceDN/>
        <w:ind w:left="0" w:firstLine="426"/>
        <w:jc w:val="center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Права и обязанности сторон</w:t>
      </w:r>
    </w:p>
    <w:p w14:paraId="2A709E7B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3.1. Региональный оператор обязан:</w:t>
      </w:r>
    </w:p>
    <w:p w14:paraId="3D7C907A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а) принимать ТКО в объеме и в месте, которые определены в Приложении №1;</w:t>
      </w:r>
    </w:p>
    <w:p w14:paraId="6EBF7035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б)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4140A3EE" w14:textId="1247BA15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в) производить начисление платы за услугу по обращению с ТКО;</w:t>
      </w:r>
    </w:p>
    <w:p w14:paraId="5F1EB74E" w14:textId="07167258" w:rsidR="00092EFB" w:rsidRPr="00BF3BD9" w:rsidRDefault="00092EFB" w:rsidP="00092EFB">
      <w:pPr>
        <w:widowControl w:val="0"/>
        <w:suppressAutoHyphens/>
        <w:autoSpaceDE w:val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F3BD9">
        <w:rPr>
          <w:rFonts w:ascii="Times New Roman" w:eastAsia="Times New Roman" w:hAnsi="Times New Roman"/>
          <w:sz w:val="20"/>
          <w:szCs w:val="20"/>
          <w:lang w:eastAsia="zh-CN"/>
        </w:rPr>
        <w:t xml:space="preserve">г) направлять в адрес </w:t>
      </w:r>
      <w:r w:rsidR="005E2C36" w:rsidRPr="00BF3BD9">
        <w:rPr>
          <w:rFonts w:ascii="Times New Roman" w:eastAsia="Times New Roman" w:hAnsi="Times New Roman"/>
          <w:sz w:val="20"/>
          <w:szCs w:val="20"/>
          <w:lang w:eastAsia="zh-CN"/>
        </w:rPr>
        <w:t>П</w:t>
      </w:r>
      <w:r w:rsidRPr="00BF3BD9">
        <w:rPr>
          <w:rFonts w:ascii="Times New Roman" w:eastAsia="Times New Roman" w:hAnsi="Times New Roman"/>
          <w:sz w:val="20"/>
          <w:szCs w:val="20"/>
          <w:lang w:eastAsia="zh-CN"/>
        </w:rPr>
        <w:t>отребителя счета (счета-фактуры) и акты выполненных работ (оказанных услуг), и иные первичные документы;</w:t>
      </w:r>
    </w:p>
    <w:p w14:paraId="67DDB2E8" w14:textId="40F31CE8" w:rsidR="00480AAE" w:rsidRPr="00BF3BD9" w:rsidRDefault="00092EFB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д</w:t>
      </w:r>
      <w:r w:rsidR="00480AAE" w:rsidRPr="00BF3BD9">
        <w:rPr>
          <w:rFonts w:ascii="Times New Roman" w:hAnsi="Times New Roman" w:cs="Times New Roman"/>
          <w:sz w:val="20"/>
        </w:rPr>
        <w:t xml:space="preserve">) предоставлять Потребителю информацию в соответствии со стандартами раскрытия информации в области обращения с </w:t>
      </w:r>
      <w:r w:rsidR="00480AAE" w:rsidRPr="00BF3BD9">
        <w:rPr>
          <w:rFonts w:ascii="Times New Roman" w:hAnsi="Times New Roman"/>
          <w:sz w:val="20"/>
        </w:rPr>
        <w:t>ТКО</w:t>
      </w:r>
      <w:r w:rsidR="00480AAE" w:rsidRPr="00BF3BD9">
        <w:rPr>
          <w:rFonts w:ascii="Times New Roman" w:hAnsi="Times New Roman" w:cs="Times New Roman"/>
          <w:sz w:val="20"/>
        </w:rPr>
        <w:t xml:space="preserve"> в порядке, предусмотренном законодательством Российской Федерации, в т.ч. посредством размещения на официальном сайте Регионального оператора «cuprit.ru»;</w:t>
      </w:r>
    </w:p>
    <w:p w14:paraId="3F255921" w14:textId="6DA65EAE" w:rsidR="00480AAE" w:rsidRPr="00BF3BD9" w:rsidRDefault="00092EFB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е</w:t>
      </w:r>
      <w:r w:rsidR="00480AAE" w:rsidRPr="00BF3BD9">
        <w:rPr>
          <w:rFonts w:ascii="Times New Roman" w:hAnsi="Times New Roman" w:cs="Times New Roman"/>
          <w:sz w:val="20"/>
        </w:rPr>
        <w:t>) отвечать на жалобы и обращения потребителей по вопросам, связанным с исполнением настоящего договора, в течение 30 календарных дней.</w:t>
      </w:r>
    </w:p>
    <w:p w14:paraId="16D92194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3.2. Региональный оператор имеет право:</w:t>
      </w:r>
    </w:p>
    <w:p w14:paraId="22E9F565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а) осуществлять контроль за учетом объема и/или массы принятых </w:t>
      </w:r>
      <w:r w:rsidRPr="00BF3BD9">
        <w:rPr>
          <w:rFonts w:ascii="Times New Roman" w:hAnsi="Times New Roman"/>
          <w:sz w:val="20"/>
        </w:rPr>
        <w:t>ТКО</w:t>
      </w:r>
      <w:r w:rsidRPr="00BF3BD9">
        <w:rPr>
          <w:rFonts w:ascii="Times New Roman" w:hAnsi="Times New Roman" w:cs="Times New Roman"/>
          <w:sz w:val="20"/>
        </w:rPr>
        <w:t xml:space="preserve">. </w:t>
      </w:r>
      <w:bookmarkStart w:id="3" w:name="_Hlk21680568"/>
      <w:r w:rsidRPr="00BF3BD9">
        <w:rPr>
          <w:rFonts w:ascii="Times New Roman" w:hAnsi="Times New Roman"/>
          <w:sz w:val="20"/>
        </w:rPr>
        <w:t>В случае выявления</w:t>
      </w:r>
      <w:r w:rsidRPr="00BF3BD9">
        <w:rPr>
          <w:rFonts w:ascii="Times New Roman" w:hAnsi="Times New Roman" w:cs="Times New Roman"/>
          <w:sz w:val="20"/>
        </w:rPr>
        <w:t xml:space="preserve"> Региональным оператором </w:t>
      </w:r>
      <w:r w:rsidRPr="00BF3BD9">
        <w:rPr>
          <w:rFonts w:ascii="Times New Roman" w:hAnsi="Times New Roman"/>
          <w:sz w:val="20"/>
        </w:rPr>
        <w:t>фактов переполнения контейнеров, бункеров и(или) занижения объемов накопления ТКО, учет которых производится исходя из количества и объема контейнеров, 2 и более раз в течение одного расчетного периода, Региональный оператор вправе произвести начисление платы за оказанную услугу исходя из нормативов накопления ТКО</w:t>
      </w:r>
      <w:r w:rsidRPr="00BF3BD9">
        <w:rPr>
          <w:rFonts w:ascii="Times New Roman" w:hAnsi="Times New Roman" w:cs="Times New Roman"/>
          <w:sz w:val="20"/>
        </w:rPr>
        <w:t>;</w:t>
      </w:r>
    </w:p>
    <w:bookmarkEnd w:id="3"/>
    <w:p w14:paraId="0477FA3D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09C7A1C6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3.3. Потребитель обязан:</w:t>
      </w:r>
    </w:p>
    <w:p w14:paraId="4A95D177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а) осуществлять складирование </w:t>
      </w:r>
      <w:r w:rsidRPr="00BF3BD9">
        <w:rPr>
          <w:rFonts w:ascii="Times New Roman" w:hAnsi="Times New Roman"/>
          <w:sz w:val="20"/>
        </w:rPr>
        <w:t>ТКО</w:t>
      </w:r>
      <w:r w:rsidRPr="00BF3BD9">
        <w:rPr>
          <w:rFonts w:ascii="Times New Roman" w:hAnsi="Times New Roman" w:cs="Times New Roman"/>
          <w:sz w:val="20"/>
        </w:rPr>
        <w:t xml:space="preserve"> в местах накопления </w:t>
      </w:r>
      <w:r w:rsidRPr="00BF3BD9">
        <w:rPr>
          <w:rFonts w:ascii="Times New Roman" w:hAnsi="Times New Roman"/>
          <w:sz w:val="20"/>
        </w:rPr>
        <w:t>ТКО</w:t>
      </w:r>
      <w:r w:rsidRPr="00BF3BD9">
        <w:rPr>
          <w:rFonts w:ascii="Times New Roman" w:hAnsi="Times New Roman" w:cs="Times New Roman"/>
          <w:sz w:val="20"/>
        </w:rPr>
        <w:t>, определенных настоящим договором, в соответствии с территориальной схемой обращения с отходами;</w:t>
      </w:r>
    </w:p>
    <w:p w14:paraId="7091A655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б) обеспечивать учет объема и/или массы </w:t>
      </w:r>
      <w:r w:rsidRPr="00BF3BD9">
        <w:rPr>
          <w:rFonts w:ascii="Times New Roman" w:hAnsi="Times New Roman"/>
          <w:sz w:val="20"/>
        </w:rPr>
        <w:t>ТКО</w:t>
      </w:r>
      <w:r w:rsidRPr="00BF3BD9">
        <w:rPr>
          <w:rFonts w:ascii="Times New Roman" w:hAnsi="Times New Roman" w:cs="Times New Roman"/>
          <w:sz w:val="20"/>
        </w:rPr>
        <w:t xml:space="preserve"> в соответствии с Правилами коммерческого учета объема и/или массы </w:t>
      </w:r>
      <w:r w:rsidRPr="00BF3BD9">
        <w:rPr>
          <w:rFonts w:ascii="Times New Roman" w:hAnsi="Times New Roman"/>
          <w:sz w:val="20"/>
        </w:rPr>
        <w:t>твердых коммунальных отходов</w:t>
      </w:r>
      <w:r w:rsidRPr="00BF3BD9">
        <w:rPr>
          <w:rFonts w:ascii="Times New Roman" w:hAnsi="Times New Roman" w:cs="Times New Roman"/>
          <w:sz w:val="20"/>
        </w:rPr>
        <w:t>, утвержденными постановлением Правительства Российской Федерации от 24.05.2024 № 671 «О коммерческом учете объема и/или массы твердых коммунальных отходов»;</w:t>
      </w:r>
    </w:p>
    <w:p w14:paraId="1EA6FE7F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в) </w:t>
      </w:r>
      <w:bookmarkStart w:id="4" w:name="_Hlk174368823"/>
      <w:r w:rsidRPr="00BF3BD9">
        <w:rPr>
          <w:rFonts w:ascii="Times New Roman" w:hAnsi="Times New Roman" w:cs="Times New Roman"/>
          <w:color w:val="000000" w:themeColor="text1"/>
          <w:sz w:val="20"/>
        </w:rPr>
        <w:t xml:space="preserve">в случае применения способа учета объема ТКО исходя из объема и количества контейнеров, </w:t>
      </w:r>
      <w:r w:rsidRPr="00BF3BD9">
        <w:rPr>
          <w:rFonts w:ascii="Times New Roman" w:hAnsi="Times New Roman" w:cs="Times New Roman"/>
          <w:bCs/>
          <w:color w:val="000000" w:themeColor="text1"/>
          <w:sz w:val="20"/>
        </w:rPr>
        <w:t xml:space="preserve">самостоятельно оборудовать контейнерную площадку, в соответствии с требованиями </w:t>
      </w:r>
      <w:r w:rsidRPr="00BF3BD9">
        <w:rPr>
          <w:rFonts w:ascii="Times New Roman" w:eastAsia="Calibri" w:hAnsi="Times New Roman" w:cs="Times New Roman"/>
          <w:color w:val="000000" w:themeColor="text1"/>
          <w:sz w:val="20"/>
        </w:rPr>
        <w:t xml:space="preserve">СанПиН 2.1.3684-21., </w:t>
      </w:r>
      <w:r w:rsidRPr="00BF3BD9">
        <w:rPr>
          <w:rFonts w:ascii="Times New Roman" w:hAnsi="Times New Roman" w:cs="Times New Roman"/>
          <w:bCs/>
          <w:color w:val="000000" w:themeColor="text1"/>
          <w:sz w:val="20"/>
        </w:rPr>
        <w:t>а также принять меры для включения сведений о месте накопления и/или об их изменении (в т.ч. источниках образования ТКО) в реестр мест (площадок) накопления ТКО</w:t>
      </w:r>
      <w:bookmarkEnd w:id="4"/>
      <w:r w:rsidRPr="00BF3BD9">
        <w:rPr>
          <w:rFonts w:ascii="Times New Roman" w:hAnsi="Times New Roman" w:cs="Times New Roman"/>
          <w:bCs/>
          <w:color w:val="000000" w:themeColor="text1"/>
          <w:sz w:val="20"/>
        </w:rPr>
        <w:t xml:space="preserve">; </w:t>
      </w:r>
    </w:p>
    <w:p w14:paraId="077E0C1B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г) в случае выбора применения учета объема ТКО исходя из нормативов накопления ТКО, принять меры для включения объектов, поименованных в Приложении №1, </w:t>
      </w:r>
      <w:r w:rsidRPr="00BF3BD9">
        <w:rPr>
          <w:rFonts w:ascii="Times New Roman" w:hAnsi="Times New Roman" w:cs="Times New Roman"/>
          <w:bCs/>
          <w:color w:val="000000" w:themeColor="text1"/>
          <w:sz w:val="20"/>
        </w:rPr>
        <w:t>в реестр мест (площадок) накопления ТКО</w:t>
      </w:r>
      <w:r w:rsidRPr="00BF3BD9">
        <w:rPr>
          <w:rFonts w:ascii="Times New Roman" w:hAnsi="Times New Roman" w:cs="Times New Roman"/>
          <w:sz w:val="20"/>
        </w:rPr>
        <w:t xml:space="preserve"> в качестве отходообразователей;</w:t>
      </w:r>
    </w:p>
    <w:p w14:paraId="09A3239B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д) производить оплату по настоящему договору в порядке, размере и сроки, которые определены настоящим договором;</w:t>
      </w:r>
    </w:p>
    <w:p w14:paraId="5299A2D6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е) обеспечивать складирование </w:t>
      </w:r>
      <w:r w:rsidRPr="00BF3BD9">
        <w:rPr>
          <w:rFonts w:ascii="Times New Roman" w:hAnsi="Times New Roman"/>
          <w:sz w:val="20"/>
        </w:rPr>
        <w:t>ТКО</w:t>
      </w:r>
      <w:r w:rsidRPr="00BF3BD9">
        <w:rPr>
          <w:rFonts w:ascii="Times New Roman" w:hAnsi="Times New Roman" w:cs="Times New Roman"/>
          <w:sz w:val="20"/>
        </w:rPr>
        <w:t xml:space="preserve"> в контейнеры или иные места в соответствии с Приложением №1 к настоящему договору;</w:t>
      </w:r>
    </w:p>
    <w:p w14:paraId="6B08C80D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ж) не допускать повреждения контейнеров, сжигания </w:t>
      </w:r>
      <w:r w:rsidRPr="00BF3BD9">
        <w:rPr>
          <w:rFonts w:ascii="Times New Roman" w:hAnsi="Times New Roman"/>
          <w:sz w:val="20"/>
        </w:rPr>
        <w:t>ТКО</w:t>
      </w:r>
      <w:r w:rsidRPr="00BF3BD9">
        <w:rPr>
          <w:rFonts w:ascii="Times New Roman" w:hAnsi="Times New Roman" w:cs="Times New Roman"/>
          <w:sz w:val="20"/>
        </w:rPr>
        <w:t xml:space="preserve"> в контейнерах, а также на контейнерных площадках, складирования в контейнерах запрещенных отходов и предметов;</w:t>
      </w:r>
    </w:p>
    <w:p w14:paraId="4AEF9288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з) назначить лицо, ответственное за взаимодействие с Региональным оператором по вопросам исполнения настоящего договора: </w:t>
      </w:r>
      <w:r w:rsidRPr="00BF3BD9">
        <w:rPr>
          <w:rFonts w:ascii="Times New Roman" w:hAnsi="Times New Roman" w:cs="Times New Roman"/>
          <w:sz w:val="19"/>
          <w:szCs w:val="19"/>
        </w:rPr>
        <w:t xml:space="preserve">_________________________________________________________________________________, </w:t>
      </w:r>
      <w:r w:rsidRPr="00BF3BD9">
        <w:rPr>
          <w:rFonts w:ascii="Times New Roman" w:hAnsi="Times New Roman" w:cs="Times New Roman"/>
          <w:sz w:val="20"/>
        </w:rPr>
        <w:t>телефон (рабочий, сотовый): ______________________________________________________________________;</w:t>
      </w:r>
    </w:p>
    <w:p w14:paraId="63D55654" w14:textId="23D9A43B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и)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его получение адресатом, </w:t>
      </w:r>
      <w:r w:rsidR="00604185" w:rsidRPr="00BF3BD9">
        <w:rPr>
          <w:rFonts w:ascii="Times New Roman" w:hAnsi="Times New Roman" w:cs="Times New Roman"/>
          <w:sz w:val="20"/>
        </w:rPr>
        <w:t>о прекращении осуществления функций по управлению объектами, указанными в Приложении №1 к настоящему договору.</w:t>
      </w:r>
    </w:p>
    <w:p w14:paraId="0A5DB613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3.4. Потребитель имеет право:</w:t>
      </w:r>
    </w:p>
    <w:p w14:paraId="481EBD69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а) получать от Регионального оператора информацию об изменении установленных тарифов в области </w:t>
      </w:r>
      <w:r w:rsidRPr="00BF3BD9">
        <w:rPr>
          <w:rFonts w:ascii="Times New Roman" w:hAnsi="Times New Roman" w:cs="Times New Roman"/>
          <w:sz w:val="20"/>
        </w:rPr>
        <w:lastRenderedPageBreak/>
        <w:t>обращения с ТКО;</w:t>
      </w:r>
    </w:p>
    <w:p w14:paraId="5E553C0F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06EE0044" w14:textId="77777777" w:rsidR="00480AAE" w:rsidRPr="00BF3BD9" w:rsidRDefault="00480AAE" w:rsidP="00480AA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738CEAFF" w14:textId="77777777" w:rsidR="00480AAE" w:rsidRPr="00BF3BD9" w:rsidRDefault="00480AAE" w:rsidP="00480AAE">
      <w:pPr>
        <w:pStyle w:val="ConsPlusNormal"/>
        <w:numPr>
          <w:ilvl w:val="0"/>
          <w:numId w:val="5"/>
        </w:numPr>
        <w:suppressAutoHyphens/>
        <w:autoSpaceDN/>
        <w:ind w:left="0" w:firstLine="426"/>
        <w:jc w:val="center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Порядок осуществления учета объема и/или массы твердых</w:t>
      </w:r>
    </w:p>
    <w:p w14:paraId="00201E9E" w14:textId="77777777" w:rsidR="00480AAE" w:rsidRPr="00BF3BD9" w:rsidRDefault="00480AAE" w:rsidP="00480AA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коммунальных отходов</w:t>
      </w:r>
    </w:p>
    <w:p w14:paraId="6B434F1D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4.1. Стороны согласились производить учет объема ТКО в соответствии с Правилами коммерческого учета объема твердых коммунальных отходов, утвержденными постановлением Правительства Российской Федерации от 24.05.2024 № 671 «О коммерческом учете объема и (или) массы твердых коммунальных отходов», согласно Приложению №1. </w:t>
      </w:r>
    </w:p>
    <w:p w14:paraId="103F02D3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_Hlk174361547"/>
      <w:r w:rsidRPr="00BF3BD9">
        <w:rPr>
          <w:rFonts w:ascii="Times New Roman" w:hAnsi="Times New Roman" w:cs="Times New Roman"/>
          <w:sz w:val="20"/>
        </w:rPr>
        <w:t xml:space="preserve">4.2. В случае, если в процессе исполнения договора Региональным оператором будет установлен факт переполнения контейнеров, бункеров и/или занижения объема ТКО Потребителем и недостижения между Сторонами соглашения об определении фактического объема ТКО, образующихся у Потребителя, учет объема ТКО производится в соответствии с </w:t>
      </w:r>
      <w:proofErr w:type="spellStart"/>
      <w:r w:rsidRPr="00BF3BD9">
        <w:rPr>
          <w:rFonts w:ascii="Times New Roman" w:hAnsi="Times New Roman" w:cs="Times New Roman"/>
          <w:sz w:val="20"/>
        </w:rPr>
        <w:t>абз</w:t>
      </w:r>
      <w:proofErr w:type="spellEnd"/>
      <w:r w:rsidRPr="00BF3BD9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BF3BD9">
        <w:rPr>
          <w:rFonts w:ascii="Times New Roman" w:hAnsi="Times New Roman" w:cs="Times New Roman"/>
          <w:sz w:val="20"/>
        </w:rPr>
        <w:t>п.п</w:t>
      </w:r>
      <w:proofErr w:type="spellEnd"/>
      <w:r w:rsidRPr="00BF3BD9">
        <w:rPr>
          <w:rFonts w:ascii="Times New Roman" w:hAnsi="Times New Roman" w:cs="Times New Roman"/>
          <w:sz w:val="20"/>
        </w:rPr>
        <w:t xml:space="preserve">. «а» п. 6 Правил коммерческого учета объема и/или массы твердых коммунальных отходов, утвержденных постановлением Правительства Российской Федерации от 24.05.2024 </w:t>
      </w:r>
      <w:r w:rsidRPr="00BF3BD9">
        <w:rPr>
          <w:rFonts w:ascii="Times New Roman" w:hAnsi="Times New Roman" w:cs="Times New Roman"/>
          <w:sz w:val="20"/>
        </w:rPr>
        <w:br/>
        <w:t xml:space="preserve">№ 671, т.е. исходя из нормативов накопления ТКО. </w:t>
      </w:r>
    </w:p>
    <w:p w14:paraId="5C5C211B" w14:textId="2027C22F" w:rsidR="00480AAE" w:rsidRPr="00BF3BD9" w:rsidRDefault="00480AAE" w:rsidP="00480AA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Региональный оператор в случае обнаружения фактов, указанных в настоящем пункте, составляет акт с использованием средств фото- и/или видеофиксации и в течение 3 рабочих дней со дня, следующего за днем составления, направляет его Потребителю на адрес электронной почты, указанной в п. 9.2. настоящего договора.  </w:t>
      </w:r>
    </w:p>
    <w:p w14:paraId="556EFB73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В случае регулярного переполнения (два и более случая в </w:t>
      </w:r>
      <w:r w:rsidRPr="00BF3BD9">
        <w:rPr>
          <w:rFonts w:ascii="Times New Roman" w:hAnsi="Times New Roman"/>
          <w:sz w:val="20"/>
        </w:rPr>
        <w:t>течение одного расчетного периода</w:t>
      </w:r>
      <w:r w:rsidRPr="00BF3BD9">
        <w:rPr>
          <w:rFonts w:ascii="Times New Roman" w:hAnsi="Times New Roman" w:cs="Times New Roman"/>
          <w:sz w:val="20"/>
        </w:rPr>
        <w:t xml:space="preserve">) Региональный оператор вправе с даты выявления первого случая переполнения производить расчет платы за услугу по обращению с ТКО в соответствии с </w:t>
      </w:r>
      <w:proofErr w:type="spellStart"/>
      <w:r w:rsidRPr="00BF3BD9">
        <w:rPr>
          <w:rFonts w:ascii="Times New Roman" w:hAnsi="Times New Roman" w:cs="Times New Roman"/>
          <w:sz w:val="20"/>
        </w:rPr>
        <w:t>абз</w:t>
      </w:r>
      <w:proofErr w:type="spellEnd"/>
      <w:r w:rsidRPr="00BF3BD9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BF3BD9">
        <w:rPr>
          <w:rFonts w:ascii="Times New Roman" w:hAnsi="Times New Roman" w:cs="Times New Roman"/>
          <w:sz w:val="20"/>
        </w:rPr>
        <w:t>п.п</w:t>
      </w:r>
      <w:proofErr w:type="spellEnd"/>
      <w:r w:rsidRPr="00BF3BD9">
        <w:rPr>
          <w:rFonts w:ascii="Times New Roman" w:hAnsi="Times New Roman" w:cs="Times New Roman"/>
          <w:sz w:val="20"/>
        </w:rPr>
        <w:t xml:space="preserve">. «а» п. 6 Правил коммерческого учета объема и/или массы твердых коммунальных отходов, утвержденных постановлением Правительства Российской Федерации 24.05.2024 № 671. </w:t>
      </w:r>
    </w:p>
    <w:bookmarkEnd w:id="5"/>
    <w:p w14:paraId="1DB1412C" w14:textId="77777777" w:rsidR="00480AAE" w:rsidRPr="00BF3BD9" w:rsidRDefault="00480AAE" w:rsidP="00480AA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341DF905" w14:textId="77777777" w:rsidR="00480AAE" w:rsidRPr="00BF3BD9" w:rsidRDefault="00480AAE" w:rsidP="00480AAE">
      <w:pPr>
        <w:pStyle w:val="ConsPlusNormal"/>
        <w:numPr>
          <w:ilvl w:val="0"/>
          <w:numId w:val="5"/>
        </w:numPr>
        <w:suppressAutoHyphens/>
        <w:autoSpaceDN/>
        <w:ind w:left="0" w:firstLine="426"/>
        <w:jc w:val="center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Порядок фиксации нарушений по договору</w:t>
      </w:r>
    </w:p>
    <w:p w14:paraId="7CE70BF4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5.1.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самостоятельно с использованием фото- и/или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 </w:t>
      </w:r>
    </w:p>
    <w:p w14:paraId="46C2995C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 </w:t>
      </w:r>
    </w:p>
    <w:p w14:paraId="328232DE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47E63D53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5.2.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66CB6859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5.3.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246F1E50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5.4. Акт должен содержать:</w:t>
      </w:r>
    </w:p>
    <w:p w14:paraId="55EA9FD4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а) сведения о заявителе: наименование, адрес места нахождения, ИНН, ОГРН, документ, подтверждающий полномочия заявителя;</w:t>
      </w:r>
    </w:p>
    <w:p w14:paraId="25026DC5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б) сведения об объекте (объектах), на котором образуются </w:t>
      </w:r>
      <w:r w:rsidRPr="00BF3BD9">
        <w:rPr>
          <w:rFonts w:ascii="Times New Roman" w:hAnsi="Times New Roman"/>
          <w:sz w:val="20"/>
        </w:rPr>
        <w:t>ТКО</w:t>
      </w:r>
      <w:r w:rsidRPr="00BF3BD9">
        <w:rPr>
          <w:rFonts w:ascii="Times New Roman" w:hAnsi="Times New Roman" w:cs="Times New Roman"/>
          <w:sz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6939EBAA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в) сведения о нарушении соответствующих пунктов договора;</w:t>
      </w:r>
    </w:p>
    <w:p w14:paraId="6E12D570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г) другие сведения по усмотрению стороны, в том числе материалы фото- и видеосъемки.</w:t>
      </w:r>
    </w:p>
    <w:p w14:paraId="63930D1E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1B6B133D" w14:textId="77777777" w:rsidR="00480AAE" w:rsidRPr="00BF3BD9" w:rsidRDefault="00480AAE" w:rsidP="00480AAE">
      <w:pPr>
        <w:pStyle w:val="ConsPlusNormal"/>
        <w:numPr>
          <w:ilvl w:val="0"/>
          <w:numId w:val="5"/>
        </w:numPr>
        <w:suppressAutoHyphens/>
        <w:autoSpaceDN/>
        <w:ind w:left="0" w:firstLine="426"/>
        <w:jc w:val="center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Ответственность сторон</w:t>
      </w:r>
    </w:p>
    <w:p w14:paraId="75CDCEBE" w14:textId="77777777" w:rsidR="00480AAE" w:rsidRPr="00BF3BD9" w:rsidRDefault="00480AAE" w:rsidP="00480AAE">
      <w:pPr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3BD9">
        <w:rPr>
          <w:rFonts w:ascii="Times New Roman" w:hAnsi="Times New Roman"/>
          <w:sz w:val="20"/>
          <w:szCs w:val="20"/>
        </w:rPr>
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 w:rsidRPr="00BF3BD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73814914" w14:textId="77777777" w:rsidR="00480AAE" w:rsidRPr="00BF3BD9" w:rsidRDefault="00480AAE" w:rsidP="00480AAE">
      <w:pPr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3BD9">
        <w:rPr>
          <w:rFonts w:ascii="Times New Roman" w:eastAsia="Times New Roman" w:hAnsi="Times New Roman"/>
          <w:sz w:val="20"/>
          <w:szCs w:val="20"/>
          <w:lang w:eastAsia="ru-RU"/>
        </w:rPr>
        <w:t>6.2. Все споры или разногласия, возникшие между сторонами по настоящему Договору или в связи с ним, рассматриваются сторонами в претензионном порядке, а при недостижении соглашения в Арбитражном суде Кировской области. Направленная претензия должна быть рассмотрена, а мотивированный ответ направлен в течение 10 (десяти) календарных дней с момента ее получения. Датой получения претензии считается:</w:t>
      </w:r>
    </w:p>
    <w:p w14:paraId="41DD806C" w14:textId="516D5477" w:rsidR="00480AAE" w:rsidRPr="00BF3BD9" w:rsidRDefault="00480AAE" w:rsidP="00480AAE">
      <w:pPr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3BD9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 почтовом отправлении </w:t>
      </w:r>
      <w:r w:rsidR="00E132D7" w:rsidRPr="00BF3BD9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BF3BD9">
        <w:rPr>
          <w:rFonts w:ascii="Times New Roman" w:eastAsia="Times New Roman" w:hAnsi="Times New Roman"/>
          <w:sz w:val="20"/>
          <w:szCs w:val="20"/>
          <w:lang w:eastAsia="ru-RU"/>
        </w:rPr>
        <w:t xml:space="preserve"> дата фактического получения, указанная в почтовом уведомлении. При отказе от получения либо неполучении претензии по иным причинам, датой получения считается 10-ый календарный день, с момента поступления претензии в почтовое отделение получателя;</w:t>
      </w:r>
    </w:p>
    <w:p w14:paraId="69948852" w14:textId="77777777" w:rsidR="00480AAE" w:rsidRPr="00BF3BD9" w:rsidRDefault="00480AAE" w:rsidP="00480AAE">
      <w:pPr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3BD9">
        <w:rPr>
          <w:rFonts w:ascii="Times New Roman" w:eastAsia="Times New Roman" w:hAnsi="Times New Roman"/>
          <w:sz w:val="20"/>
          <w:szCs w:val="20"/>
          <w:lang w:eastAsia="ru-RU"/>
        </w:rPr>
        <w:t>- при нарочном получении – дата фактического получения, проставленная на копии претензии;</w:t>
      </w:r>
    </w:p>
    <w:p w14:paraId="023EB0DF" w14:textId="77777777" w:rsidR="00480AAE" w:rsidRPr="00BF3BD9" w:rsidRDefault="00480AAE" w:rsidP="00480AAE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F3BD9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 направлении по электронной почте – дата доставки электронного письма, указанная в отчете о получении адресатом. Адрес электронной почты получателя указан в разделе 9, 10 настоящего договора. </w:t>
      </w:r>
    </w:p>
    <w:p w14:paraId="3A1410E3" w14:textId="77777777" w:rsidR="00480AAE" w:rsidRPr="00BF3BD9" w:rsidRDefault="00480AAE" w:rsidP="00480AA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6.3. За нарушение правил обращения с </w:t>
      </w:r>
      <w:r w:rsidRPr="00BF3BD9">
        <w:rPr>
          <w:rFonts w:ascii="Times New Roman" w:hAnsi="Times New Roman"/>
          <w:sz w:val="20"/>
        </w:rPr>
        <w:t>ТКО</w:t>
      </w:r>
      <w:r w:rsidRPr="00BF3BD9">
        <w:rPr>
          <w:rFonts w:ascii="Times New Roman" w:hAnsi="Times New Roman" w:cs="Times New Roman"/>
          <w:sz w:val="20"/>
        </w:rPr>
        <w:t xml:space="preserve"> в части складирования </w:t>
      </w:r>
      <w:r w:rsidRPr="00BF3BD9">
        <w:rPr>
          <w:rFonts w:ascii="Times New Roman" w:hAnsi="Times New Roman"/>
          <w:sz w:val="20"/>
        </w:rPr>
        <w:t>ТКО</w:t>
      </w:r>
      <w:r w:rsidRPr="00BF3BD9">
        <w:rPr>
          <w:rFonts w:ascii="Times New Roman" w:hAnsi="Times New Roman" w:cs="Times New Roman"/>
          <w:sz w:val="20"/>
        </w:rPr>
        <w:t xml:space="preserve"> вне мест накопления таких </w:t>
      </w:r>
      <w:r w:rsidRPr="00BF3BD9">
        <w:rPr>
          <w:rFonts w:ascii="Times New Roman" w:hAnsi="Times New Roman" w:cs="Times New Roman"/>
          <w:sz w:val="20"/>
        </w:rPr>
        <w:lastRenderedPageBreak/>
        <w:t>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2ED89EF3" w14:textId="77777777" w:rsidR="00480AAE" w:rsidRPr="00BF3BD9" w:rsidRDefault="00480AAE" w:rsidP="00480AA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7568986" w14:textId="77777777" w:rsidR="00480AAE" w:rsidRPr="00BF3BD9" w:rsidRDefault="00480AAE" w:rsidP="00480AAE">
      <w:pPr>
        <w:pStyle w:val="ConsPlusNormal"/>
        <w:numPr>
          <w:ilvl w:val="0"/>
          <w:numId w:val="5"/>
        </w:numPr>
        <w:suppressAutoHyphens/>
        <w:autoSpaceDN/>
        <w:ind w:left="0" w:firstLine="426"/>
        <w:jc w:val="center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Обстоятельства непреодолимой силы</w:t>
      </w:r>
    </w:p>
    <w:p w14:paraId="5DE6AAD3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7.1.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753455FD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73D3B5FB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7.2.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1BF94DC1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4628AA6C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11ECBC0" w14:textId="77777777" w:rsidR="00480AAE" w:rsidRPr="00BF3BD9" w:rsidRDefault="00480AAE" w:rsidP="00480AAE">
      <w:pPr>
        <w:pStyle w:val="ConsPlusNormal"/>
        <w:numPr>
          <w:ilvl w:val="0"/>
          <w:numId w:val="5"/>
        </w:numPr>
        <w:suppressAutoHyphens/>
        <w:autoSpaceDN/>
        <w:ind w:left="0" w:firstLine="426"/>
        <w:jc w:val="center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Действие договора</w:t>
      </w:r>
    </w:p>
    <w:p w14:paraId="357B4869" w14:textId="5F0C89E5" w:rsidR="00480AAE" w:rsidRPr="00BF3BD9" w:rsidRDefault="00480AAE" w:rsidP="00480AA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8.1. Настоящий договор вступает в силу с момента подписания и распространяет свое действие на отношения сторон, возникшие с даты начала оказания услуг, определенной пунктом 1.4. настоящего договора и действует до 31.12.202</w:t>
      </w:r>
      <w:r w:rsidR="00C44A2E" w:rsidRPr="00BF3BD9">
        <w:rPr>
          <w:rFonts w:ascii="Times New Roman" w:hAnsi="Times New Roman" w:cs="Times New Roman"/>
          <w:sz w:val="20"/>
        </w:rPr>
        <w:t>5</w:t>
      </w:r>
      <w:r w:rsidRPr="00BF3BD9">
        <w:rPr>
          <w:rFonts w:ascii="Times New Roman" w:hAnsi="Times New Roman" w:cs="Times New Roman"/>
          <w:sz w:val="20"/>
        </w:rPr>
        <w:t>, а по финансовым обязательствам – до их полного исполнения</w:t>
      </w:r>
      <w:bookmarkStart w:id="6" w:name="_Hlk174458697"/>
      <w:r w:rsidRPr="00BF3BD9">
        <w:rPr>
          <w:rFonts w:ascii="Times New Roman" w:hAnsi="Times New Roman" w:cs="Times New Roman"/>
          <w:sz w:val="20"/>
        </w:rPr>
        <w:t>.</w:t>
      </w:r>
    </w:p>
    <w:p w14:paraId="5595BECF" w14:textId="77777777" w:rsidR="00480AAE" w:rsidRPr="00BF3BD9" w:rsidRDefault="00480AAE" w:rsidP="00480AA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8.2. Настоящий договор считается продленным на следующий календарный год,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Договор на оказание услуг по обращению с ТКО заключается на срок, не превышающий срок, на который юридическому лицу присвоен статус регионального оператора</w:t>
      </w:r>
      <w:bookmarkEnd w:id="6"/>
      <w:r w:rsidRPr="00BF3BD9">
        <w:rPr>
          <w:rFonts w:ascii="Times New Roman" w:hAnsi="Times New Roman" w:cs="Times New Roman"/>
          <w:sz w:val="20"/>
        </w:rPr>
        <w:t>.</w:t>
      </w:r>
    </w:p>
    <w:p w14:paraId="6CC5DCCB" w14:textId="77777777" w:rsidR="00480AAE" w:rsidRPr="00BF3BD9" w:rsidRDefault="00480AAE" w:rsidP="00480AA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7" w:name="_Hlk174462555"/>
      <w:r w:rsidRPr="00BF3BD9">
        <w:rPr>
          <w:rFonts w:ascii="Times New Roman" w:hAnsi="Times New Roman" w:cs="Times New Roman"/>
          <w:sz w:val="20"/>
        </w:rPr>
        <w:t xml:space="preserve">8.3. С момента заключения настоящего договора все ранее заключенные договоры между сторонами на оказание услуг по обращению с ТКО прекращают свое действие, за исключением договоров заключенных на объекты, не указанные в Приложении №1 к настоящему договору.  </w:t>
      </w:r>
    </w:p>
    <w:bookmarkEnd w:id="7"/>
    <w:p w14:paraId="7DB45087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8.4. Настоящий договор может быть расторгнут до окончания срока его действия по соглашению сторон.</w:t>
      </w:r>
    </w:p>
    <w:p w14:paraId="098243C2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656E0E90" w14:textId="77777777" w:rsidR="00480AAE" w:rsidRPr="00BF3BD9" w:rsidRDefault="00480AAE" w:rsidP="00480AAE">
      <w:pPr>
        <w:pStyle w:val="ConsPlusNormal"/>
        <w:numPr>
          <w:ilvl w:val="0"/>
          <w:numId w:val="5"/>
        </w:numPr>
        <w:suppressAutoHyphens/>
        <w:autoSpaceDN/>
        <w:ind w:left="0" w:firstLine="426"/>
        <w:jc w:val="center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Прочие условия</w:t>
      </w:r>
    </w:p>
    <w:p w14:paraId="4A31A725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9.1.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сторон (при их наличии).</w:t>
      </w:r>
    </w:p>
    <w:p w14:paraId="6DE60171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_Hlk174463277"/>
      <w:r w:rsidRPr="00BF3BD9">
        <w:rPr>
          <w:rFonts w:ascii="Times New Roman" w:hAnsi="Times New Roman" w:cs="Times New Roman"/>
          <w:sz w:val="20"/>
        </w:rPr>
        <w:t xml:space="preserve">Соглашение об изменении условий настоящего договора считается заключенным в случае отсутствия мотивированного возражения второй стороны, направленного в срок не позднее 15 рабочих дней с момента получения проекта соглашения, при условии его направления способом позволяющим подтвердить факт </w:t>
      </w:r>
      <w:bookmarkEnd w:id="8"/>
      <w:r w:rsidRPr="00BF3BD9">
        <w:rPr>
          <w:rFonts w:ascii="Times New Roman" w:hAnsi="Times New Roman" w:cs="Times New Roman"/>
          <w:sz w:val="20"/>
        </w:rPr>
        <w:t xml:space="preserve">направления, в т.ч. по электронной почте указанной в пункте 9.2 настоящего договора либо посредством системы электронного документооборота. </w:t>
      </w:r>
    </w:p>
    <w:p w14:paraId="2BD24570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9.2. Стороны договорились о том, что документы в том числе, счета (счета-фактуры) на оплату услуг и акты оказанных услуг (выполненных работ), дополнительные соглашения, претензии, письма и иные документы могут быть направлены Региональным оператором в адрес Потребителя по электронной почте.</w:t>
      </w:r>
    </w:p>
    <w:p w14:paraId="3CBE970E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Для электронного обмена документами Стороны принимают действительными следующие адреса электронной почты:</w:t>
      </w:r>
    </w:p>
    <w:p w14:paraId="76B5C4DB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Региональный оператор: </w:t>
      </w:r>
      <w:proofErr w:type="spellStart"/>
      <w:r w:rsidRPr="00BF3BD9">
        <w:rPr>
          <w:rFonts w:ascii="Times New Roman" w:hAnsi="Times New Roman" w:cs="Times New Roman"/>
          <w:sz w:val="20"/>
          <w:u w:val="single"/>
          <w:lang w:val="en-US"/>
        </w:rPr>
        <w:t>dogovorf</w:t>
      </w:r>
      <w:proofErr w:type="spellEnd"/>
      <w:r w:rsidRPr="00BF3BD9">
        <w:rPr>
          <w:rFonts w:ascii="Times New Roman" w:hAnsi="Times New Roman" w:cs="Times New Roman"/>
          <w:sz w:val="20"/>
          <w:u w:val="single"/>
        </w:rPr>
        <w:t>@</w:t>
      </w:r>
      <w:proofErr w:type="spellStart"/>
      <w:r w:rsidRPr="00BF3BD9">
        <w:rPr>
          <w:rFonts w:ascii="Times New Roman" w:hAnsi="Times New Roman" w:cs="Times New Roman"/>
          <w:sz w:val="20"/>
          <w:u w:val="single"/>
          <w:lang w:val="en-US"/>
        </w:rPr>
        <w:t>cuprit</w:t>
      </w:r>
      <w:proofErr w:type="spellEnd"/>
      <w:r w:rsidRPr="00BF3BD9">
        <w:rPr>
          <w:rFonts w:ascii="Times New Roman" w:hAnsi="Times New Roman" w:cs="Times New Roman"/>
          <w:sz w:val="20"/>
          <w:u w:val="single"/>
        </w:rPr>
        <w:t>.</w:t>
      </w:r>
      <w:proofErr w:type="spellStart"/>
      <w:r w:rsidRPr="00BF3BD9">
        <w:rPr>
          <w:rFonts w:ascii="Times New Roman" w:hAnsi="Times New Roman" w:cs="Times New Roman"/>
          <w:sz w:val="20"/>
          <w:u w:val="single"/>
          <w:lang w:val="en-US"/>
        </w:rPr>
        <w:t>ru</w:t>
      </w:r>
      <w:proofErr w:type="spellEnd"/>
      <w:r w:rsidRPr="00BF3BD9">
        <w:rPr>
          <w:rFonts w:ascii="Times New Roman" w:hAnsi="Times New Roman" w:cs="Times New Roman"/>
          <w:sz w:val="20"/>
        </w:rPr>
        <w:t xml:space="preserve">;  </w:t>
      </w:r>
      <w:r w:rsidRPr="00BF3BD9">
        <w:rPr>
          <w:rFonts w:ascii="Times New Roman" w:hAnsi="Times New Roman" w:cs="Times New Roman"/>
          <w:sz w:val="20"/>
          <w:u w:val="single"/>
        </w:rPr>
        <w:t>cuprit@cuprit.ru;</w:t>
      </w:r>
      <w:r w:rsidRPr="00BF3BD9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BF3BD9">
        <w:rPr>
          <w:rFonts w:ascii="Times New Roman" w:hAnsi="Times New Roman" w:cs="Times New Roman"/>
          <w:sz w:val="20"/>
          <w:u w:val="single"/>
          <w:lang w:val="en-US"/>
        </w:rPr>
        <w:t>ovz</w:t>
      </w:r>
      <w:proofErr w:type="spellEnd"/>
      <w:r w:rsidRPr="00BF3BD9">
        <w:rPr>
          <w:rFonts w:ascii="Times New Roman" w:hAnsi="Times New Roman" w:cs="Times New Roman"/>
          <w:sz w:val="20"/>
          <w:u w:val="single"/>
        </w:rPr>
        <w:t>@</w:t>
      </w:r>
      <w:proofErr w:type="spellStart"/>
      <w:r w:rsidRPr="00BF3BD9">
        <w:rPr>
          <w:rFonts w:ascii="Times New Roman" w:hAnsi="Times New Roman" w:cs="Times New Roman"/>
          <w:sz w:val="20"/>
          <w:u w:val="single"/>
          <w:lang w:val="en-US"/>
        </w:rPr>
        <w:t>cuprit</w:t>
      </w:r>
      <w:proofErr w:type="spellEnd"/>
      <w:r w:rsidRPr="00BF3BD9">
        <w:rPr>
          <w:rFonts w:ascii="Times New Roman" w:hAnsi="Times New Roman" w:cs="Times New Roman"/>
          <w:sz w:val="20"/>
          <w:u w:val="single"/>
        </w:rPr>
        <w:t>.</w:t>
      </w:r>
      <w:proofErr w:type="spellStart"/>
      <w:r w:rsidRPr="00BF3BD9">
        <w:rPr>
          <w:rFonts w:ascii="Times New Roman" w:hAnsi="Times New Roman" w:cs="Times New Roman"/>
          <w:sz w:val="20"/>
          <w:u w:val="single"/>
          <w:lang w:val="en-US"/>
        </w:rPr>
        <w:t>ru</w:t>
      </w:r>
      <w:proofErr w:type="spellEnd"/>
      <w:r w:rsidRPr="00BF3BD9">
        <w:rPr>
          <w:rFonts w:ascii="Times New Roman" w:hAnsi="Times New Roman" w:cs="Times New Roman"/>
          <w:sz w:val="20"/>
          <w:u w:val="single"/>
        </w:rPr>
        <w:t>.</w:t>
      </w:r>
    </w:p>
    <w:p w14:paraId="364DFE6B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Потребитель: </w:t>
      </w:r>
      <w:r w:rsidRPr="00BF3BD9">
        <w:rPr>
          <w:rFonts w:ascii="Times New Roman" w:hAnsi="Times New Roman" w:cs="Times New Roman"/>
          <w:sz w:val="20"/>
          <w:u w:val="single"/>
        </w:rPr>
        <w:t>________________</w:t>
      </w:r>
      <w:r w:rsidRPr="00BF3BD9">
        <w:rPr>
          <w:rFonts w:ascii="Times New Roman" w:hAnsi="Times New Roman"/>
          <w:sz w:val="20"/>
          <w:u w:val="single"/>
        </w:rPr>
        <w:t>_____________________________________</w:t>
      </w:r>
      <w:r w:rsidRPr="00BF3BD9">
        <w:rPr>
          <w:rFonts w:ascii="Times New Roman" w:hAnsi="Times New Roman"/>
          <w:sz w:val="20"/>
        </w:rPr>
        <w:t xml:space="preserve"> .</w:t>
      </w:r>
    </w:p>
    <w:p w14:paraId="69262842" w14:textId="7B058EFA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После получения по электронной почте счета (счета-фактуры) и акт</w:t>
      </w:r>
      <w:r w:rsidR="00E47603" w:rsidRPr="00BF3BD9">
        <w:rPr>
          <w:rFonts w:ascii="Times New Roman" w:hAnsi="Times New Roman" w:cs="Times New Roman"/>
          <w:sz w:val="20"/>
        </w:rPr>
        <w:t>а</w:t>
      </w:r>
      <w:r w:rsidRPr="00BF3BD9">
        <w:rPr>
          <w:rFonts w:ascii="Times New Roman" w:hAnsi="Times New Roman" w:cs="Times New Roman"/>
          <w:sz w:val="20"/>
        </w:rPr>
        <w:t xml:space="preserve"> оказанных услуг (выполненных работ) и иных первичных документов Потребитель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 с описью вложения Региональному оператору акт оказанных услуг (выполненных работ) по адресу: 610035, г. Киров, ул. Пугачева, 1Б, либо направляет в адрес Регионального оператора мотивированный письменный отказ от его подписания.</w:t>
      </w:r>
    </w:p>
    <w:p w14:paraId="77E36090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9.3. Стороны договорились, что для организации электронного документооборота (далее – ЭДО) используют квалифицированную электронную подпись (далее по тексту – ЭП), что предполагает получение Сторонами сертификатов ключа проверки ЭП в аккредитованном удостоверяющем центре в соответствии с положениями Федерального закона № 63-ФЗ от 06.04.2011 «Об электронной подписи».</w:t>
      </w:r>
    </w:p>
    <w:p w14:paraId="68FC666D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Электронные документы, отправляемые Стороной посредством системы ЭДО, подписываются ЭП.</w:t>
      </w:r>
    </w:p>
    <w:p w14:paraId="35F25604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9.4. Потребитель после получения документов от Регионального оператора посредством ЭДО подписывает документы ЭП и отправляет их в адрес Регионального оператора в сроки, указанные в пункте 9.2. настоящего договора, посредством ЭДО, либо направляет в адрес Регионального оператора мотивированный письменный отказ от их подписания.</w:t>
      </w:r>
    </w:p>
    <w:p w14:paraId="2CDA98F1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 xml:space="preserve">9.5. Стороны признают, что 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</w:t>
      </w:r>
      <w:r w:rsidRPr="00BF3BD9">
        <w:rPr>
          <w:rFonts w:ascii="Times New Roman" w:hAnsi="Times New Roman" w:cs="Times New Roman"/>
          <w:sz w:val="20"/>
        </w:rPr>
        <w:br/>
        <w:t>№ 63-ФЗ от 06.04.2011 «Об электронной подписи».</w:t>
      </w:r>
    </w:p>
    <w:p w14:paraId="592A25F3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lastRenderedPageBreak/>
        <w:t>9.6. Стороны признают, что полученные электронные документы, заверенные ЭП уполномоченных лиц, юридически эквивалентны документам на бумажных носителях, заверенным соответствующими подписями.</w:t>
      </w:r>
    </w:p>
    <w:p w14:paraId="40FEB14C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9.7. Стороны обязаны заблаговременно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случае, в период действия такого сбоя, Стороны производят обмен документами на бумажном носителе с подписанием собственноручной подписью в порядке и сроки, указанные в пункте 2.2. настоящего договора.</w:t>
      </w:r>
    </w:p>
    <w:p w14:paraId="05E4782B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9.8. 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28E2CF02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9.9. Каждая из Сторон несет ответственность за обеспечение конфиденциальности ключей ЭП, недопущение использования принадлежащих ей ключей без ее согласия. Если в сертификате 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202C3AD9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9.10. 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14:paraId="5BDA565F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9.11. Факсимильные (сканированные) копии настоящего договора, дополнительных соглашений к нему, а также иных документов по исполнению настоящего договора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p w14:paraId="6230558C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9.12. Стороны договорились, что после опубликования в порядке, предусмотренном пунктом 2.1.  настоящего договора, новой цены на услуги, оказываемые в рамках настоящего договора, цена является согласованной обеими Сторонами, а услуги подлежат оплате по новой цене.</w:t>
      </w:r>
    </w:p>
    <w:p w14:paraId="3199D7CA" w14:textId="3C70561B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9.1</w:t>
      </w:r>
      <w:r w:rsidR="00C10894" w:rsidRPr="00BF3BD9">
        <w:rPr>
          <w:rFonts w:ascii="Times New Roman" w:hAnsi="Times New Roman" w:cs="Times New Roman"/>
          <w:sz w:val="20"/>
        </w:rPr>
        <w:t>3</w:t>
      </w:r>
      <w:r w:rsidRPr="00BF3BD9">
        <w:rPr>
          <w:rFonts w:ascii="Times New Roman" w:hAnsi="Times New Roman" w:cs="Times New Roman"/>
          <w:sz w:val="20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75F834AD" w14:textId="7E2F5D89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9.1</w:t>
      </w:r>
      <w:r w:rsidR="00C10894" w:rsidRPr="00BF3BD9">
        <w:rPr>
          <w:rFonts w:ascii="Times New Roman" w:hAnsi="Times New Roman" w:cs="Times New Roman"/>
          <w:sz w:val="20"/>
        </w:rPr>
        <w:t>4</w:t>
      </w:r>
      <w:r w:rsidRPr="00BF3BD9">
        <w:rPr>
          <w:rFonts w:ascii="Times New Roman" w:hAnsi="Times New Roman" w:cs="Times New Roman"/>
          <w:sz w:val="20"/>
        </w:rPr>
        <w:t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Федерации, Кировской области и соответствующих муниципальных образований в сфере обращения с ТКО. В случае изменений действующего законодательства, в соответствии с которыми положения настоящего договора станут противоречить действующему законодательству, автоматически подлежат применению новые нормы действующего законодательства с даты начала их действия, при этом внесение изменений в настоящий договор не требуется.</w:t>
      </w:r>
    </w:p>
    <w:p w14:paraId="4E09B7F3" w14:textId="5EA7CDC0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9.1</w:t>
      </w:r>
      <w:r w:rsidR="00C10894" w:rsidRPr="00BF3BD9">
        <w:rPr>
          <w:rFonts w:ascii="Times New Roman" w:hAnsi="Times New Roman" w:cs="Times New Roman"/>
          <w:sz w:val="20"/>
        </w:rPr>
        <w:t>5</w:t>
      </w:r>
      <w:r w:rsidRPr="00BF3BD9">
        <w:rPr>
          <w:rFonts w:ascii="Times New Roman" w:hAnsi="Times New Roman" w:cs="Times New Roman"/>
          <w:sz w:val="20"/>
        </w:rPr>
        <w:t>. Настоящий договор составлен в 2 экземплярах, имеющих равную юридическую силу.</w:t>
      </w:r>
    </w:p>
    <w:p w14:paraId="65E2BCB7" w14:textId="77777777" w:rsidR="00480AAE" w:rsidRPr="00BF3BD9" w:rsidRDefault="00480AAE" w:rsidP="00480AAE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14:paraId="466EB7B5" w14:textId="77777777" w:rsidR="00480AAE" w:rsidRPr="00BF3BD9" w:rsidRDefault="00480AAE" w:rsidP="006C7AC9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t>Приложение № 1 «Информация по предмету договора».</w:t>
      </w:r>
    </w:p>
    <w:p w14:paraId="208A84EE" w14:textId="77777777" w:rsidR="00480AAE" w:rsidRPr="00BF3BD9" w:rsidRDefault="00480AAE" w:rsidP="00480AAE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14:paraId="7D1A60B2" w14:textId="77777777" w:rsidR="00480AAE" w:rsidRPr="00BF3BD9" w:rsidRDefault="00480AAE" w:rsidP="00480AAE">
      <w:pPr>
        <w:rPr>
          <w:rFonts w:ascii="Times New Roman" w:eastAsia="Times New Roman" w:hAnsi="Times New Roman"/>
          <w:sz w:val="20"/>
          <w:szCs w:val="20"/>
        </w:rPr>
      </w:pPr>
      <w:r w:rsidRPr="00BF3BD9">
        <w:rPr>
          <w:rFonts w:ascii="Times New Roman" w:hAnsi="Times New Roman"/>
          <w:sz w:val="20"/>
        </w:rPr>
        <w:br w:type="page"/>
      </w:r>
    </w:p>
    <w:p w14:paraId="77FC7C61" w14:textId="77777777" w:rsidR="00480AAE" w:rsidRPr="00BF3BD9" w:rsidRDefault="00480AAE" w:rsidP="00480AAE">
      <w:pPr>
        <w:pStyle w:val="ConsPlusNormal"/>
        <w:numPr>
          <w:ilvl w:val="0"/>
          <w:numId w:val="5"/>
        </w:numPr>
        <w:suppressAutoHyphens/>
        <w:autoSpaceDN/>
        <w:ind w:left="0" w:firstLine="426"/>
        <w:jc w:val="center"/>
        <w:rPr>
          <w:rFonts w:ascii="Times New Roman" w:hAnsi="Times New Roman" w:cs="Times New Roman"/>
          <w:sz w:val="20"/>
        </w:rPr>
      </w:pPr>
      <w:r w:rsidRPr="00BF3BD9">
        <w:rPr>
          <w:rFonts w:ascii="Times New Roman" w:hAnsi="Times New Roman" w:cs="Times New Roman"/>
          <w:sz w:val="20"/>
        </w:rPr>
        <w:lastRenderedPageBreak/>
        <w:t>Реквизиты и подписи сторон:</w:t>
      </w:r>
    </w:p>
    <w:p w14:paraId="2C3C8ED9" w14:textId="77777777" w:rsidR="00480AAE" w:rsidRPr="00BF3BD9" w:rsidRDefault="00480AAE" w:rsidP="00480A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98"/>
        <w:gridCol w:w="4541"/>
      </w:tblGrid>
      <w:tr w:rsidR="00480AAE" w:rsidRPr="00BF3BD9" w14:paraId="4C4A46DB" w14:textId="77777777" w:rsidTr="00FA73AB">
        <w:tc>
          <w:tcPr>
            <w:tcW w:w="5098" w:type="dxa"/>
            <w:shd w:val="clear" w:color="auto" w:fill="auto"/>
          </w:tcPr>
          <w:p w14:paraId="2A40ED2E" w14:textId="77777777" w:rsidR="00480AAE" w:rsidRPr="00BF3BD9" w:rsidRDefault="00480AAE" w:rsidP="00FA73AB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_Hlk179525171"/>
            <w:r w:rsidRPr="00BF3BD9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4541" w:type="dxa"/>
            <w:shd w:val="clear" w:color="auto" w:fill="auto"/>
          </w:tcPr>
          <w:p w14:paraId="17D7C917" w14:textId="77777777" w:rsidR="00480AAE" w:rsidRPr="00BF3BD9" w:rsidRDefault="00480AAE" w:rsidP="00FA73AB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F3BD9">
              <w:rPr>
                <w:rFonts w:ascii="Times New Roman" w:hAnsi="Times New Roman" w:cs="Times New Roman"/>
                <w:sz w:val="20"/>
              </w:rPr>
              <w:t>Потребитель:</w:t>
            </w:r>
          </w:p>
        </w:tc>
      </w:tr>
      <w:tr w:rsidR="00480AAE" w:rsidRPr="00BF3BD9" w14:paraId="30216FBA" w14:textId="77777777" w:rsidTr="00FA73AB">
        <w:trPr>
          <w:cantSplit/>
        </w:trPr>
        <w:tc>
          <w:tcPr>
            <w:tcW w:w="5098" w:type="dxa"/>
            <w:shd w:val="clear" w:color="auto" w:fill="auto"/>
          </w:tcPr>
          <w:p w14:paraId="588D0EAF" w14:textId="77777777" w:rsidR="00480AAE" w:rsidRPr="00BF3BD9" w:rsidRDefault="00480AAE" w:rsidP="00FA73AB">
            <w:pPr>
              <w:spacing w:line="288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3B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АО «Куприт»</w:t>
            </w:r>
          </w:p>
          <w:p w14:paraId="36792239" w14:textId="77777777" w:rsidR="00480AAE" w:rsidRPr="00BF3BD9" w:rsidRDefault="00480AAE" w:rsidP="00FA73AB">
            <w:pPr>
              <w:spacing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vMerge w:val="restart"/>
            <w:shd w:val="clear" w:color="auto" w:fill="auto"/>
          </w:tcPr>
          <w:p w14:paraId="6022A598" w14:textId="77777777" w:rsidR="00480AAE" w:rsidRPr="00BF3BD9" w:rsidRDefault="00480AAE" w:rsidP="00FA73AB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F3BD9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2C379D99" w14:textId="77777777" w:rsidR="00480AAE" w:rsidRPr="00BF3BD9" w:rsidRDefault="00480AAE" w:rsidP="00FA73AB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6CA5C734" w14:textId="77777777" w:rsidR="00480AAE" w:rsidRPr="00BF3BD9" w:rsidRDefault="00480AAE" w:rsidP="00FA73AB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F3BD9">
              <w:rPr>
                <w:rFonts w:ascii="Times New Roman" w:hAnsi="Times New Roman" w:cs="Times New Roman"/>
                <w:sz w:val="20"/>
              </w:rPr>
              <w:t>Юридический/фактический адрес: _____________ ___________________________________________</w:t>
            </w:r>
          </w:p>
          <w:p w14:paraId="2ED800D1" w14:textId="77777777" w:rsidR="00480AAE" w:rsidRPr="00BF3BD9" w:rsidRDefault="00480AAE" w:rsidP="00FA73AB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F3BD9">
              <w:rPr>
                <w:rFonts w:ascii="Times New Roman" w:hAnsi="Times New Roman" w:cs="Times New Roman"/>
                <w:sz w:val="20"/>
              </w:rPr>
              <w:t xml:space="preserve">Почтовый адрес: </w:t>
            </w:r>
            <w:r w:rsidRPr="00BF3BD9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</w:t>
            </w:r>
          </w:p>
          <w:p w14:paraId="2FA40D32" w14:textId="77777777" w:rsidR="00480AAE" w:rsidRPr="00BF3BD9" w:rsidRDefault="00480AAE" w:rsidP="00FA73AB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F3BD9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___________________________________________</w:t>
            </w:r>
          </w:p>
          <w:p w14:paraId="439B04A4" w14:textId="77777777" w:rsidR="00480AAE" w:rsidRPr="00BF3BD9" w:rsidRDefault="00480AAE" w:rsidP="00FA73AB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hAnsi="Times New Roman"/>
                <w:sz w:val="20"/>
                <w:szCs w:val="20"/>
              </w:rPr>
              <w:t>ИНН _______________, КПП (для ЮЛ) _________</w:t>
            </w:r>
          </w:p>
          <w:p w14:paraId="2D0DDA60" w14:textId="77777777" w:rsidR="00480AAE" w:rsidRPr="00BF3BD9" w:rsidRDefault="00480AAE" w:rsidP="00FA73AB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hAnsi="Times New Roman"/>
                <w:sz w:val="20"/>
                <w:szCs w:val="20"/>
              </w:rPr>
              <w:t>ОГРН  _____________________________________</w:t>
            </w:r>
          </w:p>
          <w:p w14:paraId="077F63B4" w14:textId="77777777" w:rsidR="00480AAE" w:rsidRPr="00BF3BD9" w:rsidRDefault="00480AAE" w:rsidP="00FA73AB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hAnsi="Times New Roman"/>
                <w:sz w:val="20"/>
                <w:szCs w:val="20"/>
              </w:rPr>
              <w:t>Тел.:  +7 ___________________________________</w:t>
            </w:r>
          </w:p>
          <w:p w14:paraId="3D20A72A" w14:textId="77777777" w:rsidR="00480AAE" w:rsidRPr="00BF3BD9" w:rsidRDefault="00480AAE" w:rsidP="00FA73AB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F3BD9">
              <w:rPr>
                <w:rFonts w:ascii="Times New Roman" w:hAnsi="Times New Roman"/>
                <w:sz w:val="20"/>
                <w:szCs w:val="20"/>
              </w:rPr>
              <w:t>-</w:t>
            </w:r>
            <w:r w:rsidRPr="00BF3BD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F3BD9">
              <w:rPr>
                <w:rFonts w:ascii="Times New Roman" w:hAnsi="Times New Roman"/>
                <w:sz w:val="20"/>
                <w:szCs w:val="20"/>
              </w:rPr>
              <w:t>: ___________________@______________.</w:t>
            </w:r>
            <w:proofErr w:type="spellStart"/>
            <w:r w:rsidRPr="00BF3BD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28B9C7A2" w14:textId="77777777" w:rsidR="00480AAE" w:rsidRPr="00BF3BD9" w:rsidRDefault="00480AAE" w:rsidP="00FA73AB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A2C4F5D" w14:textId="77777777" w:rsidR="00480AAE" w:rsidRPr="00BF3BD9" w:rsidRDefault="00480AAE" w:rsidP="00FA73AB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14:paraId="10EDA7DC" w14:textId="77777777" w:rsidR="00480AAE" w:rsidRPr="00BF3BD9" w:rsidRDefault="00480AAE" w:rsidP="00FA73AB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hAnsi="Times New Roman"/>
                <w:sz w:val="20"/>
                <w:szCs w:val="20"/>
              </w:rPr>
              <w:t>р/</w:t>
            </w:r>
            <w:proofErr w:type="spellStart"/>
            <w:r w:rsidRPr="00BF3BD9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BF3BD9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</w:t>
            </w:r>
          </w:p>
          <w:p w14:paraId="084D6D2E" w14:textId="77777777" w:rsidR="00480AAE" w:rsidRPr="00BF3BD9" w:rsidRDefault="00480AAE" w:rsidP="00FA73AB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hAnsi="Times New Roman"/>
                <w:sz w:val="20"/>
                <w:szCs w:val="20"/>
              </w:rPr>
              <w:t>Банк ______________________________________</w:t>
            </w:r>
          </w:p>
          <w:p w14:paraId="1D62316A" w14:textId="77777777" w:rsidR="00480AAE" w:rsidRPr="00BF3BD9" w:rsidRDefault="00480AAE" w:rsidP="00FA73AB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r w:rsidRPr="00BF3BD9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BF3BD9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 </w:t>
            </w:r>
          </w:p>
          <w:p w14:paraId="5B0E6FB8" w14:textId="77777777" w:rsidR="00480AAE" w:rsidRPr="00BF3BD9" w:rsidRDefault="00480AAE" w:rsidP="00FA73AB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3BD9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BF3BD9">
              <w:rPr>
                <w:rFonts w:ascii="Times New Roman" w:hAnsi="Times New Roman"/>
                <w:sz w:val="20"/>
                <w:szCs w:val="20"/>
                <w:lang w:val="en-US"/>
              </w:rPr>
              <w:t>_________</w:t>
            </w:r>
            <w:r w:rsidRPr="00BF3BD9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Pr="00BF3BD9">
              <w:rPr>
                <w:rFonts w:ascii="Times New Roman" w:hAnsi="Times New Roman"/>
                <w:sz w:val="20"/>
                <w:szCs w:val="20"/>
                <w:lang w:val="en-US"/>
              </w:rPr>
              <w:t>_____</w:t>
            </w:r>
          </w:p>
          <w:p w14:paraId="53E0D93C" w14:textId="77777777" w:rsidR="00480AAE" w:rsidRPr="00BF3BD9" w:rsidRDefault="00480AAE" w:rsidP="00FA73AB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3FAA225" w14:textId="77777777" w:rsidR="00480AAE" w:rsidRPr="00BF3BD9" w:rsidRDefault="00480AAE" w:rsidP="00FA73AB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12B4CFD" w14:textId="77777777" w:rsidR="00480AAE" w:rsidRPr="00BF3BD9" w:rsidRDefault="00480AAE" w:rsidP="00FA73AB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5358750" w14:textId="77777777" w:rsidR="00480AAE" w:rsidRPr="00BF3BD9" w:rsidRDefault="00480AAE" w:rsidP="00FA73AB">
            <w:pPr>
              <w:pStyle w:val="ConsPlusNormal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1194D637" w14:textId="77777777" w:rsidR="00480AAE" w:rsidRPr="00BF3BD9" w:rsidRDefault="00480AAE" w:rsidP="00FA73AB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15EAC0C4" w14:textId="77777777" w:rsidR="00480AAE" w:rsidRPr="00BF3BD9" w:rsidRDefault="00480AAE" w:rsidP="00FA73AB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69F1EF4D" w14:textId="77777777" w:rsidR="00480AAE" w:rsidRPr="00BF3BD9" w:rsidRDefault="00480AAE" w:rsidP="00FA73AB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BF3BD9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01763D7C" w14:textId="77777777" w:rsidR="00480AAE" w:rsidRPr="00BF3BD9" w:rsidRDefault="00480AAE" w:rsidP="00FA73AB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480AAE" w:rsidRPr="00BF3BD9" w14:paraId="00C2BAD0" w14:textId="77777777" w:rsidTr="00FA73AB">
        <w:trPr>
          <w:cantSplit/>
          <w:trHeight w:val="5005"/>
        </w:trPr>
        <w:tc>
          <w:tcPr>
            <w:tcW w:w="5098" w:type="dxa"/>
            <w:shd w:val="clear" w:color="auto" w:fill="auto"/>
          </w:tcPr>
          <w:p w14:paraId="0DC7F676" w14:textId="77777777" w:rsidR="00480AAE" w:rsidRPr="00BF3BD9" w:rsidRDefault="00480AAE" w:rsidP="00FA73AB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4B46BB36" w14:textId="77777777" w:rsidR="00480AAE" w:rsidRPr="00BF3BD9" w:rsidRDefault="00480AAE" w:rsidP="00FA73AB">
            <w:pPr>
              <w:pStyle w:val="a7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610014, Кировская обл., г. Киров, ул. Пугачева, 1Б, </w:t>
            </w:r>
            <w:proofErr w:type="spellStart"/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14:paraId="7388DA7F" w14:textId="77777777" w:rsidR="00480AAE" w:rsidRPr="00BF3BD9" w:rsidRDefault="00480AAE" w:rsidP="00FA73AB">
            <w:pPr>
              <w:pStyle w:val="a7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4346049110, КПП 434501001</w:t>
            </w:r>
          </w:p>
          <w:p w14:paraId="6433346B" w14:textId="77777777" w:rsidR="00480AAE" w:rsidRPr="00BF3BD9" w:rsidRDefault="00480AAE" w:rsidP="00FA73AB">
            <w:pPr>
              <w:pStyle w:val="a7"/>
              <w:tabs>
                <w:tab w:val="left" w:pos="4461"/>
                <w:tab w:val="left" w:pos="5028"/>
              </w:tabs>
              <w:spacing w:line="288" w:lineRule="auto"/>
              <w:ind w:right="31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  <w:r w:rsidRPr="00BF3BD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1024301305654</w:t>
            </w:r>
          </w:p>
          <w:p w14:paraId="1B6ED77F" w14:textId="77777777" w:rsidR="00480AAE" w:rsidRPr="00BF3BD9" w:rsidRDefault="00480AAE" w:rsidP="00FA73AB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</w:t>
            </w:r>
            <w:r w:rsidRPr="00BF3BD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.:</w:t>
            </w:r>
            <w:r w:rsidRPr="00BF3B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(8332) </w:t>
            </w:r>
            <w:r w:rsidRPr="00BF3BD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63-16-11</w:t>
            </w:r>
          </w:p>
          <w:p w14:paraId="064DE8D3" w14:textId="77777777" w:rsidR="00480AAE" w:rsidRPr="00BF3BD9" w:rsidRDefault="00480AAE" w:rsidP="00FA73AB">
            <w:pPr>
              <w:spacing w:line="288" w:lineRule="auto"/>
              <w:jc w:val="both"/>
              <w:rPr>
                <w:rStyle w:val="a6"/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r w:rsidRPr="00BF3BD9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cuprit@cuprit.ru</w:t>
            </w:r>
          </w:p>
          <w:p w14:paraId="75E99747" w14:textId="77777777" w:rsidR="00480AAE" w:rsidRPr="00BF3BD9" w:rsidRDefault="00480AAE" w:rsidP="00FA73AB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8" w:history="1">
              <w:r w:rsidRPr="00BF3BD9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</w:t>
              </w:r>
              <w:proofErr w:type="spellStart"/>
              <w:r w:rsidRPr="00BF3BD9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 w:rsidRPr="00BF3BD9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F3BD9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14:paraId="1D5D7A94" w14:textId="77777777" w:rsidR="00480AAE" w:rsidRPr="00BF3BD9" w:rsidRDefault="00480AAE" w:rsidP="00FA73AB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3435F1" w14:textId="77777777" w:rsidR="00480AAE" w:rsidRPr="00BF3BD9" w:rsidRDefault="00480AAE" w:rsidP="00FA73A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3C061E8A" w14:textId="77777777" w:rsidR="00480AAE" w:rsidRPr="00BF3BD9" w:rsidRDefault="00480AAE" w:rsidP="00FA73A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BF3BD9"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51CE729E" w14:textId="77777777" w:rsidR="00480AAE" w:rsidRPr="00BF3BD9" w:rsidRDefault="00480AAE" w:rsidP="00FA73A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780FF31C" w14:textId="77777777" w:rsidR="00480AAE" w:rsidRPr="00BF3BD9" w:rsidRDefault="00480AAE" w:rsidP="00FA73A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к/с </w:t>
            </w:r>
            <w:r w:rsidRPr="00BF3BD9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6EE5F9A" w14:textId="77777777" w:rsidR="00480AAE" w:rsidRPr="00BF3BD9" w:rsidRDefault="00480AAE" w:rsidP="00FA73A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BF3BD9">
              <w:rPr>
                <w:rFonts w:ascii="Times New Roman" w:hAnsi="Times New Roman"/>
                <w:sz w:val="20"/>
                <w:szCs w:val="20"/>
              </w:rPr>
              <w:t>043304711</w:t>
            </w:r>
          </w:p>
          <w:p w14:paraId="51D6561C" w14:textId="77777777" w:rsidR="00480AAE" w:rsidRPr="00BF3BD9" w:rsidRDefault="00480AAE" w:rsidP="00FA73A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B24EBC" w14:textId="77777777" w:rsidR="00480AAE" w:rsidRPr="00BF3BD9" w:rsidRDefault="00480AAE" w:rsidP="00FA73A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Менеджер:</w:t>
            </w:r>
            <w:r w:rsidRPr="00BF3BD9">
              <w:rPr>
                <w:rFonts w:ascii="Times New Roman" w:hAnsi="Times New Roman"/>
                <w:sz w:val="20"/>
                <w:szCs w:val="20"/>
              </w:rPr>
              <w:t xml:space="preserve"> ________________________________</w:t>
            </w:r>
          </w:p>
          <w:p w14:paraId="21833E9E" w14:textId="77777777" w:rsidR="00480AAE" w:rsidRPr="00BF3BD9" w:rsidRDefault="00480AAE" w:rsidP="00FA73A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05EF57" w14:textId="77777777" w:rsidR="00480AAE" w:rsidRPr="00BF3BD9" w:rsidRDefault="00480AAE" w:rsidP="00FA73AB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BBC26F" w14:textId="77777777" w:rsidR="00480AAE" w:rsidRPr="00BF3BD9" w:rsidRDefault="00480AAE" w:rsidP="00FA73AB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F1EF065" w14:textId="77777777" w:rsidR="00480AAE" w:rsidRPr="00BF3BD9" w:rsidRDefault="00480AAE" w:rsidP="00FA73A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14:paraId="00F924E4" w14:textId="77777777" w:rsidR="00480AAE" w:rsidRPr="00BF3BD9" w:rsidRDefault="00480AAE" w:rsidP="00FA73A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7108FC44" w14:textId="77777777" w:rsidR="00480AAE" w:rsidRPr="00BF3BD9" w:rsidRDefault="00480AAE" w:rsidP="00FA73AB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0AAE" w:rsidRPr="00BF3BD9" w14:paraId="625795F2" w14:textId="77777777" w:rsidTr="00FA73AB">
        <w:trPr>
          <w:cantSplit/>
          <w:trHeight w:val="560"/>
        </w:trPr>
        <w:tc>
          <w:tcPr>
            <w:tcW w:w="5098" w:type="dxa"/>
            <w:shd w:val="clear" w:color="auto" w:fill="auto"/>
          </w:tcPr>
          <w:p w14:paraId="49857130" w14:textId="77777777" w:rsidR="00480AAE" w:rsidRPr="00BF3BD9" w:rsidRDefault="00480AAE" w:rsidP="00FA73AB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 /   И.М. Гизатуллин   /</w:t>
            </w:r>
          </w:p>
          <w:p w14:paraId="1F541E0D" w14:textId="77777777" w:rsidR="00480AAE" w:rsidRPr="00BF3BD9" w:rsidRDefault="00480AAE" w:rsidP="00FA73AB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541" w:type="dxa"/>
            <w:shd w:val="clear" w:color="auto" w:fill="auto"/>
          </w:tcPr>
          <w:p w14:paraId="79118EF8" w14:textId="77777777" w:rsidR="00480AAE" w:rsidRPr="00BF3BD9" w:rsidRDefault="00480AAE" w:rsidP="00FA73AB">
            <w:pPr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____________________ / </w:t>
            </w:r>
            <w:r w:rsidRPr="00BF3BD9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_____________________/</w:t>
            </w:r>
          </w:p>
          <w:p w14:paraId="31A6AD6A" w14:textId="77777777" w:rsidR="00480AAE" w:rsidRPr="00BF3BD9" w:rsidRDefault="00480AAE" w:rsidP="00FA73AB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 w:rsidRPr="00BF3BD9">
              <w:rPr>
                <w:rFonts w:ascii="Times New Roman" w:hAnsi="Times New Roman" w:cs="Times New Roman"/>
                <w:sz w:val="20"/>
              </w:rPr>
              <w:t>м</w:t>
            </w:r>
            <w:r w:rsidRPr="00BF3B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BF3BD9">
              <w:rPr>
                <w:rFonts w:ascii="Times New Roman" w:hAnsi="Times New Roman" w:cs="Times New Roman"/>
                <w:sz w:val="20"/>
              </w:rPr>
              <w:t>п.</w:t>
            </w:r>
          </w:p>
        </w:tc>
      </w:tr>
      <w:bookmarkEnd w:id="9"/>
    </w:tbl>
    <w:p w14:paraId="552047F8" w14:textId="77777777" w:rsidR="00480AAE" w:rsidRPr="00BF3BD9" w:rsidRDefault="00480AAE" w:rsidP="00480AAE">
      <w:pPr>
        <w:rPr>
          <w:lang w:val="en-US"/>
        </w:rPr>
        <w:sectPr w:rsidR="00480AAE" w:rsidRPr="00BF3BD9" w:rsidSect="00E3550C">
          <w:headerReference w:type="default" r:id="rId9"/>
          <w:headerReference w:type="first" r:id="rId10"/>
          <w:pgSz w:w="11906" w:h="16838"/>
          <w:pgMar w:top="1135" w:right="566" w:bottom="709" w:left="1701" w:header="567" w:footer="720" w:gutter="0"/>
          <w:cols w:space="720"/>
          <w:titlePg/>
          <w:docGrid w:linePitch="360"/>
        </w:sectPr>
      </w:pPr>
    </w:p>
    <w:p w14:paraId="5275D3E1" w14:textId="77777777" w:rsidR="00480AAE" w:rsidRPr="00BF3BD9" w:rsidRDefault="00480AAE" w:rsidP="00480AAE">
      <w:pPr>
        <w:pStyle w:val="ConsPlusNormal"/>
        <w:jc w:val="right"/>
      </w:pPr>
      <w:r w:rsidRPr="00BF3BD9">
        <w:rPr>
          <w:rFonts w:ascii="Times New Roman" w:hAnsi="Times New Roman" w:cs="Times New Roman"/>
          <w:sz w:val="20"/>
        </w:rPr>
        <w:lastRenderedPageBreak/>
        <w:t xml:space="preserve">Приложение №1 </w:t>
      </w:r>
    </w:p>
    <w:p w14:paraId="0D4E2FF7" w14:textId="77777777" w:rsidR="00480AAE" w:rsidRPr="00BF3BD9" w:rsidRDefault="00480AAE" w:rsidP="00480AAE">
      <w:pPr>
        <w:pStyle w:val="ConsPlusNormal"/>
        <w:jc w:val="right"/>
      </w:pPr>
      <w:r w:rsidRPr="00BF3BD9">
        <w:rPr>
          <w:rFonts w:ascii="Times New Roman" w:hAnsi="Times New Roman" w:cs="Times New Roman"/>
          <w:sz w:val="20"/>
        </w:rPr>
        <w:t xml:space="preserve">к договору № ______________________   /ТКО  от  __________________ </w:t>
      </w:r>
    </w:p>
    <w:p w14:paraId="0B92C650" w14:textId="77777777" w:rsidR="00480AAE" w:rsidRPr="00BF3BD9" w:rsidRDefault="00480AAE" w:rsidP="00480AAE">
      <w:pPr>
        <w:pStyle w:val="ConsPlusNormal"/>
        <w:jc w:val="right"/>
      </w:pPr>
      <w:r w:rsidRPr="00BF3BD9">
        <w:rPr>
          <w:rFonts w:ascii="Times New Roman" w:hAnsi="Times New Roman" w:cs="Times New Roman"/>
          <w:sz w:val="20"/>
        </w:rPr>
        <w:t xml:space="preserve"> на оказание услуг по обращению с твердыми коммунальными отходами</w:t>
      </w:r>
    </w:p>
    <w:p w14:paraId="18CEABA7" w14:textId="77777777" w:rsidR="00480AAE" w:rsidRPr="00BF3BD9" w:rsidRDefault="00480AAE" w:rsidP="00480AA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B9BEF2C" w14:textId="77777777" w:rsidR="00480AAE" w:rsidRPr="00BF3BD9" w:rsidRDefault="00480AAE" w:rsidP="00480AAE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0" w:name="P183"/>
      <w:bookmarkEnd w:id="10"/>
      <w:r w:rsidRPr="00BF3BD9">
        <w:rPr>
          <w:rFonts w:ascii="Times New Roman" w:hAnsi="Times New Roman" w:cs="Times New Roman"/>
          <w:sz w:val="20"/>
        </w:rPr>
        <w:t>ИНФОРМАЦИЯ ПО ПРЕДМЕТУ ДОГОВОРА</w:t>
      </w:r>
    </w:p>
    <w:p w14:paraId="38334C18" w14:textId="77777777" w:rsidR="00480AAE" w:rsidRPr="00BF3BD9" w:rsidRDefault="00480AAE" w:rsidP="00480AAE">
      <w:pPr>
        <w:pStyle w:val="ConsPlusNormal"/>
        <w:jc w:val="center"/>
      </w:pPr>
    </w:p>
    <w:p w14:paraId="22FAF7C8" w14:textId="77777777" w:rsidR="00480AAE" w:rsidRPr="00BF3BD9" w:rsidRDefault="00480AAE" w:rsidP="00480AAE">
      <w:pPr>
        <w:pStyle w:val="ConsPlusNormal"/>
        <w:numPr>
          <w:ilvl w:val="0"/>
          <w:numId w:val="4"/>
        </w:numPr>
        <w:suppressAutoHyphens/>
        <w:autoSpaceDN/>
        <w:jc w:val="center"/>
      </w:pPr>
      <w:r w:rsidRPr="00BF3BD9">
        <w:rPr>
          <w:rFonts w:ascii="Times New Roman" w:hAnsi="Times New Roman" w:cs="Times New Roman"/>
          <w:sz w:val="20"/>
        </w:rPr>
        <w:t>Объем и место (площадка) накопления твердых коммунальных отходов</w:t>
      </w:r>
    </w:p>
    <w:p w14:paraId="11007CF0" w14:textId="77777777" w:rsidR="00480AAE" w:rsidRPr="00BF3BD9" w:rsidRDefault="00480AAE" w:rsidP="00480AAE">
      <w:pPr>
        <w:pStyle w:val="ConsPlusNormal"/>
        <w:jc w:val="center"/>
      </w:pPr>
    </w:p>
    <w:p w14:paraId="5AC5CF63" w14:textId="77777777" w:rsidR="00480AAE" w:rsidRPr="00BF3BD9" w:rsidRDefault="00480AAE" w:rsidP="00480AAE">
      <w:pPr>
        <w:pStyle w:val="ConsPlusNormal"/>
        <w:jc w:val="center"/>
      </w:pPr>
    </w:p>
    <w:tbl>
      <w:tblPr>
        <w:tblStyle w:val="a5"/>
        <w:tblW w:w="15735" w:type="dxa"/>
        <w:tblInd w:w="-572" w:type="dxa"/>
        <w:tblLook w:val="04A0" w:firstRow="1" w:lastRow="0" w:firstColumn="1" w:lastColumn="0" w:noHBand="0" w:noVBand="1"/>
      </w:tblPr>
      <w:tblGrid>
        <w:gridCol w:w="460"/>
        <w:gridCol w:w="1105"/>
        <w:gridCol w:w="1394"/>
        <w:gridCol w:w="1104"/>
        <w:gridCol w:w="1129"/>
        <w:gridCol w:w="784"/>
        <w:gridCol w:w="1231"/>
        <w:gridCol w:w="1261"/>
        <w:gridCol w:w="1408"/>
        <w:gridCol w:w="1163"/>
        <w:gridCol w:w="1132"/>
        <w:gridCol w:w="1133"/>
        <w:gridCol w:w="1297"/>
        <w:gridCol w:w="1134"/>
      </w:tblGrid>
      <w:tr w:rsidR="00480AAE" w:rsidRPr="00BF3BD9" w14:paraId="43C6B353" w14:textId="77777777" w:rsidTr="00FA73AB">
        <w:trPr>
          <w:trHeight w:val="699"/>
        </w:trPr>
        <w:tc>
          <w:tcPr>
            <w:tcW w:w="460" w:type="dxa"/>
            <w:vMerge w:val="restart"/>
            <w:vAlign w:val="center"/>
          </w:tcPr>
          <w:p w14:paraId="71B1FEC0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05" w:type="dxa"/>
            <w:vMerge w:val="restart"/>
            <w:vAlign w:val="center"/>
          </w:tcPr>
          <w:p w14:paraId="5486FA45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Период начисления платы за ТКО</w:t>
            </w:r>
          </w:p>
        </w:tc>
        <w:tc>
          <w:tcPr>
            <w:tcW w:w="1394" w:type="dxa"/>
            <w:vMerge w:val="restart"/>
            <w:vAlign w:val="center"/>
          </w:tcPr>
          <w:p w14:paraId="593BFFE8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(источника ТКО)/адрес места нахождения</w:t>
            </w:r>
          </w:p>
        </w:tc>
        <w:tc>
          <w:tcPr>
            <w:tcW w:w="1104" w:type="dxa"/>
            <w:vMerge w:val="restart"/>
            <w:vAlign w:val="center"/>
          </w:tcPr>
          <w:p w14:paraId="6DD55520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Категория объекта/</w:t>
            </w:r>
          </w:p>
          <w:p w14:paraId="2C2F9168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Код ТКО по ФККО</w:t>
            </w:r>
          </w:p>
        </w:tc>
        <w:tc>
          <w:tcPr>
            <w:tcW w:w="1129" w:type="dxa"/>
            <w:vMerge w:val="restart"/>
            <w:vAlign w:val="center"/>
          </w:tcPr>
          <w:p w14:paraId="37EA0219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 xml:space="preserve">Место накопления (площадка) ТКО/КГО </w:t>
            </w:r>
            <w:r w:rsidRPr="00BF3BD9">
              <w:rPr>
                <w:rStyle w:val="af4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784" w:type="dxa"/>
            <w:vMerge w:val="restart"/>
            <w:vAlign w:val="center"/>
          </w:tcPr>
          <w:p w14:paraId="275F3F37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Способ учета ТКО</w:t>
            </w:r>
          </w:p>
        </w:tc>
        <w:tc>
          <w:tcPr>
            <w:tcW w:w="3900" w:type="dxa"/>
            <w:gridSpan w:val="3"/>
            <w:vAlign w:val="center"/>
          </w:tcPr>
          <w:p w14:paraId="0C08FB6C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количества и объема контейнеров</w:t>
            </w:r>
          </w:p>
        </w:tc>
        <w:tc>
          <w:tcPr>
            <w:tcW w:w="3428" w:type="dxa"/>
            <w:gridSpan w:val="3"/>
            <w:vAlign w:val="center"/>
          </w:tcPr>
          <w:p w14:paraId="4FA21AED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нормативов накопления</w:t>
            </w:r>
          </w:p>
        </w:tc>
        <w:tc>
          <w:tcPr>
            <w:tcW w:w="2431" w:type="dxa"/>
            <w:gridSpan w:val="2"/>
            <w:vAlign w:val="center"/>
          </w:tcPr>
          <w:p w14:paraId="18EFD4E2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Объем принимаемых ТКО</w:t>
            </w:r>
          </w:p>
        </w:tc>
      </w:tr>
      <w:tr w:rsidR="00480AAE" w:rsidRPr="00BF3BD9" w14:paraId="0836A840" w14:textId="77777777" w:rsidTr="00FA73AB">
        <w:trPr>
          <w:trHeight w:val="997"/>
        </w:trPr>
        <w:tc>
          <w:tcPr>
            <w:tcW w:w="460" w:type="dxa"/>
            <w:vMerge/>
            <w:vAlign w:val="center"/>
          </w:tcPr>
          <w:p w14:paraId="38DA4D19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29CC78AC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14:paraId="243E27FE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14:paraId="7F90F603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14:paraId="773AE0E0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14:paraId="28D1E118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16B528F8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Количество контейнеров, шт.</w:t>
            </w:r>
          </w:p>
        </w:tc>
        <w:tc>
          <w:tcPr>
            <w:tcW w:w="1261" w:type="dxa"/>
            <w:vAlign w:val="center"/>
          </w:tcPr>
          <w:p w14:paraId="3EF15E01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Объем контейнеров,</w:t>
            </w:r>
          </w:p>
          <w:p w14:paraId="4CB010C6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куб.м.</w:t>
            </w:r>
          </w:p>
        </w:tc>
        <w:tc>
          <w:tcPr>
            <w:tcW w:w="1408" w:type="dxa"/>
            <w:vAlign w:val="center"/>
          </w:tcPr>
          <w:p w14:paraId="19804F8D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Периодичность вывоза ТКО</w:t>
            </w:r>
          </w:p>
        </w:tc>
        <w:tc>
          <w:tcPr>
            <w:tcW w:w="1163" w:type="dxa"/>
            <w:vAlign w:val="center"/>
          </w:tcPr>
          <w:p w14:paraId="6A78A2F8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Расчетная единица</w:t>
            </w:r>
          </w:p>
        </w:tc>
        <w:tc>
          <w:tcPr>
            <w:tcW w:w="1132" w:type="dxa"/>
            <w:vAlign w:val="center"/>
          </w:tcPr>
          <w:p w14:paraId="311100A0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Показатель расчетной единицы</w:t>
            </w:r>
          </w:p>
        </w:tc>
        <w:tc>
          <w:tcPr>
            <w:tcW w:w="1133" w:type="dxa"/>
            <w:vAlign w:val="center"/>
          </w:tcPr>
          <w:p w14:paraId="7451CF9E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Норматив накопления ТКО,</w:t>
            </w:r>
          </w:p>
          <w:p w14:paraId="0196C3E8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куб.м. в год</w:t>
            </w:r>
          </w:p>
        </w:tc>
        <w:tc>
          <w:tcPr>
            <w:tcW w:w="1297" w:type="dxa"/>
            <w:vAlign w:val="center"/>
          </w:tcPr>
          <w:p w14:paraId="0FE65727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В год,</w:t>
            </w:r>
          </w:p>
          <w:p w14:paraId="12AA2BAB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куб.м.</w:t>
            </w:r>
          </w:p>
        </w:tc>
        <w:tc>
          <w:tcPr>
            <w:tcW w:w="1134" w:type="dxa"/>
            <w:vAlign w:val="center"/>
          </w:tcPr>
          <w:p w14:paraId="2559FC74" w14:textId="157AE9FA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>За период 202</w:t>
            </w:r>
            <w:r w:rsidR="00C44A2E" w:rsidRPr="00BF3B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F3BD9">
              <w:rPr>
                <w:rFonts w:ascii="Times New Roman" w:hAnsi="Times New Roman" w:cs="Times New Roman"/>
                <w:sz w:val="18"/>
                <w:szCs w:val="18"/>
              </w:rPr>
              <w:t xml:space="preserve"> года, куб.м.</w:t>
            </w:r>
          </w:p>
        </w:tc>
      </w:tr>
      <w:tr w:rsidR="00480AAE" w:rsidRPr="00BF3BD9" w14:paraId="44E448ED" w14:textId="77777777" w:rsidTr="00FA73AB">
        <w:tc>
          <w:tcPr>
            <w:tcW w:w="460" w:type="dxa"/>
          </w:tcPr>
          <w:p w14:paraId="33E160A0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BD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05" w:type="dxa"/>
          </w:tcPr>
          <w:p w14:paraId="6844B340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BD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394" w:type="dxa"/>
          </w:tcPr>
          <w:p w14:paraId="2E9D8DA2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BD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104" w:type="dxa"/>
          </w:tcPr>
          <w:p w14:paraId="6D4F46E2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BD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129" w:type="dxa"/>
          </w:tcPr>
          <w:p w14:paraId="155F2D70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BD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84" w:type="dxa"/>
          </w:tcPr>
          <w:p w14:paraId="7F5ED35D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BD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231" w:type="dxa"/>
          </w:tcPr>
          <w:p w14:paraId="73DF8108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BD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7.1</w:t>
            </w:r>
          </w:p>
        </w:tc>
        <w:tc>
          <w:tcPr>
            <w:tcW w:w="1261" w:type="dxa"/>
          </w:tcPr>
          <w:p w14:paraId="6065FF9F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BD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7.2</w:t>
            </w:r>
          </w:p>
        </w:tc>
        <w:tc>
          <w:tcPr>
            <w:tcW w:w="1408" w:type="dxa"/>
          </w:tcPr>
          <w:p w14:paraId="440C705F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BD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7.3</w:t>
            </w:r>
          </w:p>
        </w:tc>
        <w:tc>
          <w:tcPr>
            <w:tcW w:w="1163" w:type="dxa"/>
          </w:tcPr>
          <w:p w14:paraId="2C3FBEC9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BD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8.1</w:t>
            </w:r>
          </w:p>
        </w:tc>
        <w:tc>
          <w:tcPr>
            <w:tcW w:w="1132" w:type="dxa"/>
          </w:tcPr>
          <w:p w14:paraId="2486E96E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BD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8.2</w:t>
            </w:r>
          </w:p>
        </w:tc>
        <w:tc>
          <w:tcPr>
            <w:tcW w:w="1133" w:type="dxa"/>
          </w:tcPr>
          <w:p w14:paraId="66B5F494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BD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8.3</w:t>
            </w:r>
          </w:p>
        </w:tc>
        <w:tc>
          <w:tcPr>
            <w:tcW w:w="1297" w:type="dxa"/>
          </w:tcPr>
          <w:p w14:paraId="6D74C6E0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BD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9.1</w:t>
            </w:r>
          </w:p>
        </w:tc>
        <w:tc>
          <w:tcPr>
            <w:tcW w:w="1134" w:type="dxa"/>
          </w:tcPr>
          <w:p w14:paraId="33FE7BE8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BF3BD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9.2</w:t>
            </w:r>
          </w:p>
        </w:tc>
      </w:tr>
      <w:tr w:rsidR="00480AAE" w:rsidRPr="00BF3BD9" w14:paraId="31F8A8D9" w14:textId="77777777" w:rsidTr="00D92592">
        <w:trPr>
          <w:trHeight w:val="820"/>
        </w:trPr>
        <w:tc>
          <w:tcPr>
            <w:tcW w:w="460" w:type="dxa"/>
            <w:shd w:val="clear" w:color="auto" w:fill="auto"/>
            <w:vAlign w:val="center"/>
          </w:tcPr>
          <w:p w14:paraId="04CE772E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FBED355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6BE69DA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1EFA157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10D7BF2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D58B7A0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F893E42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F26283F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15E2AA31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3A7E135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A778C10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7452B89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63A40BEC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A3ED1" w14:textId="77777777" w:rsidR="00480AAE" w:rsidRPr="00BF3BD9" w:rsidRDefault="00480AAE" w:rsidP="00FA73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726D44" w14:textId="77777777" w:rsidR="00480AAE" w:rsidRPr="00BF3BD9" w:rsidRDefault="00480AAE" w:rsidP="00480AAE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5FD69AC6" w14:textId="77777777" w:rsidR="00480AAE" w:rsidRPr="00BF3BD9" w:rsidRDefault="00480AAE" w:rsidP="00480AAE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46FC8C4D" w14:textId="77777777" w:rsidR="00480AAE" w:rsidRPr="00BF3BD9" w:rsidRDefault="00480AAE" w:rsidP="00480AAE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619F2ECD" w14:textId="77777777" w:rsidR="00480AAE" w:rsidRPr="00BF3BD9" w:rsidRDefault="00480AAE" w:rsidP="00480AAE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32D35D98" w14:textId="77777777" w:rsidR="00480AAE" w:rsidRPr="00BF3BD9" w:rsidRDefault="00480AAE" w:rsidP="00480AAE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71BA5201" w14:textId="77777777" w:rsidR="00480AAE" w:rsidRPr="00BF3BD9" w:rsidRDefault="00480AAE" w:rsidP="00480AAE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13E8DCA3" w14:textId="77777777" w:rsidR="00480AAE" w:rsidRPr="00BF3BD9" w:rsidRDefault="00480AAE" w:rsidP="00480AAE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67651ED2" w14:textId="77777777" w:rsidR="00480AAE" w:rsidRPr="00BF3BD9" w:rsidRDefault="00480AAE" w:rsidP="00480AAE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2D5C54AD" w14:textId="77777777" w:rsidR="00480AAE" w:rsidRPr="00BF3BD9" w:rsidRDefault="00480AAE" w:rsidP="00480AAE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4A294A63" w14:textId="77777777" w:rsidR="00480AAE" w:rsidRPr="00BF3BD9" w:rsidRDefault="00480AAE" w:rsidP="00480AAE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000" w:firstRow="0" w:lastRow="0" w:firstColumn="0" w:lastColumn="0" w:noHBand="0" w:noVBand="0"/>
      </w:tblPr>
      <w:tblGrid>
        <w:gridCol w:w="7371"/>
        <w:gridCol w:w="7513"/>
      </w:tblGrid>
      <w:tr w:rsidR="00480AAE" w:rsidRPr="00BF3BD9" w14:paraId="2A764E51" w14:textId="77777777" w:rsidTr="00FA73AB">
        <w:trPr>
          <w:trHeight w:val="194"/>
        </w:trPr>
        <w:tc>
          <w:tcPr>
            <w:tcW w:w="7371" w:type="dxa"/>
            <w:shd w:val="clear" w:color="auto" w:fill="auto"/>
          </w:tcPr>
          <w:p w14:paraId="2D179421" w14:textId="77777777" w:rsidR="00480AAE" w:rsidRPr="00BF3BD9" w:rsidRDefault="00480AAE" w:rsidP="00FA73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3BD9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  <w:p w14:paraId="7C9A797F" w14:textId="77777777" w:rsidR="00480AAE" w:rsidRPr="00BF3BD9" w:rsidRDefault="00480AAE" w:rsidP="00FA73AB">
            <w:pPr>
              <w:pStyle w:val="ConsPlusNormal"/>
            </w:pPr>
            <w:r w:rsidRPr="00BF3BD9">
              <w:rPr>
                <w:rFonts w:ascii="Times New Roman" w:hAnsi="Times New Roman"/>
                <w:sz w:val="20"/>
              </w:rPr>
              <w:t>АО «Куприт»</w:t>
            </w:r>
          </w:p>
        </w:tc>
        <w:tc>
          <w:tcPr>
            <w:tcW w:w="7513" w:type="dxa"/>
            <w:shd w:val="clear" w:color="auto" w:fill="auto"/>
          </w:tcPr>
          <w:p w14:paraId="4D33F03A" w14:textId="77777777" w:rsidR="00480AAE" w:rsidRPr="00BF3BD9" w:rsidRDefault="00480AAE" w:rsidP="00FA73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3BD9">
              <w:rPr>
                <w:rFonts w:ascii="Times New Roman" w:hAnsi="Times New Roman" w:cs="Times New Roman"/>
                <w:sz w:val="20"/>
              </w:rPr>
              <w:t>Потребитель:</w:t>
            </w:r>
          </w:p>
          <w:p w14:paraId="5C93BAE8" w14:textId="77777777" w:rsidR="00480AAE" w:rsidRPr="00BF3BD9" w:rsidRDefault="00480AAE" w:rsidP="00FA73AB">
            <w:pPr>
              <w:pStyle w:val="ConsPlusNormal"/>
              <w:rPr>
                <w:lang w:val="en-US"/>
              </w:rPr>
            </w:pPr>
            <w:r w:rsidRPr="00BF3BD9">
              <w:rPr>
                <w:lang w:val="en-US"/>
              </w:rPr>
              <w:t>______________________________________________</w:t>
            </w:r>
          </w:p>
        </w:tc>
      </w:tr>
      <w:tr w:rsidR="00480AAE" w:rsidRPr="00BF3BD9" w14:paraId="7EA8E8F5" w14:textId="77777777" w:rsidTr="00FA73AB">
        <w:trPr>
          <w:cantSplit/>
          <w:trHeight w:val="204"/>
        </w:trPr>
        <w:tc>
          <w:tcPr>
            <w:tcW w:w="7371" w:type="dxa"/>
            <w:shd w:val="clear" w:color="auto" w:fill="auto"/>
          </w:tcPr>
          <w:p w14:paraId="17A752D1" w14:textId="77777777" w:rsidR="00480AAE" w:rsidRPr="00BF3BD9" w:rsidRDefault="00480AAE" w:rsidP="00FA73AB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0920EA28" w14:textId="77777777" w:rsidR="00480AAE" w:rsidRPr="00BF3BD9" w:rsidRDefault="00480AAE" w:rsidP="00FA73AB"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  / И.М. Гизатуллин /</w:t>
            </w:r>
          </w:p>
          <w:p w14:paraId="4EC3A5EB" w14:textId="77777777" w:rsidR="00480AAE" w:rsidRPr="00BF3BD9" w:rsidRDefault="00480AAE" w:rsidP="00FA73AB"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513" w:type="dxa"/>
            <w:shd w:val="clear" w:color="auto" w:fill="auto"/>
          </w:tcPr>
          <w:p w14:paraId="42C11AB6" w14:textId="77777777" w:rsidR="00480AAE" w:rsidRPr="00BF3BD9" w:rsidRDefault="00480AAE" w:rsidP="00FA73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52A9901" w14:textId="77777777" w:rsidR="00480AAE" w:rsidRPr="00BF3BD9" w:rsidRDefault="00480AAE" w:rsidP="00FA73AB">
            <w:pPr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hAnsi="Times New Roman"/>
                <w:sz w:val="20"/>
              </w:rPr>
              <w:t>________________________</w:t>
            </w:r>
            <w:r w:rsidRPr="00BF3BD9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F3BD9">
              <w:rPr>
                <w:rFonts w:ascii="Times New Roman" w:hAnsi="Times New Roman"/>
                <w:sz w:val="20"/>
              </w:rPr>
              <w:t>/</w:t>
            </w:r>
            <w:r w:rsidRPr="00BF3BD9">
              <w:rPr>
                <w:rFonts w:ascii="Times New Roman" w:hAnsi="Times New Roman"/>
                <w:sz w:val="20"/>
                <w:lang w:val="en-US"/>
              </w:rPr>
              <w:t>_________________________</w:t>
            </w:r>
            <w:r w:rsidRPr="00BF3BD9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4E3C6985" w14:textId="77777777" w:rsidR="00480AAE" w:rsidRPr="00BF3BD9" w:rsidRDefault="00480AAE" w:rsidP="00FA73AB">
            <w:pPr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30FDF072" w14:textId="77777777" w:rsidR="00480AAE" w:rsidRPr="00BF3BD9" w:rsidRDefault="00480AAE" w:rsidP="00480AAE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18FE1F8E" w14:textId="77777777" w:rsidR="00480AAE" w:rsidRPr="00BF3BD9" w:rsidRDefault="00480AAE" w:rsidP="00480AAE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6206BB78" w14:textId="4EA5FBEF" w:rsidR="00480AAE" w:rsidRPr="00BF3BD9" w:rsidRDefault="00480AAE" w:rsidP="008F07C4">
      <w:pPr>
        <w:jc w:val="center"/>
        <w:rPr>
          <w:rFonts w:ascii="Times New Roman" w:hAnsi="Times New Roman"/>
          <w:sz w:val="20"/>
        </w:rPr>
      </w:pPr>
      <w:r w:rsidRPr="00BF3BD9">
        <w:rPr>
          <w:rFonts w:ascii="Times New Roman" w:hAnsi="Times New Roman"/>
          <w:sz w:val="20"/>
        </w:rPr>
        <w:br w:type="page"/>
      </w:r>
      <w:r w:rsidR="008F07C4" w:rsidRPr="00BF3BD9">
        <w:rPr>
          <w:rFonts w:ascii="Times New Roman" w:hAnsi="Times New Roman"/>
          <w:sz w:val="20"/>
        </w:rPr>
        <w:lastRenderedPageBreak/>
        <w:t>2.</w:t>
      </w:r>
      <w:r w:rsidR="008F07C4" w:rsidRPr="00BF3BD9">
        <w:rPr>
          <w:rFonts w:ascii="Times New Roman" w:hAnsi="Times New Roman"/>
          <w:sz w:val="20"/>
        </w:rPr>
        <w:tab/>
      </w:r>
      <w:r w:rsidRPr="00BF3BD9">
        <w:rPr>
          <w:rFonts w:ascii="Times New Roman" w:hAnsi="Times New Roman"/>
          <w:sz w:val="20"/>
        </w:rPr>
        <w:t>Информация о размещении мест накопления твердых коммунальных отходов и подъездных путей к ним (за исключением жилых домов)</w:t>
      </w:r>
    </w:p>
    <w:p w14:paraId="3752E0AE" w14:textId="77777777" w:rsidR="00480AAE" w:rsidRPr="00BF3BD9" w:rsidRDefault="00480AAE" w:rsidP="00480AAE">
      <w:pPr>
        <w:pStyle w:val="ConsPlusNormal"/>
        <w:jc w:val="center"/>
      </w:pPr>
    </w:p>
    <w:p w14:paraId="0182573F" w14:textId="77777777" w:rsidR="00480AAE" w:rsidRPr="00BF3BD9" w:rsidRDefault="00480AAE" w:rsidP="00480AAE">
      <w:pPr>
        <w:pStyle w:val="ConsPlusNormal"/>
        <w:jc w:val="center"/>
      </w:pPr>
      <w:r w:rsidRPr="00BF3B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E966CB" wp14:editId="6C2E2062">
                <wp:simplePos x="0" y="0"/>
                <wp:positionH relativeFrom="column">
                  <wp:posOffset>3432810</wp:posOffset>
                </wp:positionH>
                <wp:positionV relativeFrom="paragraph">
                  <wp:posOffset>151130</wp:posOffset>
                </wp:positionV>
                <wp:extent cx="2638425" cy="23145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314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D6CE2" id="Прямоугольник 1" o:spid="_x0000_s1026" style="position:absolute;margin-left:270.3pt;margin-top:11.9pt;width:207.75pt;height:18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" fillcolor="white [3212]" strokecolor="black [3213]" strokeweight="1pt"/>
            </w:pict>
          </mc:Fallback>
        </mc:AlternateContent>
      </w:r>
    </w:p>
    <w:p w14:paraId="0059ABCF" w14:textId="77777777" w:rsidR="00480AAE" w:rsidRPr="00BF3BD9" w:rsidRDefault="00480AAE" w:rsidP="00480AAE">
      <w:pPr>
        <w:jc w:val="center"/>
        <w:rPr>
          <w:rFonts w:ascii="Times New Roman" w:hAnsi="Times New Roman"/>
        </w:rPr>
      </w:pPr>
    </w:p>
    <w:p w14:paraId="0B20E637" w14:textId="77777777" w:rsidR="00480AAE" w:rsidRPr="00BF3BD9" w:rsidRDefault="00480AAE" w:rsidP="00480AAE">
      <w:pPr>
        <w:jc w:val="center"/>
        <w:rPr>
          <w:rFonts w:ascii="Times New Roman" w:hAnsi="Times New Roman"/>
        </w:rPr>
      </w:pPr>
    </w:p>
    <w:p w14:paraId="082C8BEF" w14:textId="77777777" w:rsidR="00480AAE" w:rsidRPr="00BF3BD9" w:rsidRDefault="00480AAE" w:rsidP="00480AAE">
      <w:pPr>
        <w:jc w:val="center"/>
        <w:rPr>
          <w:rFonts w:ascii="Times New Roman" w:hAnsi="Times New Roman"/>
          <w:sz w:val="20"/>
          <w:szCs w:val="20"/>
        </w:rPr>
      </w:pPr>
    </w:p>
    <w:p w14:paraId="30010387" w14:textId="77777777" w:rsidR="00480AAE" w:rsidRPr="00BF3BD9" w:rsidRDefault="00480AAE" w:rsidP="00480AAE">
      <w:pPr>
        <w:jc w:val="center"/>
        <w:rPr>
          <w:rFonts w:ascii="Times New Roman" w:hAnsi="Times New Roman"/>
          <w:sz w:val="20"/>
          <w:szCs w:val="20"/>
        </w:rPr>
      </w:pPr>
    </w:p>
    <w:p w14:paraId="31F11242" w14:textId="77777777" w:rsidR="00480AAE" w:rsidRPr="00BF3BD9" w:rsidRDefault="00480AAE" w:rsidP="00480AAE">
      <w:pPr>
        <w:jc w:val="center"/>
        <w:rPr>
          <w:rFonts w:ascii="Times New Roman" w:hAnsi="Times New Roman"/>
          <w:sz w:val="20"/>
          <w:szCs w:val="20"/>
        </w:rPr>
      </w:pPr>
    </w:p>
    <w:p w14:paraId="08563B02" w14:textId="77777777" w:rsidR="00480AAE" w:rsidRPr="00BF3BD9" w:rsidRDefault="00480AAE" w:rsidP="00480AAE">
      <w:pPr>
        <w:jc w:val="center"/>
        <w:rPr>
          <w:rFonts w:ascii="Times New Roman" w:hAnsi="Times New Roman"/>
          <w:sz w:val="20"/>
          <w:szCs w:val="20"/>
        </w:rPr>
      </w:pPr>
    </w:p>
    <w:p w14:paraId="6F2264B6" w14:textId="77777777" w:rsidR="00480AAE" w:rsidRPr="00BF3BD9" w:rsidRDefault="00480AAE" w:rsidP="00480AAE">
      <w:pPr>
        <w:jc w:val="center"/>
        <w:rPr>
          <w:rFonts w:ascii="Times New Roman" w:hAnsi="Times New Roman"/>
          <w:sz w:val="20"/>
          <w:szCs w:val="20"/>
        </w:rPr>
      </w:pPr>
    </w:p>
    <w:p w14:paraId="157E81AC" w14:textId="77777777" w:rsidR="00480AAE" w:rsidRPr="00BF3BD9" w:rsidRDefault="00480AAE" w:rsidP="00480AAE">
      <w:pPr>
        <w:jc w:val="center"/>
        <w:rPr>
          <w:rFonts w:ascii="Times New Roman" w:hAnsi="Times New Roman"/>
          <w:sz w:val="20"/>
          <w:szCs w:val="20"/>
        </w:rPr>
      </w:pPr>
      <w:r w:rsidRPr="00BF3BD9">
        <w:rPr>
          <w:rFonts w:ascii="Times New Roman" w:hAnsi="Times New Roman"/>
          <w:sz w:val="20"/>
          <w:szCs w:val="20"/>
        </w:rPr>
        <w:t>Карта</w:t>
      </w:r>
    </w:p>
    <w:p w14:paraId="31415829" w14:textId="77777777" w:rsidR="00480AAE" w:rsidRPr="00BF3BD9" w:rsidRDefault="00480AAE" w:rsidP="00480AAE">
      <w:pPr>
        <w:jc w:val="center"/>
        <w:rPr>
          <w:rFonts w:ascii="Times New Roman" w:hAnsi="Times New Roman"/>
        </w:rPr>
      </w:pPr>
    </w:p>
    <w:p w14:paraId="32DFEAF9" w14:textId="77777777" w:rsidR="00480AAE" w:rsidRPr="00BF3BD9" w:rsidRDefault="00480AAE" w:rsidP="00480AAE">
      <w:pPr>
        <w:jc w:val="center"/>
        <w:rPr>
          <w:rFonts w:ascii="Times New Roman" w:hAnsi="Times New Roman"/>
        </w:rPr>
      </w:pPr>
    </w:p>
    <w:p w14:paraId="53461046" w14:textId="77777777" w:rsidR="00480AAE" w:rsidRPr="00BF3BD9" w:rsidRDefault="00480AAE" w:rsidP="00480AAE">
      <w:pPr>
        <w:jc w:val="center"/>
        <w:rPr>
          <w:rFonts w:ascii="Times New Roman" w:hAnsi="Times New Roman"/>
        </w:rPr>
      </w:pPr>
    </w:p>
    <w:p w14:paraId="41EB21A6" w14:textId="77777777" w:rsidR="00480AAE" w:rsidRPr="00BF3BD9" w:rsidRDefault="00480AAE" w:rsidP="00480AAE">
      <w:pPr>
        <w:jc w:val="center"/>
        <w:rPr>
          <w:rFonts w:ascii="Times New Roman" w:hAnsi="Times New Roman"/>
        </w:rPr>
      </w:pPr>
    </w:p>
    <w:p w14:paraId="7476BD6F" w14:textId="77777777" w:rsidR="00480AAE" w:rsidRPr="00BF3BD9" w:rsidRDefault="00480AAE" w:rsidP="00480AAE">
      <w:pPr>
        <w:jc w:val="center"/>
        <w:rPr>
          <w:rFonts w:ascii="Times New Roman" w:hAnsi="Times New Roman"/>
        </w:rPr>
      </w:pPr>
    </w:p>
    <w:p w14:paraId="0A4E4D41" w14:textId="77777777" w:rsidR="00480AAE" w:rsidRPr="00BF3BD9" w:rsidRDefault="00480AAE" w:rsidP="00480AAE">
      <w:pPr>
        <w:jc w:val="center"/>
        <w:rPr>
          <w:rFonts w:ascii="Times New Roman" w:hAnsi="Times New Roman"/>
        </w:rPr>
      </w:pPr>
    </w:p>
    <w:p w14:paraId="78F668E3" w14:textId="77777777" w:rsidR="00480AAE" w:rsidRPr="00BF3BD9" w:rsidRDefault="00480AAE" w:rsidP="00480AAE">
      <w:pPr>
        <w:jc w:val="center"/>
        <w:rPr>
          <w:rFonts w:ascii="Times New Roman" w:hAnsi="Times New Roman"/>
        </w:rPr>
      </w:pPr>
    </w:p>
    <w:p w14:paraId="2022C819" w14:textId="77777777" w:rsidR="00480AAE" w:rsidRPr="00BF3BD9" w:rsidRDefault="00480AAE" w:rsidP="00480AAE">
      <w:pPr>
        <w:jc w:val="center"/>
        <w:rPr>
          <w:rFonts w:ascii="Times New Roman" w:hAnsi="Times New Roman"/>
        </w:rPr>
      </w:pPr>
    </w:p>
    <w:p w14:paraId="716335D4" w14:textId="77777777" w:rsidR="00480AAE" w:rsidRPr="00BF3BD9" w:rsidRDefault="00480AAE" w:rsidP="00480AAE">
      <w:pPr>
        <w:jc w:val="center"/>
        <w:rPr>
          <w:rFonts w:ascii="Times New Roman" w:hAnsi="Times New Roman"/>
        </w:rPr>
      </w:pPr>
    </w:p>
    <w:p w14:paraId="0615028D" w14:textId="77777777" w:rsidR="00480AAE" w:rsidRPr="00BF3BD9" w:rsidRDefault="00480AAE" w:rsidP="00480AA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000" w:firstRow="0" w:lastRow="0" w:firstColumn="0" w:lastColumn="0" w:noHBand="0" w:noVBand="0"/>
      </w:tblPr>
      <w:tblGrid>
        <w:gridCol w:w="7371"/>
        <w:gridCol w:w="7513"/>
      </w:tblGrid>
      <w:tr w:rsidR="00480AAE" w:rsidRPr="00BF3BD9" w14:paraId="6FAF8AF3" w14:textId="77777777" w:rsidTr="00FA73AB">
        <w:trPr>
          <w:trHeight w:val="194"/>
        </w:trPr>
        <w:tc>
          <w:tcPr>
            <w:tcW w:w="7371" w:type="dxa"/>
            <w:shd w:val="clear" w:color="auto" w:fill="auto"/>
          </w:tcPr>
          <w:p w14:paraId="6F0F8A80" w14:textId="77777777" w:rsidR="00480AAE" w:rsidRPr="00BF3BD9" w:rsidRDefault="00480AAE" w:rsidP="00FA73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3BD9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  <w:p w14:paraId="424141F1" w14:textId="77777777" w:rsidR="00480AAE" w:rsidRPr="00BF3BD9" w:rsidRDefault="00480AAE" w:rsidP="00FA73AB">
            <w:pPr>
              <w:pStyle w:val="ConsPlusNormal"/>
            </w:pPr>
            <w:r w:rsidRPr="00BF3BD9">
              <w:rPr>
                <w:rFonts w:ascii="Times New Roman" w:hAnsi="Times New Roman"/>
                <w:sz w:val="20"/>
              </w:rPr>
              <w:t>АО «Куприт»</w:t>
            </w:r>
          </w:p>
        </w:tc>
        <w:tc>
          <w:tcPr>
            <w:tcW w:w="7513" w:type="dxa"/>
            <w:shd w:val="clear" w:color="auto" w:fill="auto"/>
          </w:tcPr>
          <w:p w14:paraId="5C8B94B0" w14:textId="77777777" w:rsidR="00480AAE" w:rsidRPr="00BF3BD9" w:rsidRDefault="00480AAE" w:rsidP="00FA73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3BD9">
              <w:rPr>
                <w:rFonts w:ascii="Times New Roman" w:hAnsi="Times New Roman" w:cs="Times New Roman"/>
                <w:sz w:val="20"/>
              </w:rPr>
              <w:t>Потребитель:</w:t>
            </w:r>
          </w:p>
          <w:p w14:paraId="71D4117B" w14:textId="77777777" w:rsidR="00480AAE" w:rsidRPr="00BF3BD9" w:rsidRDefault="00480AAE" w:rsidP="00FA73AB">
            <w:pPr>
              <w:pStyle w:val="ConsPlusNormal"/>
              <w:rPr>
                <w:lang w:val="en-US"/>
              </w:rPr>
            </w:pPr>
            <w:r w:rsidRPr="00BF3BD9">
              <w:rPr>
                <w:lang w:val="en-US"/>
              </w:rPr>
              <w:t>______________________________________________</w:t>
            </w:r>
          </w:p>
        </w:tc>
      </w:tr>
      <w:tr w:rsidR="00480AAE" w:rsidRPr="00AC65AD" w14:paraId="00975E8C" w14:textId="77777777" w:rsidTr="00FA73AB">
        <w:trPr>
          <w:cantSplit/>
          <w:trHeight w:val="204"/>
        </w:trPr>
        <w:tc>
          <w:tcPr>
            <w:tcW w:w="7371" w:type="dxa"/>
            <w:shd w:val="clear" w:color="auto" w:fill="auto"/>
          </w:tcPr>
          <w:p w14:paraId="3C728271" w14:textId="77777777" w:rsidR="00480AAE" w:rsidRPr="00BF3BD9" w:rsidRDefault="00480AAE" w:rsidP="00FA73AB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1002EDC3" w14:textId="77777777" w:rsidR="00480AAE" w:rsidRPr="00BF3BD9" w:rsidRDefault="00480AAE" w:rsidP="00FA73AB"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  / И.М. Гизатуллин /</w:t>
            </w:r>
          </w:p>
          <w:p w14:paraId="5B681AF8" w14:textId="77777777" w:rsidR="00480AAE" w:rsidRPr="00BF3BD9" w:rsidRDefault="00480AAE" w:rsidP="00FA73AB"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513" w:type="dxa"/>
            <w:shd w:val="clear" w:color="auto" w:fill="auto"/>
          </w:tcPr>
          <w:p w14:paraId="43DF80B9" w14:textId="77777777" w:rsidR="00480AAE" w:rsidRPr="00BF3BD9" w:rsidRDefault="00480AAE" w:rsidP="00FA73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05A10DF" w14:textId="77777777" w:rsidR="00480AAE" w:rsidRPr="00BF3BD9" w:rsidRDefault="00480AAE" w:rsidP="00FA73AB">
            <w:pPr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hAnsi="Times New Roman"/>
                <w:sz w:val="20"/>
              </w:rPr>
              <w:t>________________________</w:t>
            </w:r>
            <w:r w:rsidRPr="00BF3BD9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F3BD9">
              <w:rPr>
                <w:rFonts w:ascii="Times New Roman" w:hAnsi="Times New Roman"/>
                <w:sz w:val="20"/>
              </w:rPr>
              <w:t>/</w:t>
            </w:r>
            <w:r w:rsidRPr="00BF3BD9">
              <w:rPr>
                <w:rFonts w:ascii="Times New Roman" w:hAnsi="Times New Roman"/>
                <w:sz w:val="20"/>
                <w:lang w:val="en-US"/>
              </w:rPr>
              <w:t>_________________________</w:t>
            </w:r>
            <w:r w:rsidRPr="00BF3BD9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4A4628C8" w14:textId="77777777" w:rsidR="00480AAE" w:rsidRPr="00053C02" w:rsidRDefault="00480AAE" w:rsidP="00FA73AB">
            <w:pPr>
              <w:rPr>
                <w:rFonts w:ascii="Times New Roman" w:hAnsi="Times New Roman"/>
                <w:sz w:val="20"/>
                <w:szCs w:val="20"/>
              </w:rPr>
            </w:pPr>
            <w:r w:rsidRPr="00BF3B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4A12C4D3" w14:textId="77777777" w:rsidR="00480AAE" w:rsidRDefault="00480AAE" w:rsidP="00480AAE">
      <w:pPr>
        <w:rPr>
          <w:rFonts w:ascii="Times New Roman" w:eastAsia="Times New Roman" w:hAnsi="Times New Roman"/>
          <w:sz w:val="20"/>
          <w:szCs w:val="20"/>
        </w:rPr>
      </w:pPr>
    </w:p>
    <w:p w14:paraId="4D15B3AF" w14:textId="77777777" w:rsidR="00480AAE" w:rsidRDefault="00480AAE" w:rsidP="00480AAE">
      <w:pPr>
        <w:rPr>
          <w:rFonts w:ascii="Times New Roman" w:eastAsia="Times New Roman" w:hAnsi="Times New Roman"/>
          <w:sz w:val="20"/>
          <w:szCs w:val="20"/>
        </w:rPr>
      </w:pPr>
    </w:p>
    <w:p w14:paraId="549B2E7E" w14:textId="77777777" w:rsidR="00480AAE" w:rsidRDefault="00480AAE" w:rsidP="00480AAE">
      <w:pPr>
        <w:rPr>
          <w:rFonts w:ascii="Times New Roman" w:eastAsia="Times New Roman" w:hAnsi="Times New Roman"/>
          <w:sz w:val="20"/>
          <w:szCs w:val="20"/>
        </w:rPr>
      </w:pPr>
    </w:p>
    <w:p w14:paraId="60538385" w14:textId="77777777" w:rsidR="00480AAE" w:rsidRDefault="00480AAE" w:rsidP="00480AAE">
      <w:pPr>
        <w:rPr>
          <w:rFonts w:ascii="Times New Roman" w:eastAsia="Times New Roman" w:hAnsi="Times New Roman"/>
          <w:sz w:val="20"/>
          <w:szCs w:val="20"/>
        </w:rPr>
      </w:pPr>
    </w:p>
    <w:p w14:paraId="3A03AB0C" w14:textId="77777777" w:rsidR="005E4C2A" w:rsidRPr="00CB574F" w:rsidRDefault="005E4C2A" w:rsidP="00F9751C">
      <w:pPr>
        <w:pStyle w:val="ConsPlusNormal"/>
        <w:jc w:val="right"/>
        <w:outlineLvl w:val="0"/>
        <w:rPr>
          <w:rFonts w:ascii="Times New Roman" w:hAnsi="Times New Roman"/>
          <w:sz w:val="20"/>
        </w:rPr>
      </w:pPr>
    </w:p>
    <w:sectPr w:rsidR="005E4C2A" w:rsidRPr="00CB574F" w:rsidSect="001F7A45">
      <w:headerReference w:type="even" r:id="rId11"/>
      <w:headerReference w:type="default" r:id="rId12"/>
      <w:headerReference w:type="first" r:id="rId13"/>
      <w:pgSz w:w="16838" w:h="11906" w:orient="landscape"/>
      <w:pgMar w:top="851" w:right="764" w:bottom="566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4E77" w14:textId="77777777" w:rsidR="00EF1E06" w:rsidRDefault="00EF1E06" w:rsidP="00EE0D8E">
      <w:r>
        <w:separator/>
      </w:r>
    </w:p>
  </w:endnote>
  <w:endnote w:type="continuationSeparator" w:id="0">
    <w:p w14:paraId="6FC4765F" w14:textId="77777777" w:rsidR="00EF1E06" w:rsidRDefault="00EF1E06" w:rsidP="00EE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1C6E" w14:textId="77777777" w:rsidR="00EF1E06" w:rsidRDefault="00EF1E06" w:rsidP="00EE0D8E">
      <w:r>
        <w:separator/>
      </w:r>
    </w:p>
  </w:footnote>
  <w:footnote w:type="continuationSeparator" w:id="0">
    <w:p w14:paraId="7E5E61CC" w14:textId="77777777" w:rsidR="00EF1E06" w:rsidRDefault="00EF1E06" w:rsidP="00EE0D8E">
      <w:r>
        <w:continuationSeparator/>
      </w:r>
    </w:p>
  </w:footnote>
  <w:footnote w:id="1">
    <w:p w14:paraId="7D36FC20" w14:textId="77777777" w:rsidR="00480AAE" w:rsidRPr="00772528" w:rsidRDefault="00480AAE" w:rsidP="00480AAE">
      <w:pPr>
        <w:pStyle w:val="af2"/>
        <w:rPr>
          <w:rFonts w:ascii="Times New Roman" w:hAnsi="Times New Roman"/>
          <w:i/>
          <w:iCs/>
        </w:rPr>
      </w:pPr>
      <w:r w:rsidRPr="00772528">
        <w:rPr>
          <w:rStyle w:val="af4"/>
          <w:rFonts w:ascii="Times New Roman" w:hAnsi="Times New Roman"/>
          <w:i/>
          <w:iCs/>
        </w:rPr>
        <w:footnoteRef/>
      </w:r>
      <w:r w:rsidRPr="00772528">
        <w:rPr>
          <w:rFonts w:ascii="Times New Roman" w:hAnsi="Times New Roman"/>
          <w:i/>
          <w:iCs/>
        </w:rPr>
        <w:t xml:space="preserve"> Определяется в соответствии с реестром мест накоплений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4C10" w14:textId="77777777" w:rsidR="00480AAE" w:rsidRPr="00667BDC" w:rsidRDefault="00480AAE">
    <w:pPr>
      <w:pStyle w:val="a7"/>
      <w:jc w:val="center"/>
      <w:rPr>
        <w:rFonts w:ascii="Times New Roman" w:hAnsi="Times New Roman"/>
        <w:sz w:val="20"/>
        <w:szCs w:val="20"/>
      </w:rPr>
    </w:pPr>
    <w:r w:rsidRPr="00667BDC">
      <w:rPr>
        <w:rFonts w:ascii="Times New Roman" w:hAnsi="Times New Roman"/>
        <w:sz w:val="20"/>
        <w:szCs w:val="20"/>
      </w:rPr>
      <w:fldChar w:fldCharType="begin"/>
    </w:r>
    <w:r w:rsidRPr="00667BDC">
      <w:rPr>
        <w:rFonts w:ascii="Times New Roman" w:hAnsi="Times New Roman"/>
        <w:sz w:val="20"/>
        <w:szCs w:val="20"/>
      </w:rPr>
      <w:instrText xml:space="preserve"> PAGE </w:instrText>
    </w:r>
    <w:r w:rsidRPr="00667BDC">
      <w:rPr>
        <w:rFonts w:ascii="Times New Roman" w:hAnsi="Times New Roman"/>
        <w:sz w:val="20"/>
        <w:szCs w:val="20"/>
      </w:rPr>
      <w:fldChar w:fldCharType="separate"/>
    </w:r>
    <w:r w:rsidRPr="00667BDC">
      <w:rPr>
        <w:rFonts w:ascii="Times New Roman" w:hAnsi="Times New Roman"/>
        <w:noProof/>
        <w:sz w:val="20"/>
        <w:szCs w:val="20"/>
      </w:rPr>
      <w:t>4</w:t>
    </w:r>
    <w:r w:rsidRPr="00667BDC">
      <w:rPr>
        <w:rFonts w:ascii="Times New Roman" w:hAnsi="Times New Roman"/>
        <w:sz w:val="20"/>
        <w:szCs w:val="20"/>
      </w:rPr>
      <w:fldChar w:fldCharType="end"/>
    </w:r>
  </w:p>
  <w:p w14:paraId="7F39E623" w14:textId="77777777" w:rsidR="00480AAE" w:rsidRDefault="00480AA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9A11" w14:textId="40C4A4E7" w:rsidR="00480AAE" w:rsidRDefault="00E46909" w:rsidP="009B1093">
    <w:pPr>
      <w:pStyle w:val="a7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Форма договора для УО, ТСЖ, ЖСК</w:t>
    </w:r>
  </w:p>
  <w:p w14:paraId="52F6FDBF" w14:textId="77777777" w:rsidR="00E46909" w:rsidRPr="00667BDC" w:rsidRDefault="00E46909" w:rsidP="009B1093">
    <w:pPr>
      <w:pStyle w:val="a7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6991" w14:textId="77777777" w:rsidR="00AB5A8D" w:rsidRDefault="00EF1E0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A715" w14:textId="77777777" w:rsidR="00AB5A8D" w:rsidRPr="00BB1C04" w:rsidRDefault="003C2D32">
    <w:pPr>
      <w:pStyle w:val="a7"/>
      <w:jc w:val="center"/>
      <w:rPr>
        <w:rFonts w:ascii="Times New Roman" w:hAnsi="Times New Roman"/>
        <w:sz w:val="18"/>
        <w:szCs w:val="18"/>
      </w:rPr>
    </w:pPr>
    <w:r w:rsidRPr="00BB1C04">
      <w:rPr>
        <w:rFonts w:ascii="Times New Roman" w:hAnsi="Times New Roman"/>
        <w:sz w:val="18"/>
        <w:szCs w:val="18"/>
      </w:rPr>
      <w:fldChar w:fldCharType="begin"/>
    </w:r>
    <w:r w:rsidRPr="00BB1C04">
      <w:rPr>
        <w:rFonts w:ascii="Times New Roman" w:hAnsi="Times New Roman"/>
        <w:sz w:val="18"/>
        <w:szCs w:val="18"/>
      </w:rPr>
      <w:instrText xml:space="preserve"> PAGE </w:instrText>
    </w:r>
    <w:r w:rsidRPr="00BB1C04">
      <w:rPr>
        <w:rFonts w:ascii="Times New Roman" w:hAnsi="Times New Roman"/>
        <w:sz w:val="18"/>
        <w:szCs w:val="18"/>
      </w:rPr>
      <w:fldChar w:fldCharType="separate"/>
    </w:r>
    <w:r w:rsidRPr="00BB1C04">
      <w:rPr>
        <w:rFonts w:ascii="Times New Roman" w:hAnsi="Times New Roman"/>
        <w:noProof/>
        <w:sz w:val="18"/>
        <w:szCs w:val="18"/>
      </w:rPr>
      <w:t>5</w:t>
    </w:r>
    <w:r w:rsidRPr="00BB1C04">
      <w:rPr>
        <w:rFonts w:ascii="Times New Roman" w:hAnsi="Times New Roman"/>
        <w:sz w:val="18"/>
        <w:szCs w:val="18"/>
      </w:rPr>
      <w:fldChar w:fldCharType="end"/>
    </w:r>
  </w:p>
  <w:p w14:paraId="3094BC4D" w14:textId="77777777" w:rsidR="00BB1C04" w:rsidRDefault="00EF1E06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6F12" w14:textId="77777777" w:rsidR="00AB5A8D" w:rsidRDefault="00EF1E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953D4C"/>
    <w:multiLevelType w:val="hybridMultilevel"/>
    <w:tmpl w:val="1BE8F2A6"/>
    <w:lvl w:ilvl="0" w:tplc="C1E86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9E3954"/>
    <w:multiLevelType w:val="hybridMultilevel"/>
    <w:tmpl w:val="364A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13CB"/>
    <w:multiLevelType w:val="hybridMultilevel"/>
    <w:tmpl w:val="398642C2"/>
    <w:lvl w:ilvl="0" w:tplc="8102C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56362E"/>
    <w:multiLevelType w:val="hybridMultilevel"/>
    <w:tmpl w:val="6EAC47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E2812"/>
    <w:multiLevelType w:val="multilevel"/>
    <w:tmpl w:val="E9FE5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60"/>
    <w:rsid w:val="00001C96"/>
    <w:rsid w:val="00004E33"/>
    <w:rsid w:val="0000717B"/>
    <w:rsid w:val="00010236"/>
    <w:rsid w:val="0001135E"/>
    <w:rsid w:val="00011540"/>
    <w:rsid w:val="0001193C"/>
    <w:rsid w:val="000153F2"/>
    <w:rsid w:val="00020BE1"/>
    <w:rsid w:val="00021267"/>
    <w:rsid w:val="00033118"/>
    <w:rsid w:val="00033152"/>
    <w:rsid w:val="00036819"/>
    <w:rsid w:val="00037071"/>
    <w:rsid w:val="00040F06"/>
    <w:rsid w:val="00041754"/>
    <w:rsid w:val="00042C65"/>
    <w:rsid w:val="00043EE0"/>
    <w:rsid w:val="00044CC3"/>
    <w:rsid w:val="00045522"/>
    <w:rsid w:val="0004578B"/>
    <w:rsid w:val="00045EA5"/>
    <w:rsid w:val="0005550B"/>
    <w:rsid w:val="0005710C"/>
    <w:rsid w:val="000652C1"/>
    <w:rsid w:val="00065BF4"/>
    <w:rsid w:val="00065E21"/>
    <w:rsid w:val="000667DD"/>
    <w:rsid w:val="00067D3F"/>
    <w:rsid w:val="000857EE"/>
    <w:rsid w:val="00085BA8"/>
    <w:rsid w:val="0008637A"/>
    <w:rsid w:val="00092EFB"/>
    <w:rsid w:val="000A0520"/>
    <w:rsid w:val="000A2C60"/>
    <w:rsid w:val="000A4B74"/>
    <w:rsid w:val="000B19F7"/>
    <w:rsid w:val="000B2280"/>
    <w:rsid w:val="000B26CC"/>
    <w:rsid w:val="000B4F26"/>
    <w:rsid w:val="000B6366"/>
    <w:rsid w:val="000C20CC"/>
    <w:rsid w:val="000C77D3"/>
    <w:rsid w:val="000C78DF"/>
    <w:rsid w:val="000D2F13"/>
    <w:rsid w:val="000D72E5"/>
    <w:rsid w:val="000E0E2E"/>
    <w:rsid w:val="000E2314"/>
    <w:rsid w:val="000E3A2F"/>
    <w:rsid w:val="000E3A80"/>
    <w:rsid w:val="000E53C5"/>
    <w:rsid w:val="000E5729"/>
    <w:rsid w:val="000E5996"/>
    <w:rsid w:val="000E7A95"/>
    <w:rsid w:val="000F0063"/>
    <w:rsid w:val="00100B5F"/>
    <w:rsid w:val="001119F2"/>
    <w:rsid w:val="001166C4"/>
    <w:rsid w:val="00125CE8"/>
    <w:rsid w:val="001268FD"/>
    <w:rsid w:val="00132AF6"/>
    <w:rsid w:val="00133496"/>
    <w:rsid w:val="00136501"/>
    <w:rsid w:val="001369FC"/>
    <w:rsid w:val="0014381A"/>
    <w:rsid w:val="00145312"/>
    <w:rsid w:val="00150D39"/>
    <w:rsid w:val="00151EF2"/>
    <w:rsid w:val="00156DE5"/>
    <w:rsid w:val="00166090"/>
    <w:rsid w:val="0017076F"/>
    <w:rsid w:val="00170C63"/>
    <w:rsid w:val="00173F36"/>
    <w:rsid w:val="001841BA"/>
    <w:rsid w:val="00184439"/>
    <w:rsid w:val="00193FE3"/>
    <w:rsid w:val="001A3D30"/>
    <w:rsid w:val="001A46A1"/>
    <w:rsid w:val="001A6EEC"/>
    <w:rsid w:val="001B59E6"/>
    <w:rsid w:val="001B6167"/>
    <w:rsid w:val="001B6E4E"/>
    <w:rsid w:val="001D00F1"/>
    <w:rsid w:val="001D6361"/>
    <w:rsid w:val="001E4659"/>
    <w:rsid w:val="001E6D10"/>
    <w:rsid w:val="001F1BAB"/>
    <w:rsid w:val="00206598"/>
    <w:rsid w:val="00215F65"/>
    <w:rsid w:val="00220B5C"/>
    <w:rsid w:val="00223CB1"/>
    <w:rsid w:val="00225BC5"/>
    <w:rsid w:val="002263E9"/>
    <w:rsid w:val="00226E24"/>
    <w:rsid w:val="00227E93"/>
    <w:rsid w:val="0023095A"/>
    <w:rsid w:val="0024098A"/>
    <w:rsid w:val="002420F8"/>
    <w:rsid w:val="00245EEC"/>
    <w:rsid w:val="002464EE"/>
    <w:rsid w:val="0025129F"/>
    <w:rsid w:val="00255637"/>
    <w:rsid w:val="00260799"/>
    <w:rsid w:val="00266AC7"/>
    <w:rsid w:val="00267310"/>
    <w:rsid w:val="002723AA"/>
    <w:rsid w:val="00275EA0"/>
    <w:rsid w:val="002775A3"/>
    <w:rsid w:val="00280471"/>
    <w:rsid w:val="002905AC"/>
    <w:rsid w:val="00292078"/>
    <w:rsid w:val="00292BE7"/>
    <w:rsid w:val="00295629"/>
    <w:rsid w:val="002A0095"/>
    <w:rsid w:val="002A32A6"/>
    <w:rsid w:val="002A3F00"/>
    <w:rsid w:val="002A4FBE"/>
    <w:rsid w:val="002B5332"/>
    <w:rsid w:val="002B6E0F"/>
    <w:rsid w:val="002B6F90"/>
    <w:rsid w:val="002C05CE"/>
    <w:rsid w:val="002C1DF2"/>
    <w:rsid w:val="002C4C4D"/>
    <w:rsid w:val="002C5540"/>
    <w:rsid w:val="002C77C9"/>
    <w:rsid w:val="002D1150"/>
    <w:rsid w:val="002D5588"/>
    <w:rsid w:val="002D6281"/>
    <w:rsid w:val="00310374"/>
    <w:rsid w:val="0031600D"/>
    <w:rsid w:val="00317B76"/>
    <w:rsid w:val="003262A9"/>
    <w:rsid w:val="00330022"/>
    <w:rsid w:val="00332977"/>
    <w:rsid w:val="0033389A"/>
    <w:rsid w:val="00335BE6"/>
    <w:rsid w:val="00336473"/>
    <w:rsid w:val="00343A05"/>
    <w:rsid w:val="003478B8"/>
    <w:rsid w:val="00347955"/>
    <w:rsid w:val="0035421C"/>
    <w:rsid w:val="0035532A"/>
    <w:rsid w:val="00362035"/>
    <w:rsid w:val="0036765A"/>
    <w:rsid w:val="00373955"/>
    <w:rsid w:val="00377CC1"/>
    <w:rsid w:val="00381DE9"/>
    <w:rsid w:val="00394642"/>
    <w:rsid w:val="003A2B12"/>
    <w:rsid w:val="003A6B9E"/>
    <w:rsid w:val="003B66A5"/>
    <w:rsid w:val="003C2D32"/>
    <w:rsid w:val="003D4A96"/>
    <w:rsid w:val="003D6387"/>
    <w:rsid w:val="003E04EB"/>
    <w:rsid w:val="003E3123"/>
    <w:rsid w:val="003E4E13"/>
    <w:rsid w:val="003F41FF"/>
    <w:rsid w:val="003F517F"/>
    <w:rsid w:val="004034E3"/>
    <w:rsid w:val="004079EA"/>
    <w:rsid w:val="00407E19"/>
    <w:rsid w:val="0041453B"/>
    <w:rsid w:val="00424E94"/>
    <w:rsid w:val="0043645A"/>
    <w:rsid w:val="00436958"/>
    <w:rsid w:val="00452E79"/>
    <w:rsid w:val="00452E8E"/>
    <w:rsid w:val="004531F9"/>
    <w:rsid w:val="00454E3E"/>
    <w:rsid w:val="0045707D"/>
    <w:rsid w:val="0045778E"/>
    <w:rsid w:val="00461D8F"/>
    <w:rsid w:val="00475105"/>
    <w:rsid w:val="00480AAE"/>
    <w:rsid w:val="0048208E"/>
    <w:rsid w:val="00482823"/>
    <w:rsid w:val="00484ED2"/>
    <w:rsid w:val="004910E6"/>
    <w:rsid w:val="004926BE"/>
    <w:rsid w:val="00497624"/>
    <w:rsid w:val="004A40BA"/>
    <w:rsid w:val="004A54E3"/>
    <w:rsid w:val="004A6D62"/>
    <w:rsid w:val="004B1DC2"/>
    <w:rsid w:val="004B692B"/>
    <w:rsid w:val="004C1E6F"/>
    <w:rsid w:val="004C2E31"/>
    <w:rsid w:val="004C625C"/>
    <w:rsid w:val="004D11F3"/>
    <w:rsid w:val="004D23FD"/>
    <w:rsid w:val="004D3ABB"/>
    <w:rsid w:val="004D5ADD"/>
    <w:rsid w:val="004E2704"/>
    <w:rsid w:val="004E5574"/>
    <w:rsid w:val="004E5710"/>
    <w:rsid w:val="004E7F27"/>
    <w:rsid w:val="004F3727"/>
    <w:rsid w:val="004F49E8"/>
    <w:rsid w:val="004F76D0"/>
    <w:rsid w:val="00502740"/>
    <w:rsid w:val="00503333"/>
    <w:rsid w:val="00504F78"/>
    <w:rsid w:val="00513A41"/>
    <w:rsid w:val="00514704"/>
    <w:rsid w:val="00514FED"/>
    <w:rsid w:val="00521B28"/>
    <w:rsid w:val="005225F1"/>
    <w:rsid w:val="0052683F"/>
    <w:rsid w:val="00527406"/>
    <w:rsid w:val="00531CD5"/>
    <w:rsid w:val="00533E76"/>
    <w:rsid w:val="00536F9D"/>
    <w:rsid w:val="00545749"/>
    <w:rsid w:val="00547BF7"/>
    <w:rsid w:val="00554D5E"/>
    <w:rsid w:val="00560988"/>
    <w:rsid w:val="0056440D"/>
    <w:rsid w:val="00570342"/>
    <w:rsid w:val="005710B8"/>
    <w:rsid w:val="0057578E"/>
    <w:rsid w:val="005800DE"/>
    <w:rsid w:val="00586B49"/>
    <w:rsid w:val="0058734C"/>
    <w:rsid w:val="005909E1"/>
    <w:rsid w:val="00590F1C"/>
    <w:rsid w:val="005919DA"/>
    <w:rsid w:val="005923DA"/>
    <w:rsid w:val="005940A6"/>
    <w:rsid w:val="00594C62"/>
    <w:rsid w:val="00595177"/>
    <w:rsid w:val="005A0E8B"/>
    <w:rsid w:val="005A585F"/>
    <w:rsid w:val="005A725A"/>
    <w:rsid w:val="005B2B82"/>
    <w:rsid w:val="005C49D1"/>
    <w:rsid w:val="005C6E0A"/>
    <w:rsid w:val="005D027F"/>
    <w:rsid w:val="005D3995"/>
    <w:rsid w:val="005D48AA"/>
    <w:rsid w:val="005D757F"/>
    <w:rsid w:val="005E2C36"/>
    <w:rsid w:val="005E4837"/>
    <w:rsid w:val="005E4C2A"/>
    <w:rsid w:val="0060170C"/>
    <w:rsid w:val="006037DF"/>
    <w:rsid w:val="00604185"/>
    <w:rsid w:val="00607C43"/>
    <w:rsid w:val="00617409"/>
    <w:rsid w:val="006201CA"/>
    <w:rsid w:val="006311AA"/>
    <w:rsid w:val="006328E0"/>
    <w:rsid w:val="00640FF0"/>
    <w:rsid w:val="00641969"/>
    <w:rsid w:val="00642155"/>
    <w:rsid w:val="00644005"/>
    <w:rsid w:val="006452B7"/>
    <w:rsid w:val="00652CA7"/>
    <w:rsid w:val="00653CDE"/>
    <w:rsid w:val="00653D26"/>
    <w:rsid w:val="0066006D"/>
    <w:rsid w:val="00665407"/>
    <w:rsid w:val="00666C38"/>
    <w:rsid w:val="00695C30"/>
    <w:rsid w:val="006A00BD"/>
    <w:rsid w:val="006A43F8"/>
    <w:rsid w:val="006A5661"/>
    <w:rsid w:val="006B059D"/>
    <w:rsid w:val="006B1DBE"/>
    <w:rsid w:val="006B29F9"/>
    <w:rsid w:val="006B2CF7"/>
    <w:rsid w:val="006B44FF"/>
    <w:rsid w:val="006B4DA8"/>
    <w:rsid w:val="006C246E"/>
    <w:rsid w:val="006C2C59"/>
    <w:rsid w:val="006C2D5F"/>
    <w:rsid w:val="006C700D"/>
    <w:rsid w:val="006C7AC9"/>
    <w:rsid w:val="006D375B"/>
    <w:rsid w:val="006E0006"/>
    <w:rsid w:val="006E22DB"/>
    <w:rsid w:val="006E28D1"/>
    <w:rsid w:val="006F2AA1"/>
    <w:rsid w:val="006F4634"/>
    <w:rsid w:val="00703F3F"/>
    <w:rsid w:val="0071738C"/>
    <w:rsid w:val="00725772"/>
    <w:rsid w:val="00730F34"/>
    <w:rsid w:val="00733BAD"/>
    <w:rsid w:val="00734F68"/>
    <w:rsid w:val="00735D41"/>
    <w:rsid w:val="0074452D"/>
    <w:rsid w:val="007524D0"/>
    <w:rsid w:val="00753BF2"/>
    <w:rsid w:val="007648B7"/>
    <w:rsid w:val="00764BB7"/>
    <w:rsid w:val="00771E78"/>
    <w:rsid w:val="00773EAD"/>
    <w:rsid w:val="00776473"/>
    <w:rsid w:val="00777370"/>
    <w:rsid w:val="00782ADD"/>
    <w:rsid w:val="00786F05"/>
    <w:rsid w:val="00787CD6"/>
    <w:rsid w:val="007A0E80"/>
    <w:rsid w:val="007B070C"/>
    <w:rsid w:val="007B3626"/>
    <w:rsid w:val="007B3A3B"/>
    <w:rsid w:val="007B4503"/>
    <w:rsid w:val="007C2A9C"/>
    <w:rsid w:val="007C3EC4"/>
    <w:rsid w:val="007C47CF"/>
    <w:rsid w:val="007D3B68"/>
    <w:rsid w:val="007D5F1F"/>
    <w:rsid w:val="007E019D"/>
    <w:rsid w:val="007E46C3"/>
    <w:rsid w:val="007E52A0"/>
    <w:rsid w:val="007E60B0"/>
    <w:rsid w:val="007E6CE5"/>
    <w:rsid w:val="007F0B36"/>
    <w:rsid w:val="007F40D8"/>
    <w:rsid w:val="007F6F1D"/>
    <w:rsid w:val="00801054"/>
    <w:rsid w:val="00810554"/>
    <w:rsid w:val="00810E89"/>
    <w:rsid w:val="00813738"/>
    <w:rsid w:val="00820B63"/>
    <w:rsid w:val="0082264F"/>
    <w:rsid w:val="0082563E"/>
    <w:rsid w:val="00836830"/>
    <w:rsid w:val="008439BE"/>
    <w:rsid w:val="00844AD0"/>
    <w:rsid w:val="00851145"/>
    <w:rsid w:val="00855A8A"/>
    <w:rsid w:val="00856DDB"/>
    <w:rsid w:val="00862389"/>
    <w:rsid w:val="00862EA5"/>
    <w:rsid w:val="00865154"/>
    <w:rsid w:val="008709D0"/>
    <w:rsid w:val="008759A5"/>
    <w:rsid w:val="0088400B"/>
    <w:rsid w:val="0088494E"/>
    <w:rsid w:val="00884A64"/>
    <w:rsid w:val="00885001"/>
    <w:rsid w:val="00885AB8"/>
    <w:rsid w:val="008917BE"/>
    <w:rsid w:val="00891F6C"/>
    <w:rsid w:val="008923D7"/>
    <w:rsid w:val="008928AA"/>
    <w:rsid w:val="008928DB"/>
    <w:rsid w:val="008943DF"/>
    <w:rsid w:val="00896D50"/>
    <w:rsid w:val="008A2AC9"/>
    <w:rsid w:val="008B0E3D"/>
    <w:rsid w:val="008B45F5"/>
    <w:rsid w:val="008B56E2"/>
    <w:rsid w:val="008C2365"/>
    <w:rsid w:val="008C3A9C"/>
    <w:rsid w:val="008D0115"/>
    <w:rsid w:val="008D7DE4"/>
    <w:rsid w:val="008E66FF"/>
    <w:rsid w:val="008F07C4"/>
    <w:rsid w:val="008F0F76"/>
    <w:rsid w:val="008F698B"/>
    <w:rsid w:val="009011F1"/>
    <w:rsid w:val="0090147A"/>
    <w:rsid w:val="00911291"/>
    <w:rsid w:val="00911F5A"/>
    <w:rsid w:val="009145AF"/>
    <w:rsid w:val="009167FA"/>
    <w:rsid w:val="009168DE"/>
    <w:rsid w:val="00923765"/>
    <w:rsid w:val="00925840"/>
    <w:rsid w:val="009273B3"/>
    <w:rsid w:val="009276CE"/>
    <w:rsid w:val="0093117B"/>
    <w:rsid w:val="0093453A"/>
    <w:rsid w:val="00940347"/>
    <w:rsid w:val="00947B62"/>
    <w:rsid w:val="009559D1"/>
    <w:rsid w:val="00957C01"/>
    <w:rsid w:val="00963902"/>
    <w:rsid w:val="00965949"/>
    <w:rsid w:val="009735F8"/>
    <w:rsid w:val="00974D58"/>
    <w:rsid w:val="009774D3"/>
    <w:rsid w:val="0097750C"/>
    <w:rsid w:val="009777C4"/>
    <w:rsid w:val="0098046B"/>
    <w:rsid w:val="00981641"/>
    <w:rsid w:val="00987905"/>
    <w:rsid w:val="00996CD6"/>
    <w:rsid w:val="009B2C1A"/>
    <w:rsid w:val="009C5766"/>
    <w:rsid w:val="009C5DAF"/>
    <w:rsid w:val="009D4CB8"/>
    <w:rsid w:val="009D72A3"/>
    <w:rsid w:val="009E155F"/>
    <w:rsid w:val="009E20DA"/>
    <w:rsid w:val="00A00F68"/>
    <w:rsid w:val="00A065FD"/>
    <w:rsid w:val="00A112A0"/>
    <w:rsid w:val="00A20526"/>
    <w:rsid w:val="00A2224A"/>
    <w:rsid w:val="00A2330A"/>
    <w:rsid w:val="00A24E48"/>
    <w:rsid w:val="00A25BD9"/>
    <w:rsid w:val="00A30306"/>
    <w:rsid w:val="00A304BB"/>
    <w:rsid w:val="00A37E02"/>
    <w:rsid w:val="00A52ED0"/>
    <w:rsid w:val="00A6470A"/>
    <w:rsid w:val="00A64725"/>
    <w:rsid w:val="00A64967"/>
    <w:rsid w:val="00A81183"/>
    <w:rsid w:val="00A86424"/>
    <w:rsid w:val="00A876B6"/>
    <w:rsid w:val="00A929DA"/>
    <w:rsid w:val="00A9429F"/>
    <w:rsid w:val="00A9781C"/>
    <w:rsid w:val="00A97D08"/>
    <w:rsid w:val="00AA0E0B"/>
    <w:rsid w:val="00AA2CE7"/>
    <w:rsid w:val="00AB1EC7"/>
    <w:rsid w:val="00AB373C"/>
    <w:rsid w:val="00AB4B31"/>
    <w:rsid w:val="00AC117B"/>
    <w:rsid w:val="00AD2382"/>
    <w:rsid w:val="00AD3343"/>
    <w:rsid w:val="00AE3124"/>
    <w:rsid w:val="00AE7DA8"/>
    <w:rsid w:val="00AF12F7"/>
    <w:rsid w:val="00AF22B3"/>
    <w:rsid w:val="00AF39B8"/>
    <w:rsid w:val="00AF3F1C"/>
    <w:rsid w:val="00AF753D"/>
    <w:rsid w:val="00B0563E"/>
    <w:rsid w:val="00B063D7"/>
    <w:rsid w:val="00B07EB0"/>
    <w:rsid w:val="00B104A9"/>
    <w:rsid w:val="00B2032D"/>
    <w:rsid w:val="00B250B9"/>
    <w:rsid w:val="00B257FA"/>
    <w:rsid w:val="00B36C0E"/>
    <w:rsid w:val="00B36D2B"/>
    <w:rsid w:val="00B43AD8"/>
    <w:rsid w:val="00B4724E"/>
    <w:rsid w:val="00B57092"/>
    <w:rsid w:val="00B61857"/>
    <w:rsid w:val="00B71597"/>
    <w:rsid w:val="00B73952"/>
    <w:rsid w:val="00B76054"/>
    <w:rsid w:val="00B8093D"/>
    <w:rsid w:val="00B81AEF"/>
    <w:rsid w:val="00B85958"/>
    <w:rsid w:val="00B86CE6"/>
    <w:rsid w:val="00B879B3"/>
    <w:rsid w:val="00B87CA8"/>
    <w:rsid w:val="00B907F2"/>
    <w:rsid w:val="00B916A7"/>
    <w:rsid w:val="00B94019"/>
    <w:rsid w:val="00B95649"/>
    <w:rsid w:val="00BA119F"/>
    <w:rsid w:val="00BA1C60"/>
    <w:rsid w:val="00BA6C2D"/>
    <w:rsid w:val="00BA6F17"/>
    <w:rsid w:val="00BB2525"/>
    <w:rsid w:val="00BB6843"/>
    <w:rsid w:val="00BC2930"/>
    <w:rsid w:val="00BC5136"/>
    <w:rsid w:val="00BC6B9A"/>
    <w:rsid w:val="00BC762B"/>
    <w:rsid w:val="00BD65F5"/>
    <w:rsid w:val="00BE3D0B"/>
    <w:rsid w:val="00BF2EAB"/>
    <w:rsid w:val="00BF3BD9"/>
    <w:rsid w:val="00BF6753"/>
    <w:rsid w:val="00BF79F8"/>
    <w:rsid w:val="00C004C2"/>
    <w:rsid w:val="00C00FBB"/>
    <w:rsid w:val="00C10894"/>
    <w:rsid w:val="00C269CF"/>
    <w:rsid w:val="00C26DDF"/>
    <w:rsid w:val="00C32051"/>
    <w:rsid w:val="00C44A2E"/>
    <w:rsid w:val="00C44B61"/>
    <w:rsid w:val="00C512DE"/>
    <w:rsid w:val="00C52BCC"/>
    <w:rsid w:val="00C60155"/>
    <w:rsid w:val="00C635F4"/>
    <w:rsid w:val="00C643F0"/>
    <w:rsid w:val="00C728BA"/>
    <w:rsid w:val="00C72A2D"/>
    <w:rsid w:val="00C80247"/>
    <w:rsid w:val="00C8346E"/>
    <w:rsid w:val="00C87857"/>
    <w:rsid w:val="00C929C7"/>
    <w:rsid w:val="00C95D37"/>
    <w:rsid w:val="00C968D3"/>
    <w:rsid w:val="00CA1CB2"/>
    <w:rsid w:val="00CB4FC9"/>
    <w:rsid w:val="00CB574F"/>
    <w:rsid w:val="00CC188A"/>
    <w:rsid w:val="00CC2D26"/>
    <w:rsid w:val="00CC3B46"/>
    <w:rsid w:val="00CC7D2B"/>
    <w:rsid w:val="00CD2673"/>
    <w:rsid w:val="00CD2F35"/>
    <w:rsid w:val="00CD3D11"/>
    <w:rsid w:val="00CD6956"/>
    <w:rsid w:val="00CE0893"/>
    <w:rsid w:val="00CE45CA"/>
    <w:rsid w:val="00CE6B55"/>
    <w:rsid w:val="00CF3977"/>
    <w:rsid w:val="00D004D2"/>
    <w:rsid w:val="00D15EEE"/>
    <w:rsid w:val="00D16044"/>
    <w:rsid w:val="00D2265E"/>
    <w:rsid w:val="00D2501E"/>
    <w:rsid w:val="00D30E68"/>
    <w:rsid w:val="00D315A4"/>
    <w:rsid w:val="00D40272"/>
    <w:rsid w:val="00D437D1"/>
    <w:rsid w:val="00D45101"/>
    <w:rsid w:val="00D45E1E"/>
    <w:rsid w:val="00D4717F"/>
    <w:rsid w:val="00D5209A"/>
    <w:rsid w:val="00D600FC"/>
    <w:rsid w:val="00D6013A"/>
    <w:rsid w:val="00D60A78"/>
    <w:rsid w:val="00D60E1D"/>
    <w:rsid w:val="00D60F59"/>
    <w:rsid w:val="00D66609"/>
    <w:rsid w:val="00D666B9"/>
    <w:rsid w:val="00D72EA0"/>
    <w:rsid w:val="00D73C3F"/>
    <w:rsid w:val="00D7625B"/>
    <w:rsid w:val="00D812FC"/>
    <w:rsid w:val="00D8691B"/>
    <w:rsid w:val="00D91416"/>
    <w:rsid w:val="00D92592"/>
    <w:rsid w:val="00D9267E"/>
    <w:rsid w:val="00D95A0F"/>
    <w:rsid w:val="00DA0774"/>
    <w:rsid w:val="00DA3EDE"/>
    <w:rsid w:val="00DA6BBB"/>
    <w:rsid w:val="00DB4BF1"/>
    <w:rsid w:val="00DD4364"/>
    <w:rsid w:val="00DD61F9"/>
    <w:rsid w:val="00DD660F"/>
    <w:rsid w:val="00DE2C04"/>
    <w:rsid w:val="00DF06CA"/>
    <w:rsid w:val="00DF14FE"/>
    <w:rsid w:val="00DF7979"/>
    <w:rsid w:val="00E04CA7"/>
    <w:rsid w:val="00E10ABE"/>
    <w:rsid w:val="00E132D7"/>
    <w:rsid w:val="00E14D22"/>
    <w:rsid w:val="00E15685"/>
    <w:rsid w:val="00E234F4"/>
    <w:rsid w:val="00E24738"/>
    <w:rsid w:val="00E30A92"/>
    <w:rsid w:val="00E30AFC"/>
    <w:rsid w:val="00E31332"/>
    <w:rsid w:val="00E36A5D"/>
    <w:rsid w:val="00E36ED1"/>
    <w:rsid w:val="00E37CBE"/>
    <w:rsid w:val="00E4040B"/>
    <w:rsid w:val="00E40D60"/>
    <w:rsid w:val="00E43F55"/>
    <w:rsid w:val="00E46909"/>
    <w:rsid w:val="00E47603"/>
    <w:rsid w:val="00E50883"/>
    <w:rsid w:val="00E5206E"/>
    <w:rsid w:val="00E524F7"/>
    <w:rsid w:val="00E54DAF"/>
    <w:rsid w:val="00E56ABA"/>
    <w:rsid w:val="00E5763F"/>
    <w:rsid w:val="00E578BF"/>
    <w:rsid w:val="00E61235"/>
    <w:rsid w:val="00E62AF4"/>
    <w:rsid w:val="00E66B45"/>
    <w:rsid w:val="00E73221"/>
    <w:rsid w:val="00E76BB3"/>
    <w:rsid w:val="00E77B89"/>
    <w:rsid w:val="00E80AC5"/>
    <w:rsid w:val="00EA1CCE"/>
    <w:rsid w:val="00EA3AAB"/>
    <w:rsid w:val="00EA4765"/>
    <w:rsid w:val="00EA584D"/>
    <w:rsid w:val="00EB47D5"/>
    <w:rsid w:val="00EB516F"/>
    <w:rsid w:val="00EB786C"/>
    <w:rsid w:val="00EC09F7"/>
    <w:rsid w:val="00EC60A2"/>
    <w:rsid w:val="00EC7EBF"/>
    <w:rsid w:val="00ED2A30"/>
    <w:rsid w:val="00ED4A2D"/>
    <w:rsid w:val="00ED75A5"/>
    <w:rsid w:val="00EE0D8E"/>
    <w:rsid w:val="00EF1E06"/>
    <w:rsid w:val="00EF2CC1"/>
    <w:rsid w:val="00EF3DFE"/>
    <w:rsid w:val="00EF52AA"/>
    <w:rsid w:val="00F020F7"/>
    <w:rsid w:val="00F06407"/>
    <w:rsid w:val="00F1153A"/>
    <w:rsid w:val="00F161C6"/>
    <w:rsid w:val="00F25510"/>
    <w:rsid w:val="00F3091F"/>
    <w:rsid w:val="00F313F4"/>
    <w:rsid w:val="00F32E4C"/>
    <w:rsid w:val="00F47B67"/>
    <w:rsid w:val="00F57381"/>
    <w:rsid w:val="00F6687A"/>
    <w:rsid w:val="00F675C0"/>
    <w:rsid w:val="00F67D02"/>
    <w:rsid w:val="00F72E31"/>
    <w:rsid w:val="00F73B34"/>
    <w:rsid w:val="00F75A63"/>
    <w:rsid w:val="00F77552"/>
    <w:rsid w:val="00F927F1"/>
    <w:rsid w:val="00F94C57"/>
    <w:rsid w:val="00F97459"/>
    <w:rsid w:val="00F9751C"/>
    <w:rsid w:val="00FA14FC"/>
    <w:rsid w:val="00FA2A3B"/>
    <w:rsid w:val="00FB1003"/>
    <w:rsid w:val="00FB40E0"/>
    <w:rsid w:val="00FB5230"/>
    <w:rsid w:val="00FC632E"/>
    <w:rsid w:val="00FD2243"/>
    <w:rsid w:val="00FD3E0D"/>
    <w:rsid w:val="00FE158B"/>
    <w:rsid w:val="00FE4E57"/>
    <w:rsid w:val="00FE51D3"/>
    <w:rsid w:val="00FF14D0"/>
    <w:rsid w:val="00FF2572"/>
    <w:rsid w:val="00FF7C5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EC833"/>
  <w15:docId w15:val="{EB487AC4-4E08-4AB4-94C8-563B0756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79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B19F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B19F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B19F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B19F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5C49D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C4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F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CB574F"/>
    <w:rPr>
      <w:rFonts w:ascii="Times New Roman" w:eastAsia="Times New Roman" w:hAnsi="Times New Roman"/>
    </w:rPr>
  </w:style>
  <w:style w:type="character" w:styleId="a6">
    <w:name w:val="Hyperlink"/>
    <w:unhideWhenUsed/>
    <w:rsid w:val="00CB574F"/>
    <w:rPr>
      <w:color w:val="0000FF"/>
      <w:u w:val="single"/>
    </w:rPr>
  </w:style>
  <w:style w:type="paragraph" w:styleId="a7">
    <w:name w:val="header"/>
    <w:basedOn w:val="a"/>
    <w:link w:val="a8"/>
    <w:unhideWhenUsed/>
    <w:rsid w:val="00EE0D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E0D8E"/>
  </w:style>
  <w:style w:type="paragraph" w:styleId="a9">
    <w:name w:val="footer"/>
    <w:basedOn w:val="a"/>
    <w:link w:val="aa"/>
    <w:uiPriority w:val="99"/>
    <w:unhideWhenUsed/>
    <w:rsid w:val="00EE0D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0D8E"/>
  </w:style>
  <w:style w:type="paragraph" w:customStyle="1" w:styleId="ab">
    <w:name w:val="Знак"/>
    <w:basedOn w:val="a"/>
    <w:rsid w:val="003479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hone">
    <w:name w:val="phone"/>
    <w:rsid w:val="00347955"/>
  </w:style>
  <w:style w:type="character" w:styleId="ac">
    <w:name w:val="annotation reference"/>
    <w:uiPriority w:val="99"/>
    <w:semiHidden/>
    <w:unhideWhenUsed/>
    <w:rsid w:val="003E0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04EB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3E04EB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04E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E04EB"/>
    <w:rPr>
      <w:b/>
      <w:bCs/>
      <w:lang w:eastAsia="en-US"/>
    </w:rPr>
  </w:style>
  <w:style w:type="character" w:styleId="af1">
    <w:name w:val="Unresolved Mention"/>
    <w:basedOn w:val="a0"/>
    <w:uiPriority w:val="99"/>
    <w:semiHidden/>
    <w:unhideWhenUsed/>
    <w:rsid w:val="000E3A80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39"/>
    <w:rsid w:val="00F975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F9751C"/>
    <w:pPr>
      <w:suppressAutoHyphens/>
    </w:pPr>
    <w:rPr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uiPriority w:val="99"/>
    <w:semiHidden/>
    <w:rsid w:val="00F9751C"/>
    <w:rPr>
      <w:lang w:eastAsia="zh-CN"/>
    </w:rPr>
  </w:style>
  <w:style w:type="character" w:styleId="af4">
    <w:name w:val="footnote reference"/>
    <w:basedOn w:val="a0"/>
    <w:uiPriority w:val="99"/>
    <w:semiHidden/>
    <w:unhideWhenUsed/>
    <w:rsid w:val="00F9751C"/>
    <w:rPr>
      <w:vertAlign w:val="superscript"/>
    </w:rPr>
  </w:style>
  <w:style w:type="character" w:styleId="af5">
    <w:name w:val="Subtle Emphasis"/>
    <w:basedOn w:val="a0"/>
    <w:uiPriority w:val="19"/>
    <w:qFormat/>
    <w:rsid w:val="00E4690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prit.ru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D06~1\AppData\Local\Temp\&#1091;&#1086;_&#1090;&#1089;&#1078;-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5DBFF-E22F-48CD-96EB-A82BA2BA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уо_тсж-1.dotx</Template>
  <TotalTime>2</TotalTime>
  <Pages>8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25980</CharactersWithSpaces>
  <SharedDoc>false</SharedDoc>
  <HLinks>
    <vt:vector size="24" baseType="variant">
      <vt:variant>
        <vt:i4>3539013</vt:i4>
      </vt:variant>
      <vt:variant>
        <vt:i4>9</vt:i4>
      </vt:variant>
      <vt:variant>
        <vt:i4>0</vt:i4>
      </vt:variant>
      <vt:variant>
        <vt:i4>5</vt:i4>
      </vt:variant>
      <vt:variant>
        <vt:lpwstr>mailto:cuprit@cuprit.kirov.ru</vt:lpwstr>
      </vt:variant>
      <vt:variant>
        <vt:lpwstr/>
      </vt:variant>
      <vt:variant>
        <vt:i4>3801193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consultantplus://offline/ref=7C08A66E940600F794A9E15AE4464CCEEC6DB807B91C2F291D92E5BF037DA79F24F11F2E50EE7673U4F0I</vt:lpwstr>
      </vt:variant>
      <vt:variant>
        <vt:lpwstr/>
      </vt:variant>
      <vt:variant>
        <vt:i4>3801193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consultantplus://offline/ref=7C08A66E940600F794A9E15AE4464CCEEC6DB807B91C2F291D92E5BF037DA79F24F11F2E50EE7673U4F0I</vt:lpwstr>
      </vt:variant>
      <vt:variant>
        <vt:lpwstr/>
      </vt:variant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Николаевич</dc:creator>
  <cp:keywords/>
  <cp:lastModifiedBy>dqwdqdwq asdad</cp:lastModifiedBy>
  <cp:revision>8</cp:revision>
  <cp:lastPrinted>2024-10-22T06:27:00Z</cp:lastPrinted>
  <dcterms:created xsi:type="dcterms:W3CDTF">2024-12-11T07:52:00Z</dcterms:created>
  <dcterms:modified xsi:type="dcterms:W3CDTF">2024-12-27T08:40:00Z</dcterms:modified>
</cp:coreProperties>
</file>