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609F" w14:textId="77777777" w:rsidR="007E52A0" w:rsidRPr="0009348E" w:rsidRDefault="007E52A0" w:rsidP="007E52A0">
      <w:pPr>
        <w:pStyle w:val="ConsPlusNormal"/>
        <w:contextualSpacing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noProof/>
        </w:rPr>
        <w:drawing>
          <wp:inline distT="0" distB="0" distL="0" distR="0" wp14:anchorId="39C5B324" wp14:editId="7076465D">
            <wp:extent cx="1440000" cy="770937"/>
            <wp:effectExtent l="0" t="0" r="0" b="0"/>
            <wp:docPr id="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819C" w14:textId="77777777" w:rsidR="007E52A0" w:rsidRPr="0009348E" w:rsidRDefault="007E52A0" w:rsidP="007E52A0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</w:p>
    <w:p w14:paraId="789A334E" w14:textId="5D1CD6B6" w:rsidR="007E52A0" w:rsidRPr="00B907F2" w:rsidRDefault="007E52A0" w:rsidP="007E52A0">
      <w:pPr>
        <w:pStyle w:val="ConsPlusNormal"/>
        <w:spacing w:line="200" w:lineRule="exact"/>
        <w:contextualSpacing/>
        <w:jc w:val="center"/>
        <w:rPr>
          <w:rFonts w:ascii="Times New Roman" w:hAnsi="Times New Roman" w:cs="Times New Roman"/>
          <w:sz w:val="20"/>
        </w:rPr>
      </w:pPr>
      <w:r w:rsidRPr="00A90D0C">
        <w:rPr>
          <w:rFonts w:ascii="Times New Roman" w:hAnsi="Times New Roman" w:cs="Times New Roman"/>
          <w:sz w:val="20"/>
        </w:rPr>
        <w:t>ДОГОВОР</w:t>
      </w:r>
      <w:r w:rsidRPr="00B907F2">
        <w:rPr>
          <w:rFonts w:ascii="Times New Roman" w:hAnsi="Times New Roman" w:cs="Times New Roman"/>
          <w:sz w:val="20"/>
        </w:rPr>
        <w:t xml:space="preserve"> №</w:t>
      </w:r>
      <w:r w:rsidR="0023095A">
        <w:rPr>
          <w:rFonts w:ascii="Times New Roman" w:hAnsi="Times New Roman" w:cs="Times New Roman"/>
          <w:sz w:val="20"/>
        </w:rPr>
        <w:t xml:space="preserve"> </w:t>
      </w:r>
      <w:r w:rsidR="00B907F2">
        <w:rPr>
          <w:rFonts w:ascii="Times New Roman" w:hAnsi="Times New Roman" w:cs="Times New Roman"/>
          <w:sz w:val="20"/>
        </w:rPr>
        <w:t>_______________</w:t>
      </w:r>
    </w:p>
    <w:p w14:paraId="4EAF3E6E" w14:textId="77777777" w:rsidR="00820B63" w:rsidRPr="00B907F2" w:rsidRDefault="00820B63" w:rsidP="00820B63">
      <w:pPr>
        <w:pStyle w:val="ConsPlusNormal"/>
        <w:jc w:val="center"/>
        <w:rPr>
          <w:sz w:val="20"/>
        </w:rPr>
      </w:pPr>
    </w:p>
    <w:p w14:paraId="33FAEEFC" w14:textId="77777777" w:rsidR="00820B63" w:rsidRPr="00A90D0C" w:rsidRDefault="00820B63" w:rsidP="00820B63">
      <w:pPr>
        <w:pStyle w:val="ConsPlusNormal"/>
        <w:jc w:val="center"/>
        <w:rPr>
          <w:sz w:val="20"/>
        </w:rPr>
      </w:pPr>
      <w:r w:rsidRPr="00A90D0C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3CAEF80A" w14:textId="77777777" w:rsidR="00820B63" w:rsidRDefault="00820B63" w:rsidP="00820B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90D0C">
        <w:rPr>
          <w:rFonts w:ascii="Times New Roman" w:hAnsi="Times New Roman" w:cs="Times New Roman"/>
          <w:sz w:val="20"/>
        </w:rPr>
        <w:t>коммунальными отходами</w:t>
      </w:r>
    </w:p>
    <w:p w14:paraId="1F6E5DD8" w14:textId="77777777" w:rsidR="00C643F0" w:rsidRPr="00A90D0C" w:rsidRDefault="00C643F0" w:rsidP="00820B63">
      <w:pPr>
        <w:pStyle w:val="ConsPlusNormal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E7F27" w:rsidRPr="008D0115" w14:paraId="0E9CE5D8" w14:textId="77777777" w:rsidTr="00DC0626">
        <w:tc>
          <w:tcPr>
            <w:tcW w:w="4814" w:type="dxa"/>
          </w:tcPr>
          <w:p w14:paraId="6812E283" w14:textId="77777777" w:rsidR="004E7F27" w:rsidRPr="003E7BA5" w:rsidRDefault="004E7F27" w:rsidP="00DC06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7BA5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37889A86" w14:textId="507975E6" w:rsidR="004E7F27" w:rsidRPr="0091785B" w:rsidRDefault="00B907F2" w:rsidP="00DC062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="004E7F27" w:rsidRPr="009178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4E7F27" w:rsidRPr="004F6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4E7F27" w:rsidRPr="003E7BA5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4E7F27" w:rsidRPr="009178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</w:p>
        </w:tc>
      </w:tr>
    </w:tbl>
    <w:p w14:paraId="342A36CF" w14:textId="77777777" w:rsidR="00641969" w:rsidRPr="004E7F27" w:rsidRDefault="00641969" w:rsidP="0064196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2"/>
          <w:lang w:val="en-US" w:eastAsia="ru-RU"/>
        </w:rPr>
      </w:pPr>
    </w:p>
    <w:p w14:paraId="52856489" w14:textId="700776E6" w:rsidR="007E52A0" w:rsidRPr="00B907F2" w:rsidRDefault="007E52A0" w:rsidP="007E52A0">
      <w:pPr>
        <w:pStyle w:val="ConsPlusNonformat"/>
        <w:ind w:firstLine="567"/>
        <w:jc w:val="both"/>
      </w:pPr>
      <w:r>
        <w:rPr>
          <w:rFonts w:ascii="Times New Roman" w:hAnsi="Times New Roman" w:cs="Times New Roman"/>
        </w:rPr>
        <w:t>Акционерное</w:t>
      </w:r>
      <w:r w:rsidRPr="00B9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</w:t>
      </w:r>
      <w:r w:rsidRPr="00B907F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Куприт</w:t>
      </w:r>
      <w:r w:rsidRPr="00B907F2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именуемое</w:t>
      </w:r>
      <w:r w:rsidRPr="00B9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B9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дальнейшем</w:t>
      </w:r>
      <w:r w:rsidRPr="00B907F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Региональный</w:t>
      </w:r>
      <w:r w:rsidRPr="00B9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оператор</w:t>
      </w:r>
      <w:r w:rsidRPr="00B907F2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в</w:t>
      </w:r>
      <w:r w:rsidRPr="00B9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лице</w:t>
      </w:r>
      <w:r w:rsidRPr="00B907F2">
        <w:rPr>
          <w:rFonts w:ascii="Times New Roman" w:hAnsi="Times New Roman" w:cs="Times New Roman"/>
        </w:rPr>
        <w:t xml:space="preserve"> </w:t>
      </w:r>
      <w:r w:rsidR="0024098A" w:rsidRPr="0024098A">
        <w:rPr>
          <w:rFonts w:ascii="Times New Roman" w:hAnsi="Times New Roman" w:cs="Times New Roman"/>
        </w:rPr>
        <w:t>генерального</w:t>
      </w:r>
      <w:r w:rsidR="0024098A" w:rsidRPr="00B907F2">
        <w:rPr>
          <w:rFonts w:ascii="Times New Roman" w:hAnsi="Times New Roman" w:cs="Times New Roman"/>
        </w:rPr>
        <w:t xml:space="preserve"> </w:t>
      </w:r>
      <w:r w:rsidR="0024098A" w:rsidRPr="0024098A">
        <w:rPr>
          <w:rFonts w:ascii="Times New Roman" w:hAnsi="Times New Roman" w:cs="Times New Roman"/>
        </w:rPr>
        <w:t>директора</w:t>
      </w:r>
      <w:r w:rsidR="0024098A" w:rsidRPr="00B907F2">
        <w:rPr>
          <w:rFonts w:ascii="Times New Roman" w:hAnsi="Times New Roman" w:cs="Times New Roman"/>
        </w:rPr>
        <w:t xml:space="preserve"> </w:t>
      </w:r>
      <w:proofErr w:type="spellStart"/>
      <w:r w:rsidR="00533E76">
        <w:rPr>
          <w:rFonts w:ascii="Times New Roman" w:hAnsi="Times New Roman" w:cs="Times New Roman"/>
        </w:rPr>
        <w:t>Гизатуллина</w:t>
      </w:r>
      <w:proofErr w:type="spellEnd"/>
      <w:r w:rsidR="00533E76" w:rsidRPr="00B907F2">
        <w:rPr>
          <w:rFonts w:ascii="Times New Roman" w:hAnsi="Times New Roman" w:cs="Times New Roman"/>
        </w:rPr>
        <w:t xml:space="preserve"> </w:t>
      </w:r>
      <w:proofErr w:type="spellStart"/>
      <w:r w:rsidR="00533E76">
        <w:rPr>
          <w:rFonts w:ascii="Times New Roman" w:hAnsi="Times New Roman" w:cs="Times New Roman"/>
        </w:rPr>
        <w:t>Ильдуса</w:t>
      </w:r>
      <w:proofErr w:type="spellEnd"/>
      <w:r w:rsidR="00533E76" w:rsidRPr="00B907F2">
        <w:rPr>
          <w:rFonts w:ascii="Times New Roman" w:hAnsi="Times New Roman" w:cs="Times New Roman"/>
        </w:rPr>
        <w:t xml:space="preserve"> </w:t>
      </w:r>
      <w:proofErr w:type="spellStart"/>
      <w:r w:rsidR="00533E76">
        <w:rPr>
          <w:rFonts w:ascii="Times New Roman" w:hAnsi="Times New Roman" w:cs="Times New Roman"/>
        </w:rPr>
        <w:t>Мохтаровича</w:t>
      </w:r>
      <w:proofErr w:type="spellEnd"/>
      <w:r w:rsidR="00C72A2D" w:rsidRPr="00B907F2">
        <w:rPr>
          <w:rFonts w:ascii="Times New Roman" w:hAnsi="Times New Roman" w:cs="Times New Roman"/>
        </w:rPr>
        <w:t xml:space="preserve">, </w:t>
      </w:r>
      <w:r w:rsidR="00C72A2D">
        <w:rPr>
          <w:rFonts w:ascii="Times New Roman" w:hAnsi="Times New Roman" w:cs="Times New Roman"/>
        </w:rPr>
        <w:t>действующе</w:t>
      </w:r>
      <w:r w:rsidR="0024098A">
        <w:rPr>
          <w:rFonts w:ascii="Times New Roman" w:hAnsi="Times New Roman" w:cs="Times New Roman"/>
        </w:rPr>
        <w:t>го</w:t>
      </w:r>
      <w:r w:rsidR="00C72A2D" w:rsidRPr="00B907F2">
        <w:rPr>
          <w:rFonts w:ascii="Times New Roman" w:hAnsi="Times New Roman" w:cs="Times New Roman"/>
        </w:rPr>
        <w:t xml:space="preserve"> </w:t>
      </w:r>
      <w:r w:rsidR="00C72A2D">
        <w:rPr>
          <w:rFonts w:ascii="Times New Roman" w:hAnsi="Times New Roman" w:cs="Times New Roman"/>
        </w:rPr>
        <w:t>на</w:t>
      </w:r>
      <w:r w:rsidR="00C72A2D" w:rsidRPr="00B907F2">
        <w:rPr>
          <w:rFonts w:ascii="Times New Roman" w:hAnsi="Times New Roman" w:cs="Times New Roman"/>
        </w:rPr>
        <w:t xml:space="preserve"> </w:t>
      </w:r>
      <w:r w:rsidR="00C72A2D">
        <w:rPr>
          <w:rFonts w:ascii="Times New Roman" w:hAnsi="Times New Roman" w:cs="Times New Roman"/>
        </w:rPr>
        <w:t>основании</w:t>
      </w:r>
      <w:r w:rsidR="00A9429F" w:rsidRPr="00B907F2">
        <w:rPr>
          <w:rFonts w:ascii="Times New Roman" w:hAnsi="Times New Roman" w:cs="Times New Roman"/>
        </w:rPr>
        <w:t xml:space="preserve"> </w:t>
      </w:r>
      <w:r w:rsidR="00A9429F" w:rsidRPr="00A9429F">
        <w:rPr>
          <w:rFonts w:ascii="Times New Roman" w:hAnsi="Times New Roman" w:cs="Times New Roman"/>
        </w:rPr>
        <w:t>Устава</w:t>
      </w:r>
      <w:r w:rsidRPr="00B907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</w:t>
      </w:r>
      <w:r w:rsidRPr="00B9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одной</w:t>
      </w:r>
      <w:r w:rsidRPr="00B9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стороны</w:t>
      </w:r>
      <w:r w:rsidRPr="00B907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B907F2">
        <w:rPr>
          <w:rFonts w:ascii="Times New Roman" w:hAnsi="Times New Roman" w:cs="Times New Roman"/>
        </w:rPr>
        <w:t xml:space="preserve"> </w:t>
      </w:r>
      <w:r w:rsidR="00B907F2">
        <w:rPr>
          <w:rFonts w:ascii="Times New Roman" w:hAnsi="Times New Roman" w:cs="Times New Roman"/>
        </w:rPr>
        <w:t>_________________________________________</w:t>
      </w:r>
      <w:r w:rsidRPr="00B907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име</w:t>
      </w:r>
      <w:r w:rsidRPr="00FF0CF2">
        <w:rPr>
          <w:rFonts w:ascii="Times New Roman" w:hAnsi="Times New Roman" w:cs="Times New Roman"/>
        </w:rPr>
        <w:t>нуемое</w:t>
      </w:r>
      <w:r w:rsidRPr="00B907F2">
        <w:rPr>
          <w:rFonts w:ascii="Times New Roman" w:hAnsi="Times New Roman" w:cs="Times New Roman"/>
        </w:rPr>
        <w:t xml:space="preserve"> </w:t>
      </w:r>
      <w:r w:rsidRPr="00FF0CF2">
        <w:rPr>
          <w:rFonts w:ascii="Times New Roman" w:hAnsi="Times New Roman" w:cs="Times New Roman"/>
        </w:rPr>
        <w:t>в</w:t>
      </w:r>
      <w:r w:rsidRPr="00B907F2">
        <w:rPr>
          <w:rFonts w:ascii="Times New Roman" w:hAnsi="Times New Roman" w:cs="Times New Roman"/>
        </w:rPr>
        <w:t xml:space="preserve"> </w:t>
      </w:r>
      <w:r w:rsidRPr="00FF0CF2">
        <w:rPr>
          <w:rFonts w:ascii="Times New Roman" w:hAnsi="Times New Roman" w:cs="Times New Roman"/>
        </w:rPr>
        <w:t>дальнейшем</w:t>
      </w:r>
      <w:r w:rsidRPr="00B907F2">
        <w:rPr>
          <w:rFonts w:ascii="Times New Roman" w:hAnsi="Times New Roman" w:cs="Times New Roman"/>
        </w:rPr>
        <w:t xml:space="preserve"> </w:t>
      </w:r>
      <w:r w:rsidRPr="00FF0CF2">
        <w:rPr>
          <w:rFonts w:ascii="Times New Roman" w:hAnsi="Times New Roman" w:cs="Times New Roman"/>
        </w:rPr>
        <w:t>Потребитель</w:t>
      </w:r>
      <w:r w:rsidRPr="00B907F2">
        <w:rPr>
          <w:rFonts w:ascii="Times New Roman" w:hAnsi="Times New Roman" w:cs="Times New Roman"/>
        </w:rPr>
        <w:t xml:space="preserve">, </w:t>
      </w:r>
      <w:r w:rsidRPr="00FF0CF2">
        <w:rPr>
          <w:rFonts w:ascii="Times New Roman" w:hAnsi="Times New Roman" w:cs="Times New Roman"/>
        </w:rPr>
        <w:t>в</w:t>
      </w:r>
      <w:r w:rsidRPr="00B907F2">
        <w:rPr>
          <w:rFonts w:ascii="Times New Roman" w:hAnsi="Times New Roman" w:cs="Times New Roman"/>
        </w:rPr>
        <w:t xml:space="preserve"> </w:t>
      </w:r>
      <w:r w:rsidRPr="00FF0CF2">
        <w:rPr>
          <w:rFonts w:ascii="Times New Roman" w:hAnsi="Times New Roman" w:cs="Times New Roman"/>
        </w:rPr>
        <w:t>лице</w:t>
      </w:r>
      <w:r w:rsidRPr="00B907F2">
        <w:rPr>
          <w:rFonts w:ascii="Times New Roman" w:hAnsi="Times New Roman" w:cs="Times New Roman"/>
        </w:rPr>
        <w:t xml:space="preserve"> ________________________________________ ________________________________________, </w:t>
      </w:r>
      <w:r w:rsidRPr="00FF0CF2">
        <w:rPr>
          <w:rFonts w:ascii="Times New Roman" w:hAnsi="Times New Roman" w:cs="Times New Roman"/>
        </w:rPr>
        <w:t>действующего</w:t>
      </w:r>
      <w:r w:rsidRPr="00B907F2">
        <w:rPr>
          <w:rFonts w:ascii="Times New Roman" w:hAnsi="Times New Roman" w:cs="Times New Roman"/>
        </w:rPr>
        <w:t xml:space="preserve"> </w:t>
      </w:r>
      <w:r w:rsidRPr="00FF0CF2">
        <w:rPr>
          <w:rFonts w:ascii="Times New Roman" w:hAnsi="Times New Roman" w:cs="Times New Roman"/>
        </w:rPr>
        <w:t>на</w:t>
      </w:r>
      <w:r w:rsidRPr="00B907F2">
        <w:rPr>
          <w:rFonts w:ascii="Times New Roman" w:hAnsi="Times New Roman" w:cs="Times New Roman"/>
        </w:rPr>
        <w:t xml:space="preserve"> </w:t>
      </w:r>
      <w:r w:rsidRPr="00FF0CF2">
        <w:rPr>
          <w:rFonts w:ascii="Times New Roman" w:hAnsi="Times New Roman" w:cs="Times New Roman"/>
        </w:rPr>
        <w:t>основании</w:t>
      </w:r>
      <w:r w:rsidRPr="00B907F2">
        <w:rPr>
          <w:rFonts w:ascii="Times New Roman" w:hAnsi="Times New Roman" w:cs="Times New Roman"/>
        </w:rPr>
        <w:t xml:space="preserve"> </w:t>
      </w:r>
      <w:r w:rsidR="00B907F2">
        <w:rPr>
          <w:rFonts w:ascii="Times New Roman" w:hAnsi="Times New Roman" w:cs="Times New Roman"/>
        </w:rPr>
        <w:t>_________________________________</w:t>
      </w:r>
      <w:r w:rsidRPr="00B907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с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другой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стороны</w:t>
      </w:r>
      <w:r w:rsidRPr="00B907F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именуемые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дальнейшем</w:t>
      </w:r>
      <w:r w:rsidRPr="00B907F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Стороны</w:t>
      </w:r>
      <w:r w:rsidRPr="00B907F2">
        <w:rPr>
          <w:rFonts w:ascii="Times New Roman" w:hAnsi="Times New Roman"/>
        </w:rPr>
        <w:t>»</w:t>
      </w:r>
      <w:r w:rsidRPr="00B907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заключили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настоящий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нижеследующем</w:t>
      </w:r>
      <w:r w:rsidRPr="00B907F2">
        <w:rPr>
          <w:rFonts w:ascii="Times New Roman" w:hAnsi="Times New Roman"/>
        </w:rPr>
        <w:t>:</w:t>
      </w:r>
    </w:p>
    <w:p w14:paraId="626EC498" w14:textId="77777777" w:rsidR="000B19F7" w:rsidRPr="00B907F2" w:rsidRDefault="000B19F7" w:rsidP="00733BA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E78D97A" w14:textId="77777777" w:rsidR="000B19F7" w:rsidRPr="00DA3EDE" w:rsidRDefault="000B19F7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I. Предмет договора</w:t>
      </w:r>
    </w:p>
    <w:p w14:paraId="0D3C0A7F" w14:textId="5D55750F" w:rsidR="00FE4E57" w:rsidRPr="00DA3EDE" w:rsidRDefault="00FE4E57" w:rsidP="00FE4E5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1.</w:t>
      </w:r>
      <w:r w:rsidR="002F744E">
        <w:rPr>
          <w:rFonts w:ascii="Times New Roman" w:hAnsi="Times New Roman" w:cs="Times New Roman"/>
          <w:sz w:val="20"/>
        </w:rPr>
        <w:t>1.</w:t>
      </w:r>
      <w:r w:rsidRPr="00DA3EDE">
        <w:rPr>
          <w:rFonts w:ascii="Times New Roman" w:hAnsi="Times New Roman" w:cs="Times New Roman"/>
          <w:sz w:val="20"/>
        </w:rPr>
        <w:t xml:space="preserve">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- ТКО) в объеме и в месте, которые определены в настоящем договоре, и обеспечивать их</w:t>
      </w:r>
      <w:r>
        <w:rPr>
          <w:rFonts w:ascii="Times New Roman" w:hAnsi="Times New Roman" w:cs="Times New Roman"/>
          <w:sz w:val="20"/>
        </w:rPr>
        <w:t xml:space="preserve"> </w:t>
      </w:r>
      <w:r w:rsidRPr="00DA3EDE">
        <w:rPr>
          <w:rFonts w:ascii="Times New Roman" w:hAnsi="Times New Roman" w:cs="Times New Roman"/>
          <w:sz w:val="20"/>
        </w:rPr>
        <w:t xml:space="preserve">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</w:t>
      </w:r>
      <w:r>
        <w:rPr>
          <w:rFonts w:ascii="Times New Roman" w:hAnsi="Times New Roman" w:cs="Times New Roman"/>
          <w:sz w:val="20"/>
        </w:rPr>
        <w:t>Р</w:t>
      </w:r>
      <w:r w:rsidRPr="00DA3EDE">
        <w:rPr>
          <w:rFonts w:ascii="Times New Roman" w:hAnsi="Times New Roman" w:cs="Times New Roman"/>
          <w:sz w:val="20"/>
        </w:rPr>
        <w:t xml:space="preserve">егионального оператора по цене, определенной в пределах утвержденного в установленном порядке единого тарифа на услугу </w:t>
      </w:r>
      <w:r>
        <w:rPr>
          <w:rFonts w:ascii="Times New Roman" w:hAnsi="Times New Roman" w:cs="Times New Roman"/>
          <w:sz w:val="20"/>
        </w:rPr>
        <w:t>Р</w:t>
      </w:r>
      <w:r w:rsidRPr="00DA3EDE">
        <w:rPr>
          <w:rFonts w:ascii="Times New Roman" w:hAnsi="Times New Roman" w:cs="Times New Roman"/>
          <w:sz w:val="20"/>
        </w:rPr>
        <w:t>егионального оператора.</w:t>
      </w:r>
    </w:p>
    <w:p w14:paraId="536B5033" w14:textId="57C3DA8E" w:rsidR="00957C01" w:rsidRPr="00DA3EDE" w:rsidRDefault="002F744E" w:rsidP="00957C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957C01" w:rsidRPr="00DA3EDE">
        <w:rPr>
          <w:rFonts w:ascii="Times New Roman" w:eastAsia="Times New Roman" w:hAnsi="Times New Roman"/>
          <w:sz w:val="20"/>
          <w:szCs w:val="20"/>
          <w:lang w:eastAsia="ru-RU"/>
        </w:rPr>
        <w:t xml:space="preserve">2. Объем твердых коммунальных отходов, </w:t>
      </w:r>
      <w:r w:rsidR="00957C01" w:rsidRPr="006328E0">
        <w:rPr>
          <w:rFonts w:ascii="Times New Roman" w:eastAsia="Times New Roman" w:hAnsi="Times New Roman"/>
          <w:sz w:val="20"/>
          <w:szCs w:val="20"/>
          <w:lang w:eastAsia="ru-RU"/>
        </w:rPr>
        <w:t>места</w:t>
      </w:r>
      <w:r w:rsidR="00B87CA8" w:rsidRPr="006328E0">
        <w:rPr>
          <w:rFonts w:ascii="Times New Roman" w:eastAsia="Times New Roman" w:hAnsi="Times New Roman"/>
          <w:sz w:val="20"/>
          <w:szCs w:val="20"/>
          <w:lang w:eastAsia="ru-RU"/>
        </w:rPr>
        <w:t xml:space="preserve"> (площадки) </w:t>
      </w:r>
      <w:r w:rsidR="00957C01" w:rsidRPr="006328E0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</w:t>
      </w:r>
      <w:r w:rsidR="00B87CA8" w:rsidRPr="006328E0">
        <w:rPr>
          <w:rFonts w:ascii="Times New Roman" w:eastAsia="Times New Roman" w:hAnsi="Times New Roman"/>
          <w:sz w:val="20"/>
          <w:szCs w:val="20"/>
          <w:lang w:eastAsia="ru-RU"/>
        </w:rPr>
        <w:t>(площадок)</w:t>
      </w:r>
      <w:r w:rsidR="00957C01" w:rsidRPr="006328E0">
        <w:rPr>
          <w:rFonts w:ascii="Times New Roman" w:eastAsia="Times New Roman" w:hAnsi="Times New Roman"/>
          <w:sz w:val="20"/>
          <w:szCs w:val="20"/>
          <w:lang w:eastAsia="ru-RU"/>
        </w:rPr>
        <w:t xml:space="preserve"> н</w:t>
      </w:r>
      <w:r w:rsidR="00957C01" w:rsidRPr="00DA3EDE">
        <w:rPr>
          <w:rFonts w:ascii="Times New Roman" w:eastAsia="Times New Roman" w:hAnsi="Times New Roman"/>
          <w:sz w:val="20"/>
          <w:szCs w:val="20"/>
          <w:lang w:eastAsia="ru-RU"/>
        </w:rPr>
        <w:t xml:space="preserve">акопления твердых коммунальных отходов и подъездных путей к ним (за исключением жилых домов) определяются согласно </w:t>
      </w:r>
      <w:r w:rsidR="000C78D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957C01" w:rsidRPr="00DA3EDE">
        <w:rPr>
          <w:rFonts w:ascii="Times New Roman" w:eastAsia="Times New Roman" w:hAnsi="Times New Roman"/>
          <w:sz w:val="20"/>
          <w:szCs w:val="20"/>
          <w:lang w:eastAsia="ru-RU"/>
        </w:rPr>
        <w:t>риложению</w:t>
      </w:r>
      <w:r w:rsidR="000C78DF">
        <w:rPr>
          <w:rFonts w:ascii="Times New Roman" w:eastAsia="Times New Roman" w:hAnsi="Times New Roman"/>
          <w:sz w:val="20"/>
          <w:szCs w:val="20"/>
          <w:lang w:eastAsia="ru-RU"/>
        </w:rPr>
        <w:t xml:space="preserve"> №1</w:t>
      </w:r>
      <w:r w:rsidR="00957C01" w:rsidRPr="00DA3EDE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договору.</w:t>
      </w:r>
    </w:p>
    <w:p w14:paraId="56F098DB" w14:textId="2E100F0C" w:rsidR="002B5332" w:rsidRPr="006328E0" w:rsidRDefault="002F744E" w:rsidP="006328E0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820B63" w:rsidRPr="006328E0">
        <w:rPr>
          <w:rFonts w:ascii="Times New Roman" w:hAnsi="Times New Roman" w:cs="Times New Roman"/>
          <w:sz w:val="20"/>
        </w:rPr>
        <w:t>3.</w:t>
      </w:r>
      <w:r w:rsidR="00B61857" w:rsidRPr="00B61857">
        <w:rPr>
          <w:rFonts w:ascii="Times New Roman" w:hAnsi="Times New Roman" w:cs="Times New Roman"/>
          <w:sz w:val="20"/>
        </w:rPr>
        <w:t xml:space="preserve"> </w:t>
      </w:r>
      <w:r w:rsidR="002B5332" w:rsidRPr="006328E0">
        <w:rPr>
          <w:rFonts w:ascii="Times New Roman" w:hAnsi="Times New Roman"/>
          <w:sz w:val="20"/>
        </w:rPr>
        <w:t xml:space="preserve">Способ складирования ТКО определяется с учетом имеющихся технологических возможностей многоквартирного/жилого дома (индивидуального строения), и может осуществляться следующим способом: </w:t>
      </w:r>
      <w:r w:rsidR="007E52A0" w:rsidRPr="006B3174">
        <w:rPr>
          <w:rFonts w:ascii="Times New Roman" w:hAnsi="Times New Roman"/>
          <w:sz w:val="20"/>
        </w:rPr>
        <w:t xml:space="preserve">в </w:t>
      </w:r>
      <w:r w:rsidR="00B907F2" w:rsidRPr="006B3174">
        <w:rPr>
          <w:rFonts w:ascii="Times New Roman" w:hAnsi="Times New Roman"/>
          <w:sz w:val="20"/>
        </w:rPr>
        <w:t>контейнеры</w:t>
      </w:r>
      <w:r w:rsidR="00B907F2">
        <w:rPr>
          <w:rFonts w:ascii="Times New Roman" w:hAnsi="Times New Roman"/>
          <w:sz w:val="20"/>
        </w:rPr>
        <w:t>.</w:t>
      </w:r>
    </w:p>
    <w:p w14:paraId="6724EBB6" w14:textId="77777777" w:rsidR="002B5332" w:rsidRPr="006328E0" w:rsidRDefault="002B5332" w:rsidP="002B5332">
      <w:pPr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328E0">
        <w:rPr>
          <w:rFonts w:ascii="Times New Roman" w:hAnsi="Times New Roman"/>
          <w:sz w:val="20"/>
          <w:szCs w:val="20"/>
        </w:rPr>
        <w:t>Складирование крупногабаритных отходов осуществляется: на специальных площадках для складирования крупногабаритных отходов, согласно приложению к настоящему договору.</w:t>
      </w:r>
    </w:p>
    <w:p w14:paraId="0E73A360" w14:textId="509D2383" w:rsidR="00D8691B" w:rsidRDefault="002F744E" w:rsidP="00BC76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BF6753" w:rsidRPr="006328E0">
        <w:rPr>
          <w:rFonts w:ascii="Times New Roman" w:hAnsi="Times New Roman" w:cs="Times New Roman"/>
          <w:sz w:val="20"/>
        </w:rPr>
        <w:t xml:space="preserve">4. </w:t>
      </w:r>
      <w:r w:rsidR="00B61857" w:rsidRPr="00B61857">
        <w:rPr>
          <w:rFonts w:ascii="Times New Roman" w:hAnsi="Times New Roman" w:cs="Times New Roman"/>
          <w:sz w:val="20"/>
        </w:rPr>
        <w:t>Дата начала оказания услуг по обращению с твердыми коммунальными отходами с 01.01.2019. В случае если дата включения в реестр лицензий ГЖИ позднее 01.01.2019, датой начала оказания услуг является дата включения в реестр.</w:t>
      </w:r>
    </w:p>
    <w:p w14:paraId="054F4FD4" w14:textId="77777777" w:rsidR="00641969" w:rsidRPr="00DA3EDE" w:rsidRDefault="00641969" w:rsidP="00BC762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4EB62319" w14:textId="77777777" w:rsidR="00033152" w:rsidRPr="00DA3EDE" w:rsidRDefault="00033152" w:rsidP="0003315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II. Сроки и порядок оплаты по договору</w:t>
      </w:r>
    </w:p>
    <w:p w14:paraId="3C6D60EE" w14:textId="414B9ACF" w:rsidR="00033152" w:rsidRPr="00617409" w:rsidRDefault="002F744E" w:rsidP="00033152">
      <w:pPr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2.1</w:t>
      </w:r>
      <w:r w:rsidR="00033152" w:rsidRPr="00DA3EDE">
        <w:rPr>
          <w:rFonts w:ascii="Times New Roman" w:hAnsi="Times New Roman"/>
          <w:sz w:val="20"/>
        </w:rPr>
        <w:t xml:space="preserve">. </w:t>
      </w:r>
      <w:bookmarkStart w:id="0" w:name="_Hlk484187984"/>
      <w:r w:rsidR="00033152" w:rsidRPr="00DA3EDE">
        <w:rPr>
          <w:rFonts w:ascii="Times New Roman" w:hAnsi="Times New Roman"/>
          <w:sz w:val="20"/>
        </w:rPr>
        <w:t xml:space="preserve">Под расчетным периодом по настоящему договору понимается один календарный месяц. </w:t>
      </w:r>
      <w:r w:rsidR="00033152">
        <w:rPr>
          <w:rFonts w:ascii="Times New Roman" w:eastAsia="Times New Roman" w:hAnsi="Times New Roman"/>
          <w:sz w:val="20"/>
          <w:szCs w:val="20"/>
        </w:rPr>
        <w:t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(п.23 Договора) и до последнего числа месяца, в котором подписан договор.</w:t>
      </w:r>
    </w:p>
    <w:p w14:paraId="4B2C650D" w14:textId="77777777" w:rsidR="00033152" w:rsidRPr="00AE4C79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</w:t>
      </w:r>
      <w:r w:rsidRPr="00547BF7">
        <w:rPr>
          <w:rFonts w:ascii="Times New Roman" w:hAnsi="Times New Roman" w:cs="Times New Roman"/>
          <w:sz w:val="20"/>
        </w:rPr>
        <w:t>:</w:t>
      </w:r>
    </w:p>
    <w:p w14:paraId="012D6E5B" w14:textId="0EBE8510" w:rsidR="006E22DB" w:rsidRPr="00B907F2" w:rsidRDefault="006E22DB" w:rsidP="006E22DB">
      <w:pPr>
        <w:pStyle w:val="ConsPlusNormal"/>
        <w:ind w:firstLine="426"/>
        <w:rPr>
          <w:rFonts w:ascii="Times New Roman" w:hAnsi="Times New Roman"/>
          <w:sz w:val="20"/>
        </w:rPr>
      </w:pPr>
      <w:r w:rsidRPr="00B907F2">
        <w:rPr>
          <w:rFonts w:ascii="Times New Roman" w:hAnsi="Times New Roman"/>
          <w:sz w:val="20"/>
        </w:rPr>
        <w:br/>
      </w:r>
      <w:r w:rsidR="00B907F2"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14:paraId="46EF493D" w14:textId="77777777" w:rsidR="00033152" w:rsidRDefault="00033152" w:rsidP="00B43AD8">
      <w:pPr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328E0">
        <w:rPr>
          <w:rFonts w:ascii="Times New Roman" w:eastAsia="Times New Roman" w:hAnsi="Times New Roman"/>
          <w:sz w:val="20"/>
          <w:szCs w:val="20"/>
        </w:rPr>
        <w:t>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№211-ФЗ «О внесении изменений в главы 21 и 25 части второй Налогового кодекса Российской Федерации»).</w:t>
      </w:r>
    </w:p>
    <w:p w14:paraId="64D97B22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 размещения информации на официальном сайте Регионального оператора.</w:t>
      </w:r>
    </w:p>
    <w:p w14:paraId="0655A1B8" w14:textId="77777777" w:rsidR="00033152" w:rsidRPr="00FC632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C632E">
        <w:rPr>
          <w:rFonts w:ascii="Times New Roman" w:hAnsi="Times New Roman" w:cs="Times New Roman"/>
          <w:sz w:val="20"/>
        </w:rPr>
        <w:t>Непосредственный расчет ежемесячной платы по договору отражается в счете на оплату. Начисление платы производится Потребителю с даты начала оказания услуг, указанной в п.4. настоящего договора.</w:t>
      </w:r>
    </w:p>
    <w:p w14:paraId="1E29C592" w14:textId="77777777" w:rsidR="00033152" w:rsidRPr="00FD2243" w:rsidRDefault="00033152" w:rsidP="00033152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D2243">
        <w:rPr>
          <w:rFonts w:ascii="Times New Roman" w:eastAsia="Times New Roman" w:hAnsi="Times New Roman"/>
          <w:sz w:val="20"/>
          <w:szCs w:val="20"/>
          <w:lang w:eastAsia="zh-CN"/>
        </w:rPr>
        <w:t xml:space="preserve">Потребитель оплачивает услугу по обращению с ТКО в соответствии с жилищным законодательством. Расчет ежемесячной платы за коммунальную услугу по обращению с ТКО определяется в соответствии с «Правилами </w:t>
      </w:r>
      <w:r w:rsidRPr="00FD2243">
        <w:rPr>
          <w:rFonts w:ascii="Times New Roman" w:hAnsi="Times New Roman"/>
          <w:sz w:val="20"/>
        </w:rPr>
        <w:t>предоставления коммунальных услуг собственникам и пользователям помещений в многоквартирных домах и жилых домов», утвержденным</w:t>
      </w:r>
      <w:r>
        <w:rPr>
          <w:rFonts w:ascii="Times New Roman" w:hAnsi="Times New Roman"/>
          <w:sz w:val="20"/>
        </w:rPr>
        <w:t>и</w:t>
      </w:r>
      <w:r w:rsidRPr="00FD2243">
        <w:rPr>
          <w:rFonts w:ascii="Times New Roman" w:hAnsi="Times New Roman"/>
          <w:sz w:val="20"/>
        </w:rPr>
        <w:t xml:space="preserve"> постановлением Правительства РФ от 06.05.2011 №354.</w:t>
      </w:r>
    </w:p>
    <w:p w14:paraId="438D2E95" w14:textId="77777777" w:rsidR="00033152" w:rsidRDefault="00033152" w:rsidP="00033152">
      <w:pPr>
        <w:widowControl w:val="0"/>
        <w:suppressAutoHyphens/>
        <w:autoSpaceDE w:val="0"/>
        <w:ind w:firstLine="540"/>
        <w:jc w:val="both"/>
        <w:rPr>
          <w:rFonts w:ascii="Times New Roman" w:hAnsi="Times New Roman"/>
          <w:sz w:val="20"/>
        </w:rPr>
      </w:pPr>
      <w:r w:rsidRPr="00FD2243">
        <w:rPr>
          <w:rFonts w:ascii="Times New Roman" w:hAnsi="Times New Roman"/>
          <w:sz w:val="20"/>
        </w:rPr>
        <w:t>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договор не требуется.</w:t>
      </w:r>
    </w:p>
    <w:bookmarkEnd w:id="0"/>
    <w:p w14:paraId="1A40DAFB" w14:textId="71CDC146" w:rsidR="00033152" w:rsidRPr="00D6013A" w:rsidRDefault="002F744E" w:rsidP="00033152">
      <w:pPr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lastRenderedPageBreak/>
        <w:t>2.2</w:t>
      </w:r>
      <w:r w:rsidR="00033152" w:rsidRPr="00D6013A">
        <w:rPr>
          <w:rFonts w:ascii="Times New Roman" w:hAnsi="Times New Roman"/>
          <w:sz w:val="20"/>
        </w:rPr>
        <w:t xml:space="preserve">. </w:t>
      </w:r>
      <w:r w:rsidR="00033152" w:rsidRPr="00D6013A">
        <w:rPr>
          <w:rFonts w:ascii="Times New Roman" w:eastAsia="Times New Roman" w:hAnsi="Times New Roman"/>
          <w:sz w:val="20"/>
          <w:szCs w:val="20"/>
          <w:lang w:eastAsia="ru-RU"/>
        </w:rPr>
        <w:t>Потребитель на основании полученного счета</w:t>
      </w:r>
      <w:r w:rsidR="00033152">
        <w:rPr>
          <w:rFonts w:ascii="Times New Roman" w:eastAsia="Times New Roman" w:hAnsi="Times New Roman"/>
          <w:sz w:val="20"/>
          <w:szCs w:val="20"/>
          <w:lang w:eastAsia="ru-RU"/>
        </w:rPr>
        <w:t xml:space="preserve"> (счета-фактуры) и акта оказанных услуг (выполненных работ)</w:t>
      </w:r>
      <w:r w:rsidR="00033152" w:rsidRPr="00D6013A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 оплатить коммунальную услугу по обращению с твердыми коммунальными отходами </w:t>
      </w:r>
      <w:r w:rsidR="00033152" w:rsidRPr="00FD2243">
        <w:rPr>
          <w:rFonts w:ascii="Times New Roman" w:eastAsia="Times New Roman" w:hAnsi="Times New Roman"/>
          <w:sz w:val="20"/>
          <w:szCs w:val="20"/>
          <w:lang w:eastAsia="ru-RU"/>
        </w:rPr>
        <w:t>до 10-го числа</w:t>
      </w:r>
      <w:r w:rsidR="00033152" w:rsidRPr="00D6013A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месяца, следующего за месяцем, в котором была оказана услуга по обращению с твердыми коммунальными отходами.</w:t>
      </w:r>
    </w:p>
    <w:p w14:paraId="451D8249" w14:textId="77777777" w:rsidR="00033152" w:rsidRPr="00B57092" w:rsidRDefault="00033152" w:rsidP="00033152">
      <w:pPr>
        <w:ind w:firstLine="540"/>
        <w:jc w:val="both"/>
        <w:rPr>
          <w:rFonts w:ascii="Times New Roman" w:hAnsi="Times New Roman"/>
          <w:sz w:val="20"/>
          <w:szCs w:val="20"/>
          <w:lang w:eastAsia="zh-CN"/>
        </w:rPr>
      </w:pPr>
      <w:r w:rsidRPr="00B57092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B57092">
        <w:rPr>
          <w:rFonts w:ascii="Times New Roman" w:hAnsi="Times New Roman"/>
          <w:sz w:val="20"/>
          <w:szCs w:val="20"/>
          <w:lang w:eastAsia="zh-CN"/>
        </w:rPr>
        <w:t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181BFFB7" w14:textId="1B294E19" w:rsidR="00033152" w:rsidRPr="00AC117B" w:rsidRDefault="002F744E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</w:t>
      </w:r>
      <w:r w:rsidR="00033152" w:rsidRPr="00AC117B">
        <w:rPr>
          <w:rFonts w:ascii="Times New Roman" w:hAnsi="Times New Roman" w:cs="Times New Roman"/>
          <w:sz w:val="20"/>
        </w:rPr>
        <w:t>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52DD71E" w14:textId="77777777" w:rsidR="00033152" w:rsidRPr="00AC117B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C117B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AA23FE3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C117B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4D79C4D3" w14:textId="77777777" w:rsidR="0045778E" w:rsidRDefault="0045778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5380B8EE" w14:textId="77777777" w:rsidR="00033152" w:rsidRPr="00DA3EDE" w:rsidRDefault="00033152" w:rsidP="0003315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III</w:t>
      </w:r>
      <w:r w:rsidRPr="00DA3EDE">
        <w:rPr>
          <w:rFonts w:ascii="Times New Roman" w:hAnsi="Times New Roman" w:cs="Times New Roman"/>
          <w:sz w:val="20"/>
        </w:rPr>
        <w:t>. Права и обязанности сторон</w:t>
      </w:r>
    </w:p>
    <w:p w14:paraId="0C4359FB" w14:textId="367693DA" w:rsidR="00033152" w:rsidRPr="00DA3EDE" w:rsidRDefault="002F744E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</w:t>
      </w:r>
      <w:r w:rsidR="00033152" w:rsidRPr="00DA3EDE">
        <w:rPr>
          <w:rFonts w:ascii="Times New Roman" w:hAnsi="Times New Roman" w:cs="Times New Roman"/>
          <w:sz w:val="20"/>
        </w:rPr>
        <w:t>. Региональный оператор обязан:</w:t>
      </w:r>
    </w:p>
    <w:p w14:paraId="0EDFABA8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57092">
        <w:rPr>
          <w:rFonts w:ascii="Times New Roman" w:hAnsi="Times New Roman" w:cs="Times New Roman"/>
          <w:sz w:val="20"/>
        </w:rPr>
        <w:t>а) принимать твердые коммунальные отходы в объеме и в месте, которые определены в приложении к настоящему договору, в случае внесения изменений в реестр контейнерных площадок относительно координат места накопления ТКО осуществлять приемку ТКО с места накопления ТКО с новыми координатами;</w:t>
      </w:r>
    </w:p>
    <w:p w14:paraId="35C90BB9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7CD37AD1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581B901F" w14:textId="77777777" w:rsidR="00033152" w:rsidRPr="00C44B61" w:rsidRDefault="00033152" w:rsidP="00033152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г</w:t>
      </w:r>
      <w:r w:rsidRPr="00C44B61">
        <w:rPr>
          <w:rFonts w:ascii="Times New Roman" w:eastAsia="Times New Roman" w:hAnsi="Times New Roman"/>
          <w:sz w:val="20"/>
          <w:szCs w:val="20"/>
          <w:lang w:eastAsia="zh-CN"/>
        </w:rPr>
        <w:t>) производить расчет платы за услугу по обращению с ТКО;</w:t>
      </w:r>
    </w:p>
    <w:p w14:paraId="3474DA31" w14:textId="77777777" w:rsidR="00033152" w:rsidRPr="00C44B61" w:rsidRDefault="00033152" w:rsidP="00033152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д</w:t>
      </w:r>
      <w:r w:rsidRPr="00C44B61">
        <w:rPr>
          <w:rFonts w:ascii="Times New Roman" w:eastAsia="Times New Roman" w:hAnsi="Times New Roman"/>
          <w:sz w:val="20"/>
          <w:szCs w:val="20"/>
          <w:lang w:eastAsia="zh-CN"/>
        </w:rPr>
        <w:t>) направлять в адрес потребителя счета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(</w:t>
      </w:r>
      <w:r w:rsidRPr="00C44B61">
        <w:rPr>
          <w:rFonts w:ascii="Times New Roman" w:eastAsia="Times New Roman" w:hAnsi="Times New Roman"/>
          <w:sz w:val="20"/>
          <w:szCs w:val="20"/>
          <w:lang w:eastAsia="zh-CN"/>
        </w:rPr>
        <w:t>счета-фактуры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) и</w:t>
      </w:r>
      <w:r w:rsidRPr="00C44B61">
        <w:rPr>
          <w:rFonts w:ascii="Times New Roman" w:eastAsia="Times New Roman" w:hAnsi="Times New Roman"/>
          <w:sz w:val="20"/>
          <w:szCs w:val="20"/>
          <w:lang w:eastAsia="zh-CN"/>
        </w:rPr>
        <w:t xml:space="preserve"> акты выполненных работ (оказанных услуг), и иные первичные документы;</w:t>
      </w:r>
    </w:p>
    <w:p w14:paraId="01E356FB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е)</w:t>
      </w:r>
      <w:r w:rsidRPr="00DA3EDE">
        <w:rPr>
          <w:rFonts w:ascii="Times New Roman" w:hAnsi="Times New Roman" w:cs="Times New Roman"/>
          <w:sz w:val="20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098C921C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</w:t>
      </w:r>
      <w:r w:rsidRPr="00DA3EDE">
        <w:rPr>
          <w:rFonts w:ascii="Times New Roman" w:hAnsi="Times New Roman" w:cs="Times New Roman"/>
          <w:sz w:val="20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70CDF51E" w14:textId="21C461E1" w:rsidR="00033152" w:rsidRPr="00DA3EDE" w:rsidRDefault="002F744E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3.2</w:t>
      </w:r>
      <w:r w:rsidR="00033152" w:rsidRPr="00DA3EDE">
        <w:rPr>
          <w:rFonts w:ascii="Times New Roman" w:hAnsi="Times New Roman" w:cs="Times New Roman"/>
          <w:sz w:val="20"/>
        </w:rPr>
        <w:t>. Региональный оператор имеет право:</w:t>
      </w:r>
    </w:p>
    <w:p w14:paraId="28417288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а) осуществлять контроль за учетом объема и (или) массы принятых твердых коммунальных отходов;</w:t>
      </w:r>
    </w:p>
    <w:p w14:paraId="71D392A9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5CAE53A1" w14:textId="60517865" w:rsidR="00033152" w:rsidRPr="00DA3EDE" w:rsidRDefault="002F744E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</w:t>
      </w:r>
      <w:r w:rsidR="00033152" w:rsidRPr="00DA3EDE">
        <w:rPr>
          <w:rFonts w:ascii="Times New Roman" w:hAnsi="Times New Roman" w:cs="Times New Roman"/>
          <w:sz w:val="20"/>
        </w:rPr>
        <w:t>. Потребитель обязан:</w:t>
      </w:r>
    </w:p>
    <w:p w14:paraId="26CB399B" w14:textId="77777777" w:rsidR="00033152" w:rsidRPr="00D2265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57092">
        <w:rPr>
          <w:rFonts w:ascii="Times New Roman" w:hAnsi="Times New Roman" w:cs="Times New Roman"/>
          <w:sz w:val="20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 в случае внесения изменений в реестр контейнерных площадок относительно координат места накопления ТКО осуществлять складирование ТКО в местах накопления ТКО с новыми координатами;</w:t>
      </w:r>
    </w:p>
    <w:p w14:paraId="5D6DBB49" w14:textId="675591BD" w:rsidR="00033152" w:rsidRPr="00B57092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57092">
        <w:rPr>
          <w:rFonts w:ascii="Times New Roman" w:hAnsi="Times New Roman" w:cs="Times New Roman"/>
          <w:sz w:val="20"/>
        </w:rPr>
        <w:t xml:space="preserve">б) обеспечивать учет объема и (или) массы твердых коммунальных отходов в соответствии с </w:t>
      </w:r>
      <w:hyperlink r:id="rId9" w:history="1">
        <w:r w:rsidRPr="00B57092">
          <w:rPr>
            <w:rFonts w:ascii="Times New Roman" w:hAnsi="Times New Roman" w:cs="Times New Roman"/>
            <w:color w:val="000000"/>
            <w:sz w:val="20"/>
          </w:rPr>
          <w:t>Правилами</w:t>
        </w:r>
      </w:hyperlink>
      <w:r w:rsidRPr="00B57092">
        <w:rPr>
          <w:rFonts w:ascii="Times New Roman" w:hAnsi="Times New Roman" w:cs="Times New Roman"/>
          <w:sz w:val="20"/>
        </w:rPr>
        <w:t xml:space="preserve"> коммерческого учета объема и (или) массы твердых коммунальных отходов, утвержденными </w:t>
      </w:r>
      <w:bookmarkStart w:id="1" w:name="_Hlk176417639"/>
      <w:r w:rsidR="002C56AB" w:rsidRPr="007A780F">
        <w:rPr>
          <w:rFonts w:ascii="Times New Roman" w:hAnsi="Times New Roman" w:cs="Times New Roman"/>
          <w:sz w:val="20"/>
        </w:rPr>
        <w:t>постановлением Правительства РФ от 24.05.2024 № 671 «О коммерческом учете объема и (или) массы твердых коммунальных отходов»</w:t>
      </w:r>
      <w:bookmarkEnd w:id="1"/>
      <w:r w:rsidRPr="00B57092">
        <w:rPr>
          <w:rFonts w:ascii="Times New Roman" w:hAnsi="Times New Roman" w:cs="Times New Roman"/>
          <w:sz w:val="20"/>
        </w:rPr>
        <w:t>;</w:t>
      </w:r>
    </w:p>
    <w:p w14:paraId="55B6C067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5F0003EF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1EA3E3D5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10682D76" w14:textId="73F9024F" w:rsidR="00033152" w:rsidRPr="00B57092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57092">
        <w:rPr>
          <w:rFonts w:ascii="Times New Roman" w:hAnsi="Times New Roman" w:cs="Times New Roman"/>
          <w:sz w:val="20"/>
        </w:rPr>
        <w:t>е) назначить лицо, ответственное за взаимодействие с Региональным оператором по вопросам исполнения настоящего договора</w:t>
      </w:r>
      <w:r>
        <w:rPr>
          <w:rFonts w:ascii="Times New Roman" w:hAnsi="Times New Roman" w:cs="Times New Roman"/>
          <w:sz w:val="20"/>
        </w:rPr>
        <w:t xml:space="preserve"> </w:t>
      </w:r>
      <w:r w:rsidR="00891F6C">
        <w:rPr>
          <w:rFonts w:ascii="Times New Roman" w:hAnsi="Times New Roman" w:cs="Times New Roman"/>
          <w:sz w:val="20"/>
        </w:rPr>
        <w:t>________</w:t>
      </w:r>
      <w:r w:rsidR="003478B8">
        <w:rPr>
          <w:rFonts w:ascii="Times New Roman" w:hAnsi="Times New Roman" w:cs="Times New Roman"/>
          <w:sz w:val="20"/>
        </w:rPr>
        <w:t>_______</w:t>
      </w:r>
      <w:r w:rsidR="00891F6C">
        <w:rPr>
          <w:rFonts w:ascii="Times New Roman" w:hAnsi="Times New Roman" w:cs="Times New Roman"/>
          <w:sz w:val="20"/>
        </w:rPr>
        <w:t>___</w:t>
      </w:r>
      <w:r w:rsidR="003478B8">
        <w:rPr>
          <w:rFonts w:ascii="Times New Roman" w:hAnsi="Times New Roman" w:cs="Times New Roman"/>
          <w:sz w:val="20"/>
        </w:rPr>
        <w:t>________</w:t>
      </w:r>
      <w:r w:rsidR="00891F6C">
        <w:rPr>
          <w:rFonts w:ascii="Times New Roman" w:hAnsi="Times New Roman" w:cs="Times New Roman"/>
          <w:sz w:val="20"/>
        </w:rPr>
        <w:t>________</w:t>
      </w:r>
      <w:r>
        <w:rPr>
          <w:rFonts w:ascii="Times New Roman" w:hAnsi="Times New Roman" w:cs="Times New Roman"/>
          <w:sz w:val="20"/>
        </w:rPr>
        <w:t xml:space="preserve">, телефон (раб., сот.): </w:t>
      </w:r>
      <w:r w:rsidR="00891F6C">
        <w:rPr>
          <w:rFonts w:ascii="Times New Roman" w:hAnsi="Times New Roman" w:cs="Times New Roman"/>
          <w:sz w:val="20"/>
        </w:rPr>
        <w:t>_________________________</w:t>
      </w:r>
      <w:r>
        <w:rPr>
          <w:rFonts w:ascii="Times New Roman" w:hAnsi="Times New Roman" w:cs="Times New Roman"/>
          <w:sz w:val="20"/>
        </w:rPr>
        <w:t>.</w:t>
      </w:r>
    </w:p>
    <w:p w14:paraId="07A4BB7F" w14:textId="77777777" w:rsidR="00033152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ж)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55B9B062" w14:textId="5F7D8A1E" w:rsidR="00033152" w:rsidRPr="00DA3EDE" w:rsidRDefault="0022256E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3.4</w:t>
      </w:r>
      <w:r w:rsidR="00033152" w:rsidRPr="00DA3EDE">
        <w:rPr>
          <w:rFonts w:ascii="Times New Roman" w:hAnsi="Times New Roman" w:cs="Times New Roman"/>
          <w:sz w:val="20"/>
        </w:rPr>
        <w:t>. Потребитель имеет право:</w:t>
      </w:r>
    </w:p>
    <w:p w14:paraId="4FB070C0" w14:textId="77777777" w:rsidR="00033152" w:rsidRPr="00DA3EDE" w:rsidRDefault="00033152" w:rsidP="00033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3508A25D" w14:textId="6E288620" w:rsidR="00B57092" w:rsidRDefault="00033152" w:rsidP="007D5F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23AE62AD" w14:textId="77777777" w:rsidR="0022256E" w:rsidRDefault="0022256E" w:rsidP="007D5F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749A799" w14:textId="77777777" w:rsidR="002905AC" w:rsidRPr="00DA3EDE" w:rsidRDefault="002905AC" w:rsidP="002905A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I</w:t>
      </w:r>
      <w:r w:rsidRPr="00DA3EDE">
        <w:rPr>
          <w:rFonts w:ascii="Times New Roman" w:hAnsi="Times New Roman" w:cs="Times New Roman"/>
          <w:sz w:val="20"/>
        </w:rPr>
        <w:t>V. Порядок осуществления учета объема и (или) массы твердых</w:t>
      </w:r>
    </w:p>
    <w:p w14:paraId="4FAF5BF1" w14:textId="77777777" w:rsidR="002905AC" w:rsidRPr="00DA3EDE" w:rsidRDefault="002905AC" w:rsidP="002905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коммунальных отходов</w:t>
      </w:r>
    </w:p>
    <w:p w14:paraId="156711B5" w14:textId="12EF4205" w:rsidR="002905AC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2905AC" w:rsidRPr="00B57092">
        <w:rPr>
          <w:rFonts w:ascii="Times New Roman" w:hAnsi="Times New Roman" w:cs="Times New Roman"/>
          <w:sz w:val="20"/>
        </w:rPr>
        <w:t xml:space="preserve">. 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r w:rsidR="002C56AB" w:rsidRPr="007A780F">
        <w:rPr>
          <w:rFonts w:ascii="Times New Roman" w:hAnsi="Times New Roman" w:cs="Times New Roman"/>
          <w:sz w:val="20"/>
        </w:rPr>
        <w:t>постановлением Правительства РФ от 24.05.2024 № 671 «О коммерческом учете объема и (или) массы твердых коммунальных отходов»</w:t>
      </w:r>
      <w:r w:rsidR="002905AC" w:rsidRPr="00B57092">
        <w:rPr>
          <w:rFonts w:ascii="Times New Roman" w:hAnsi="Times New Roman" w:cs="Times New Roman"/>
          <w:sz w:val="20"/>
        </w:rPr>
        <w:t>, следующим способом: в соответствии с приложением к настоящему договору.</w:t>
      </w:r>
    </w:p>
    <w:p w14:paraId="2E1F0879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794DAE0" w14:textId="77777777" w:rsidR="002905AC" w:rsidRPr="007477E7" w:rsidRDefault="002905AC" w:rsidP="002905A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477E7">
        <w:rPr>
          <w:rFonts w:ascii="Times New Roman" w:hAnsi="Times New Roman" w:cs="Times New Roman"/>
          <w:sz w:val="20"/>
        </w:rPr>
        <w:t>V. Порядок фиксации нарушений по договору</w:t>
      </w:r>
    </w:p>
    <w:p w14:paraId="249DCA2C" w14:textId="2DF40198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</w:t>
      </w:r>
      <w:r w:rsidR="002905AC" w:rsidRPr="007477E7">
        <w:rPr>
          <w:rFonts w:ascii="Times New Roman" w:hAnsi="Times New Roman" w:cs="Times New Roman"/>
          <w:sz w:val="20"/>
        </w:rPr>
        <w:t>. В</w:t>
      </w:r>
      <w:r w:rsidR="002905AC" w:rsidRPr="00DA3EDE">
        <w:rPr>
          <w:rFonts w:ascii="Times New Roman" w:hAnsi="Times New Roman" w:cs="Times New Roman"/>
          <w:sz w:val="20"/>
        </w:rPr>
        <w:t xml:space="preserve"> случае нарушения </w:t>
      </w:r>
      <w:r w:rsidR="002905AC">
        <w:rPr>
          <w:rFonts w:ascii="Times New Roman" w:hAnsi="Times New Roman" w:cs="Times New Roman"/>
          <w:sz w:val="20"/>
        </w:rPr>
        <w:t>Р</w:t>
      </w:r>
      <w:r w:rsidR="002905AC" w:rsidRPr="00DA3EDE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договору </w:t>
      </w:r>
      <w:r w:rsidR="002905AC">
        <w:rPr>
          <w:rFonts w:ascii="Times New Roman" w:hAnsi="Times New Roman" w:cs="Times New Roman"/>
          <w:sz w:val="20"/>
        </w:rPr>
        <w:t>П</w:t>
      </w:r>
      <w:r w:rsidR="002905AC" w:rsidRPr="00DA3EDE">
        <w:rPr>
          <w:rFonts w:ascii="Times New Roman" w:hAnsi="Times New Roman" w:cs="Times New Roman"/>
          <w:sz w:val="20"/>
        </w:rPr>
        <w:t xml:space="preserve"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5461CB21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46BAA653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18BA93B" w14:textId="6AD2DE5C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</w:t>
      </w:r>
      <w:r w:rsidR="002905AC" w:rsidRPr="00DA3EDE">
        <w:rPr>
          <w:rFonts w:ascii="Times New Roman" w:hAnsi="Times New Roman" w:cs="Times New Roman"/>
          <w:sz w:val="20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65E7DF33" w14:textId="3A5B02E0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</w:t>
      </w:r>
      <w:r w:rsidR="002905AC" w:rsidRPr="00DA3EDE">
        <w:rPr>
          <w:rFonts w:ascii="Times New Roman" w:hAnsi="Times New Roman" w:cs="Times New Roman"/>
          <w:sz w:val="20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B6A8C29" w14:textId="10EBB92D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5.4</w:t>
      </w:r>
      <w:r w:rsidR="002905AC" w:rsidRPr="00DA3EDE">
        <w:rPr>
          <w:rFonts w:ascii="Times New Roman" w:hAnsi="Times New Roman" w:cs="Times New Roman"/>
          <w:sz w:val="20"/>
        </w:rPr>
        <w:t>. Акт должен содержать:</w:t>
      </w:r>
    </w:p>
    <w:p w14:paraId="118FBDAA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 xml:space="preserve">а) сведения о заявителе: </w:t>
      </w:r>
    </w:p>
    <w:p w14:paraId="526BE225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- наименование, адрес места нахождения, ИНН, ОГРН, документ</w:t>
      </w:r>
      <w:r>
        <w:rPr>
          <w:rFonts w:ascii="Times New Roman" w:hAnsi="Times New Roman" w:cs="Times New Roman"/>
          <w:sz w:val="20"/>
        </w:rPr>
        <w:t>,</w:t>
      </w:r>
      <w:r w:rsidRPr="00DA3EDE">
        <w:rPr>
          <w:rFonts w:ascii="Times New Roman" w:hAnsi="Times New Roman" w:cs="Times New Roman"/>
          <w:sz w:val="20"/>
        </w:rPr>
        <w:t xml:space="preserve"> подтверждающий полномочия заявителя;</w:t>
      </w:r>
    </w:p>
    <w:p w14:paraId="0FCF98E9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A29D29A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21811B04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70F61D5A" w14:textId="1893363B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5.5</w:t>
      </w:r>
      <w:r w:rsidR="002905AC" w:rsidRPr="00DA3EDE">
        <w:rPr>
          <w:rFonts w:ascii="Times New Roman" w:hAnsi="Times New Roman" w:cs="Times New Roman"/>
          <w:sz w:val="20"/>
        </w:rPr>
        <w:t>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2CD0E8AD" w14:textId="77777777" w:rsidR="002905AC" w:rsidRDefault="002905AC" w:rsidP="004570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57B0CBD" w14:textId="77777777" w:rsidR="002905AC" w:rsidRPr="00DA3EDE" w:rsidRDefault="002905AC" w:rsidP="002905A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VI. Ответственность сторон</w:t>
      </w:r>
    </w:p>
    <w:p w14:paraId="3CA48AF9" w14:textId="5E596872" w:rsidR="002905AC" w:rsidRDefault="0022256E" w:rsidP="002905AC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6.1</w:t>
      </w:r>
      <w:r w:rsidR="002905AC" w:rsidRPr="00DA3EDE">
        <w:rPr>
          <w:rFonts w:ascii="Times New Roman" w:hAnsi="Times New Roman"/>
          <w:sz w:val="20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="002905AC" w:rsidRPr="00A37E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F7443E8" w14:textId="77777777" w:rsidR="002905AC" w:rsidRPr="00EB7303" w:rsidRDefault="002905AC" w:rsidP="002905AC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7303">
        <w:rPr>
          <w:rFonts w:ascii="Times New Roman" w:eastAsia="Times New Roman" w:hAnsi="Times New Roman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течении 10 (десяти) календарных дней с момента её получения. Датой получения претензии считается:</w:t>
      </w:r>
    </w:p>
    <w:p w14:paraId="7A5DDFC3" w14:textId="77777777" w:rsidR="002905AC" w:rsidRPr="00EB7303" w:rsidRDefault="002905AC" w:rsidP="002905AC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7303">
        <w:rPr>
          <w:rFonts w:ascii="Times New Roman" w:eastAsia="Times New Roman" w:hAnsi="Times New Roman"/>
          <w:sz w:val="20"/>
          <w:szCs w:val="20"/>
          <w:lang w:eastAsia="ru-RU"/>
        </w:rPr>
        <w:t>при почтовом отправлении -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7E5E3CCA" w14:textId="77777777" w:rsidR="002905AC" w:rsidRPr="00EB7303" w:rsidRDefault="002905AC" w:rsidP="002905AC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7303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004F0274" w14:textId="77777777" w:rsidR="002905AC" w:rsidRPr="00A01D17" w:rsidRDefault="002905AC" w:rsidP="002905AC">
      <w:pPr>
        <w:ind w:firstLine="502"/>
        <w:jc w:val="both"/>
        <w:rPr>
          <w:rFonts w:ascii="Times New Roman" w:hAnsi="Times New Roman"/>
          <w:sz w:val="20"/>
          <w:szCs w:val="20"/>
        </w:rPr>
      </w:pPr>
      <w:r w:rsidRPr="00EB7303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Pr="00EB730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EB730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EB7303">
        <w:rPr>
          <w:rFonts w:ascii="Times New Roman" w:eastAsia="Times New Roman" w:hAnsi="Times New Roman"/>
          <w:sz w:val="20"/>
          <w:szCs w:val="20"/>
          <w:lang w:val="en-US" w:eastAsia="ru-RU"/>
        </w:rPr>
        <w:t>X</w:t>
      </w:r>
      <w:r w:rsidRPr="00EB7303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</w:t>
      </w:r>
    </w:p>
    <w:p w14:paraId="721DD35C" w14:textId="3126FFB2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</w:t>
      </w:r>
      <w:r w:rsidR="002905AC" w:rsidRPr="00DA3EDE">
        <w:rPr>
          <w:rFonts w:ascii="Times New Roman" w:hAnsi="Times New Roman" w:cs="Times New Roman"/>
          <w:sz w:val="20"/>
        </w:rPr>
        <w:t>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</w:t>
      </w:r>
      <w:r w:rsidR="002905AC">
        <w:rPr>
          <w:rFonts w:ascii="Times New Roman" w:hAnsi="Times New Roman" w:cs="Times New Roman"/>
          <w:sz w:val="20"/>
        </w:rPr>
        <w:t>и, размер которой определяется в соответствии с Жилищным Кодексом Российской Федерации</w:t>
      </w:r>
      <w:r w:rsidR="002905AC" w:rsidRPr="00DA3EDE">
        <w:rPr>
          <w:rFonts w:ascii="Times New Roman" w:hAnsi="Times New Roman" w:cs="Times New Roman"/>
          <w:sz w:val="20"/>
        </w:rPr>
        <w:t>.</w:t>
      </w:r>
    </w:p>
    <w:p w14:paraId="7D426B9A" w14:textId="59F807D7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6.3</w:t>
      </w:r>
      <w:r w:rsidR="002905AC" w:rsidRPr="00DA3EDE">
        <w:rPr>
          <w:rFonts w:ascii="Times New Roman" w:hAnsi="Times New Roman" w:cs="Times New Roman"/>
          <w:sz w:val="20"/>
        </w:rPr>
        <w:t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7826F2D8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93F4B13" w14:textId="77777777" w:rsidR="002905AC" w:rsidRPr="00DA3EDE" w:rsidRDefault="002905AC" w:rsidP="002905A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VII. Обстоятельства непреодолимой силы</w:t>
      </w:r>
    </w:p>
    <w:p w14:paraId="5C2FBC17" w14:textId="65D7E533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7.</w:t>
      </w:r>
      <w:r w:rsidR="002905AC">
        <w:rPr>
          <w:rFonts w:ascii="Times New Roman" w:hAnsi="Times New Roman" w:cs="Times New Roman"/>
          <w:sz w:val="20"/>
        </w:rPr>
        <w:t>1</w:t>
      </w:r>
      <w:r w:rsidR="002905AC" w:rsidRPr="00DA3EDE">
        <w:rPr>
          <w:rFonts w:ascii="Times New Roman" w:hAnsi="Times New Roman" w:cs="Times New Roman"/>
          <w:sz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2E4FB44B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2C47757" w14:textId="1D8F0435" w:rsidR="002905AC" w:rsidRPr="00DA3EDE" w:rsidRDefault="0022256E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</w:t>
      </w:r>
      <w:r w:rsidR="002905AC">
        <w:rPr>
          <w:rFonts w:ascii="Times New Roman" w:hAnsi="Times New Roman" w:cs="Times New Roman"/>
          <w:sz w:val="20"/>
        </w:rPr>
        <w:t>2</w:t>
      </w:r>
      <w:r w:rsidR="002905AC" w:rsidRPr="00DA3EDE">
        <w:rPr>
          <w:rFonts w:ascii="Times New Roman" w:hAnsi="Times New Roman" w:cs="Times New Roman"/>
          <w:sz w:val="20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6231322" w14:textId="77777777" w:rsidR="002905AC" w:rsidRPr="00DA3EDE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0AA1C09E" w14:textId="77777777" w:rsidR="002905AC" w:rsidRPr="000E5996" w:rsidRDefault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A6728E3" w14:textId="77777777" w:rsidR="000B19F7" w:rsidRPr="004C79C3" w:rsidRDefault="002905A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4C79C3">
        <w:rPr>
          <w:rFonts w:ascii="Times New Roman" w:hAnsi="Times New Roman" w:cs="Times New Roman"/>
          <w:sz w:val="20"/>
          <w:lang w:val="en-US"/>
        </w:rPr>
        <w:t>VII</w:t>
      </w:r>
      <w:r w:rsidR="000B19F7" w:rsidRPr="004C79C3">
        <w:rPr>
          <w:rFonts w:ascii="Times New Roman" w:hAnsi="Times New Roman" w:cs="Times New Roman"/>
          <w:sz w:val="20"/>
        </w:rPr>
        <w:t>I. Действие договора</w:t>
      </w:r>
    </w:p>
    <w:p w14:paraId="03F60E15" w14:textId="46E0F559" w:rsidR="009559D1" w:rsidRPr="004C79C3" w:rsidRDefault="0022256E" w:rsidP="009559D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8.1</w:t>
      </w:r>
      <w:r w:rsidR="009559D1" w:rsidRPr="004C79C3">
        <w:rPr>
          <w:rFonts w:ascii="Times New Roman" w:hAnsi="Times New Roman" w:cs="Times New Roman"/>
          <w:sz w:val="20"/>
        </w:rPr>
        <w:t xml:space="preserve">. Настоящий договор вступает в силу с момента подписания и распространяет свое действие на отношения сторон, возникшие с _____________ и действует до 31.12.2024, а по финансовым обязательствам –   до их полного исполнения»  </w:t>
      </w:r>
    </w:p>
    <w:p w14:paraId="62989535" w14:textId="4786C724" w:rsidR="00641969" w:rsidRPr="004C79C3" w:rsidRDefault="0022256E" w:rsidP="009559D1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8.2</w:t>
      </w:r>
      <w:r w:rsidR="009559D1" w:rsidRPr="004C79C3">
        <w:rPr>
          <w:rFonts w:ascii="Times New Roman" w:hAnsi="Times New Roman" w:cs="Times New Roman"/>
          <w:sz w:val="20"/>
        </w:rPr>
        <w:t>.  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оператора.</w:t>
      </w:r>
    </w:p>
    <w:p w14:paraId="12A0FF21" w14:textId="6E77BA18" w:rsidR="000B19F7" w:rsidRPr="004C79C3" w:rsidRDefault="0022256E" w:rsidP="006419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8.3</w:t>
      </w:r>
      <w:r w:rsidR="009559D1" w:rsidRPr="004C79C3">
        <w:rPr>
          <w:rFonts w:ascii="Times New Roman" w:hAnsi="Times New Roman" w:cs="Times New Roman"/>
          <w:sz w:val="20"/>
        </w:rPr>
        <w:t>.</w:t>
      </w:r>
      <w:r w:rsidR="00641969" w:rsidRPr="004C79C3">
        <w:rPr>
          <w:rFonts w:ascii="Times New Roman" w:hAnsi="Times New Roman" w:cs="Times New Roman"/>
          <w:sz w:val="20"/>
        </w:rPr>
        <w:t xml:space="preserve"> Настоящий договор может быть расторгнут до окончания срока его действия по соглашению сторон.</w:t>
      </w:r>
    </w:p>
    <w:p w14:paraId="4568458B" w14:textId="77777777" w:rsidR="000B19F7" w:rsidRPr="004C79C3" w:rsidRDefault="000B19F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C40B3F2" w14:textId="77777777" w:rsidR="000B19F7" w:rsidRPr="004C79C3" w:rsidRDefault="002905A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4C79C3">
        <w:rPr>
          <w:rFonts w:ascii="Times New Roman" w:hAnsi="Times New Roman" w:cs="Times New Roman"/>
          <w:sz w:val="20"/>
          <w:lang w:val="en-US"/>
        </w:rPr>
        <w:t>I</w:t>
      </w:r>
      <w:r w:rsidR="000B19F7" w:rsidRPr="004C79C3">
        <w:rPr>
          <w:rFonts w:ascii="Times New Roman" w:hAnsi="Times New Roman" w:cs="Times New Roman"/>
          <w:sz w:val="20"/>
        </w:rPr>
        <w:t>X. Прочие условия</w:t>
      </w:r>
    </w:p>
    <w:p w14:paraId="69442B92" w14:textId="627B6B44" w:rsidR="00156DE5" w:rsidRPr="004C79C3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</w:t>
      </w:r>
      <w:r w:rsidR="00156DE5" w:rsidRPr="004C79C3">
        <w:rPr>
          <w:rFonts w:ascii="Times New Roman" w:hAnsi="Times New Roman" w:cs="Times New Roman"/>
          <w:sz w:val="20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77486603" w14:textId="47119AE1" w:rsidR="00156DE5" w:rsidRPr="004C79C3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9.2</w:t>
      </w:r>
      <w:r w:rsidR="00156DE5" w:rsidRPr="004C79C3">
        <w:rPr>
          <w:rFonts w:ascii="Times New Roman" w:hAnsi="Times New Roman" w:cs="Times New Roman"/>
          <w:sz w:val="20"/>
        </w:rPr>
        <w:t xml:space="preserve">. Стороны договорились о том, что </w:t>
      </w:r>
      <w:r w:rsidR="00BE3D0B" w:rsidRPr="004C79C3">
        <w:rPr>
          <w:rFonts w:ascii="Times New Roman" w:hAnsi="Times New Roman" w:cs="Times New Roman"/>
          <w:sz w:val="20"/>
        </w:rPr>
        <w:t>счета, счета-фактуры, а</w:t>
      </w:r>
      <w:r w:rsidR="00156DE5" w:rsidRPr="004C79C3">
        <w:rPr>
          <w:rFonts w:ascii="Times New Roman" w:hAnsi="Times New Roman" w:cs="Times New Roman"/>
          <w:sz w:val="20"/>
        </w:rPr>
        <w:t>кт оказанных услуг (выполненных работ) на оплату услуг и иные первичные документы могут быть направлены Региональным оператором в адрес Потребителя по электронной почте.</w:t>
      </w:r>
    </w:p>
    <w:p w14:paraId="2F7E8976" w14:textId="77777777" w:rsidR="00156DE5" w:rsidRPr="00156DE5" w:rsidRDefault="00156DE5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C79C3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246C3DD3" w14:textId="03D134FD" w:rsidR="002905AC" w:rsidRPr="008D0115" w:rsidRDefault="002905AC" w:rsidP="002905A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56DE5">
        <w:rPr>
          <w:rFonts w:ascii="Times New Roman" w:hAnsi="Times New Roman" w:cs="Times New Roman"/>
          <w:sz w:val="20"/>
        </w:rPr>
        <w:t>Региональный</w:t>
      </w:r>
      <w:r w:rsidRPr="00AB6478">
        <w:rPr>
          <w:rFonts w:ascii="Times New Roman" w:hAnsi="Times New Roman" w:cs="Times New Roman"/>
          <w:sz w:val="20"/>
        </w:rPr>
        <w:t xml:space="preserve"> </w:t>
      </w:r>
      <w:r w:rsidRPr="000E5996">
        <w:rPr>
          <w:rFonts w:ascii="Times New Roman" w:hAnsi="Times New Roman" w:cs="Times New Roman"/>
          <w:sz w:val="20"/>
        </w:rPr>
        <w:t>оператор</w:t>
      </w:r>
      <w:r w:rsidRPr="00AB6478">
        <w:rPr>
          <w:rFonts w:ascii="Times New Roman" w:hAnsi="Times New Roman" w:cs="Times New Roman"/>
          <w:sz w:val="20"/>
        </w:rPr>
        <w:t xml:space="preserve">: </w:t>
      </w:r>
      <w:hyperlink r:id="rId10" w:history="1">
        <w:r w:rsidR="000E3A80" w:rsidRPr="00D737CD">
          <w:rPr>
            <w:rStyle w:val="a6"/>
            <w:rFonts w:ascii="Times New Roman" w:hAnsi="Times New Roman" w:cs="Times New Roman"/>
            <w:sz w:val="20"/>
            <w:lang w:val="en-US"/>
          </w:rPr>
          <w:t>cuprit</w:t>
        </w:r>
        <w:r w:rsidR="000E3A80" w:rsidRPr="00D737CD">
          <w:rPr>
            <w:rStyle w:val="a6"/>
            <w:rFonts w:ascii="Times New Roman" w:hAnsi="Times New Roman" w:cs="Times New Roman"/>
            <w:sz w:val="20"/>
          </w:rPr>
          <w:t>@</w:t>
        </w:r>
        <w:r w:rsidR="000E3A80" w:rsidRPr="00D737CD">
          <w:rPr>
            <w:rStyle w:val="a6"/>
            <w:rFonts w:ascii="Times New Roman" w:hAnsi="Times New Roman" w:cs="Times New Roman"/>
            <w:sz w:val="20"/>
            <w:lang w:val="en-US"/>
          </w:rPr>
          <w:t>cuprit</w:t>
        </w:r>
        <w:r w:rsidR="000E3A80" w:rsidRPr="00D737CD">
          <w:rPr>
            <w:rStyle w:val="a6"/>
            <w:rFonts w:ascii="Times New Roman" w:hAnsi="Times New Roman" w:cs="Times New Roman"/>
            <w:sz w:val="20"/>
          </w:rPr>
          <w:t>.</w:t>
        </w:r>
        <w:proofErr w:type="spellStart"/>
        <w:r w:rsidR="000E3A80" w:rsidRPr="00D737CD">
          <w:rPr>
            <w:rStyle w:val="a6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="000E3A80">
        <w:rPr>
          <w:rFonts w:ascii="Times New Roman" w:hAnsi="Times New Roman" w:cs="Times New Roman"/>
          <w:sz w:val="20"/>
        </w:rPr>
        <w:t xml:space="preserve"> </w:t>
      </w:r>
    </w:p>
    <w:p w14:paraId="678C85D7" w14:textId="392E1401" w:rsidR="00156DE5" w:rsidRPr="00B907F2" w:rsidRDefault="00156DE5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56DE5">
        <w:rPr>
          <w:rFonts w:ascii="Times New Roman" w:hAnsi="Times New Roman" w:cs="Times New Roman"/>
          <w:sz w:val="20"/>
        </w:rPr>
        <w:t>Потребитель</w:t>
      </w:r>
      <w:r w:rsidRPr="00B907F2">
        <w:rPr>
          <w:rFonts w:ascii="Times New Roman" w:hAnsi="Times New Roman" w:cs="Times New Roman"/>
          <w:sz w:val="20"/>
        </w:rPr>
        <w:t>:</w:t>
      </w:r>
      <w:r w:rsidR="00820B63" w:rsidRPr="00B907F2">
        <w:rPr>
          <w:rFonts w:ascii="Times New Roman" w:hAnsi="Times New Roman"/>
          <w:sz w:val="20"/>
        </w:rPr>
        <w:t xml:space="preserve"> </w:t>
      </w:r>
      <w:r w:rsidR="00B907F2">
        <w:rPr>
          <w:rFonts w:ascii="Times New Roman" w:hAnsi="Times New Roman"/>
          <w:sz w:val="20"/>
        </w:rPr>
        <w:t>_______________________</w:t>
      </w:r>
    </w:p>
    <w:p w14:paraId="14F7802B" w14:textId="77777777" w:rsidR="00156DE5" w:rsidRPr="00156DE5" w:rsidRDefault="00156DE5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56DE5">
        <w:rPr>
          <w:rFonts w:ascii="Times New Roman" w:hAnsi="Times New Roman" w:cs="Times New Roman"/>
          <w:sz w:val="20"/>
        </w:rPr>
        <w:t xml:space="preserve">После получения по электронной почте </w:t>
      </w:r>
      <w:r w:rsidR="00BE3D0B">
        <w:rPr>
          <w:rFonts w:ascii="Times New Roman" w:hAnsi="Times New Roman" w:cs="Times New Roman"/>
          <w:sz w:val="20"/>
        </w:rPr>
        <w:t>счета, счета-фактуры, а</w:t>
      </w:r>
      <w:r w:rsidRPr="00156DE5">
        <w:rPr>
          <w:rFonts w:ascii="Times New Roman" w:hAnsi="Times New Roman" w:cs="Times New Roman"/>
          <w:sz w:val="20"/>
        </w:rPr>
        <w:t xml:space="preserve">кта оказанных услуг (выполненных работ),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</w:t>
      </w:r>
      <w:r w:rsidR="00E61235">
        <w:rPr>
          <w:rFonts w:ascii="Times New Roman" w:hAnsi="Times New Roman" w:cs="Times New Roman"/>
          <w:sz w:val="20"/>
        </w:rPr>
        <w:t>а</w:t>
      </w:r>
      <w:r w:rsidRPr="00156DE5">
        <w:rPr>
          <w:rFonts w:ascii="Times New Roman" w:hAnsi="Times New Roman" w:cs="Times New Roman"/>
          <w:sz w:val="20"/>
        </w:rPr>
        <w:t xml:space="preserve">кт оказанных услуг (выполненных работ) по адресу: </w:t>
      </w:r>
      <w:r w:rsidR="00EA4765">
        <w:rPr>
          <w:rFonts w:ascii="Times New Roman" w:hAnsi="Times New Roman"/>
          <w:sz w:val="20"/>
        </w:rPr>
        <w:t xml:space="preserve">610035, Кировская обл., г. Киров, ул. Пугачева, 1Б, </w:t>
      </w:r>
      <w:proofErr w:type="spellStart"/>
      <w:r w:rsidR="00EA4765">
        <w:rPr>
          <w:rFonts w:ascii="Times New Roman" w:hAnsi="Times New Roman"/>
          <w:sz w:val="20"/>
        </w:rPr>
        <w:t>эт</w:t>
      </w:r>
      <w:proofErr w:type="spellEnd"/>
      <w:r w:rsidR="00EA4765">
        <w:rPr>
          <w:rFonts w:ascii="Times New Roman" w:hAnsi="Times New Roman"/>
          <w:sz w:val="20"/>
        </w:rPr>
        <w:t>/</w:t>
      </w:r>
      <w:proofErr w:type="spellStart"/>
      <w:r w:rsidR="00EA4765">
        <w:rPr>
          <w:rFonts w:ascii="Times New Roman" w:hAnsi="Times New Roman"/>
          <w:sz w:val="20"/>
        </w:rPr>
        <w:t>пом</w:t>
      </w:r>
      <w:proofErr w:type="spellEnd"/>
      <w:r w:rsidR="00EA4765">
        <w:rPr>
          <w:rFonts w:ascii="Times New Roman" w:hAnsi="Times New Roman"/>
          <w:sz w:val="20"/>
        </w:rPr>
        <w:t xml:space="preserve"> 3/2-11</w:t>
      </w:r>
      <w:r w:rsidRPr="00156DE5">
        <w:rPr>
          <w:rFonts w:ascii="Times New Roman" w:hAnsi="Times New Roman" w:cs="Times New Roman"/>
          <w:sz w:val="20"/>
        </w:rPr>
        <w:t>, либо направляет в адрес Регионального оператора мотивированный письменный отказ от его подписания.</w:t>
      </w:r>
    </w:p>
    <w:p w14:paraId="75FCBD25" w14:textId="3630A4F9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9.3</w:t>
      </w:r>
      <w:r w:rsidR="00156DE5" w:rsidRPr="00156DE5">
        <w:rPr>
          <w:rFonts w:ascii="Times New Roman" w:hAnsi="Times New Roman" w:cs="Times New Roman"/>
          <w:sz w:val="20"/>
        </w:rPr>
        <w:t>. Для электронного обмена иными документами (обращения, жалобы) и/или переписки между Сторонами принимаются действительными следующие адреса электронной почты:</w:t>
      </w:r>
    </w:p>
    <w:p w14:paraId="7BF1383D" w14:textId="7AE16EC9" w:rsidR="00156DE5" w:rsidRPr="000E3A80" w:rsidRDefault="00156DE5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56DE5">
        <w:rPr>
          <w:rFonts w:ascii="Times New Roman" w:hAnsi="Times New Roman" w:cs="Times New Roman"/>
          <w:sz w:val="20"/>
        </w:rPr>
        <w:t>Региональный</w:t>
      </w:r>
      <w:r w:rsidRPr="00B907F2">
        <w:rPr>
          <w:rFonts w:ascii="Times New Roman" w:hAnsi="Times New Roman" w:cs="Times New Roman"/>
          <w:sz w:val="20"/>
        </w:rPr>
        <w:t xml:space="preserve"> </w:t>
      </w:r>
      <w:r w:rsidRPr="000E5996">
        <w:rPr>
          <w:rFonts w:ascii="Times New Roman" w:hAnsi="Times New Roman" w:cs="Times New Roman"/>
          <w:sz w:val="20"/>
        </w:rPr>
        <w:t>оператор</w:t>
      </w:r>
      <w:r w:rsidRPr="00B907F2">
        <w:rPr>
          <w:rFonts w:ascii="Times New Roman" w:hAnsi="Times New Roman" w:cs="Times New Roman"/>
          <w:sz w:val="20"/>
        </w:rPr>
        <w:t xml:space="preserve">: </w:t>
      </w:r>
      <w:hyperlink r:id="rId11" w:history="1">
        <w:r w:rsidR="000E3A80" w:rsidRPr="00D737CD">
          <w:rPr>
            <w:rStyle w:val="a6"/>
            <w:rFonts w:ascii="Times New Roman" w:hAnsi="Times New Roman" w:cs="Times New Roman"/>
            <w:sz w:val="20"/>
            <w:lang w:val="en-US"/>
          </w:rPr>
          <w:t>cuprit</w:t>
        </w:r>
        <w:r w:rsidR="000E3A80" w:rsidRPr="00D737CD">
          <w:rPr>
            <w:rStyle w:val="a6"/>
            <w:rFonts w:ascii="Times New Roman" w:hAnsi="Times New Roman" w:cs="Times New Roman"/>
            <w:sz w:val="20"/>
          </w:rPr>
          <w:t>@</w:t>
        </w:r>
        <w:r w:rsidR="000E3A80" w:rsidRPr="00D737CD">
          <w:rPr>
            <w:rStyle w:val="a6"/>
            <w:rFonts w:ascii="Times New Roman" w:hAnsi="Times New Roman" w:cs="Times New Roman"/>
            <w:sz w:val="20"/>
            <w:lang w:val="en-US"/>
          </w:rPr>
          <w:t>cuprit</w:t>
        </w:r>
        <w:r w:rsidR="000E3A80" w:rsidRPr="00D737CD">
          <w:rPr>
            <w:rStyle w:val="a6"/>
            <w:rFonts w:ascii="Times New Roman" w:hAnsi="Times New Roman" w:cs="Times New Roman"/>
            <w:sz w:val="20"/>
          </w:rPr>
          <w:t>.</w:t>
        </w:r>
        <w:proofErr w:type="spellStart"/>
        <w:r w:rsidR="000E3A80" w:rsidRPr="00D737CD">
          <w:rPr>
            <w:rStyle w:val="a6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="000E3A80">
        <w:rPr>
          <w:rFonts w:ascii="Times New Roman" w:hAnsi="Times New Roman" w:cs="Times New Roman"/>
          <w:sz w:val="20"/>
        </w:rPr>
        <w:t xml:space="preserve"> </w:t>
      </w:r>
    </w:p>
    <w:p w14:paraId="7007697A" w14:textId="799693B9" w:rsidR="00156DE5" w:rsidRPr="00B907F2" w:rsidRDefault="00156DE5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56DE5">
        <w:rPr>
          <w:rFonts w:ascii="Times New Roman" w:hAnsi="Times New Roman" w:cs="Times New Roman"/>
          <w:sz w:val="20"/>
        </w:rPr>
        <w:t>Потребитель</w:t>
      </w:r>
      <w:r w:rsidRPr="00B907F2">
        <w:rPr>
          <w:rFonts w:ascii="Times New Roman" w:hAnsi="Times New Roman" w:cs="Times New Roman"/>
          <w:sz w:val="20"/>
        </w:rPr>
        <w:t>:</w:t>
      </w:r>
      <w:r w:rsidR="00820B63" w:rsidRPr="00B907F2">
        <w:rPr>
          <w:rFonts w:ascii="Times New Roman" w:hAnsi="Times New Roman"/>
          <w:sz w:val="20"/>
        </w:rPr>
        <w:t xml:space="preserve"> </w:t>
      </w:r>
      <w:r w:rsidR="00B907F2">
        <w:rPr>
          <w:rFonts w:ascii="Times New Roman" w:hAnsi="Times New Roman"/>
          <w:sz w:val="20"/>
        </w:rPr>
        <w:t>_______________________</w:t>
      </w:r>
    </w:p>
    <w:p w14:paraId="67666E1F" w14:textId="689E4E05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9.4</w:t>
      </w:r>
      <w:r w:rsidR="00156DE5" w:rsidRPr="00156DE5">
        <w:rPr>
          <w:rFonts w:ascii="Times New Roman" w:hAnsi="Times New Roman" w:cs="Times New Roman"/>
          <w:sz w:val="20"/>
        </w:rPr>
        <w:t>. Стороны договорились, что для организации электронного документооборота (далее – ЭДО) Стороны используют квалифицированную электронную цифровую подпись (далее по тексту – ЭЦП), что предполагает получение Сторонами сертификатов ключа проверки ЭЦП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5F9B7E64" w14:textId="77777777" w:rsidR="00156DE5" w:rsidRPr="00156DE5" w:rsidRDefault="00156DE5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56DE5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квалифицированной электронной цифровой подписью (далее – ЭЦП).</w:t>
      </w:r>
    </w:p>
    <w:p w14:paraId="6B4CA814" w14:textId="50F17B67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9.5</w:t>
      </w:r>
      <w:r w:rsidR="00156DE5" w:rsidRPr="00156DE5">
        <w:rPr>
          <w:rFonts w:ascii="Times New Roman" w:hAnsi="Times New Roman" w:cs="Times New Roman"/>
          <w:sz w:val="20"/>
        </w:rPr>
        <w:t>. Потребитель после получения документов от Регионального оператора посредством ЭДО подписывает документы ЭЦП и отправляет их в адрес Регионального оператора в сроки, указанные в пункте 30 настоящего договора посредством ЭДО, либо направляет в адрес Регионального оператора мотивированный письменный отказ от их подписания.</w:t>
      </w:r>
    </w:p>
    <w:p w14:paraId="76D8FABA" w14:textId="28ED9EC6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9.6</w:t>
      </w:r>
      <w:r w:rsidR="00156DE5" w:rsidRPr="00156DE5">
        <w:rPr>
          <w:rFonts w:ascii="Times New Roman" w:hAnsi="Times New Roman" w:cs="Times New Roman"/>
          <w:sz w:val="20"/>
        </w:rPr>
        <w:t>. Стороны признают, что ЭЦП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7D17AE53" w14:textId="77162DB0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9.7</w:t>
      </w:r>
      <w:r w:rsidR="00156DE5" w:rsidRPr="00156DE5">
        <w:rPr>
          <w:rFonts w:ascii="Times New Roman" w:hAnsi="Times New Roman" w:cs="Times New Roman"/>
          <w:sz w:val="20"/>
        </w:rPr>
        <w:t>. Стороны признают, что полученные электронные документы, заверенные ЭЦП уполномоченных лиц, юридически эквивалентны документам на бумажных носителях, заверенным соответствующими подписями.</w:t>
      </w:r>
    </w:p>
    <w:p w14:paraId="108790A1" w14:textId="53D7A5C2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9.8</w:t>
      </w:r>
      <w:r w:rsidR="00156DE5" w:rsidRPr="00156DE5">
        <w:rPr>
          <w:rFonts w:ascii="Times New Roman" w:hAnsi="Times New Roman" w:cs="Times New Roman"/>
          <w:sz w:val="20"/>
        </w:rPr>
        <w:t>. Стороны обязаны заблаговременно информировать друг друга о невозможности обмена документами в электронном виде, подписанными ЭЦП,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 в порядке и сроки, указанные в пункте 30 настоящего договора.</w:t>
      </w:r>
    </w:p>
    <w:p w14:paraId="3BC4284F" w14:textId="3797913C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9.9</w:t>
      </w:r>
      <w:r w:rsidR="00156DE5" w:rsidRPr="00156DE5">
        <w:rPr>
          <w:rFonts w:ascii="Times New Roman" w:hAnsi="Times New Roman" w:cs="Times New Roman"/>
          <w:sz w:val="20"/>
        </w:rPr>
        <w:t xml:space="preserve">. Электронный документ, содержание которого соответствует требованиям нормативных правовых </w:t>
      </w:r>
      <w:r w:rsidR="00156DE5" w:rsidRPr="00156DE5">
        <w:rPr>
          <w:rFonts w:ascii="Times New Roman" w:hAnsi="Times New Roman" w:cs="Times New Roman"/>
          <w:sz w:val="20"/>
        </w:rPr>
        <w:lastRenderedPageBreak/>
        <w:t>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6F4B44E6" w14:textId="66F3F6DF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9.10</w:t>
      </w:r>
      <w:r w:rsidR="00156DE5" w:rsidRPr="00156DE5">
        <w:rPr>
          <w:rFonts w:ascii="Times New Roman" w:hAnsi="Times New Roman" w:cs="Times New Roman"/>
          <w:sz w:val="20"/>
        </w:rPr>
        <w:t>. Каждая из Сторон несет ответственность за обеспечение конфиденциальности ключей ЭЦП, недопущение использования принадлежащих ей ключей без ее согласия. Если в сертификате ЭЦП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359F2278" w14:textId="23FBFC40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9.11</w:t>
      </w:r>
      <w:r w:rsidR="009559D1">
        <w:rPr>
          <w:rFonts w:ascii="Times New Roman" w:hAnsi="Times New Roman" w:cs="Times New Roman"/>
          <w:sz w:val="20"/>
        </w:rPr>
        <w:t>.</w:t>
      </w:r>
      <w:r w:rsidR="00156DE5" w:rsidRPr="00156DE5">
        <w:rPr>
          <w:rFonts w:ascii="Times New Roman" w:hAnsi="Times New Roman" w:cs="Times New Roman"/>
          <w:sz w:val="20"/>
        </w:rPr>
        <w:t xml:space="preserve">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34FA1343" w14:textId="1503E58F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9.12</w:t>
      </w:r>
      <w:r w:rsidR="00156DE5" w:rsidRPr="00156DE5">
        <w:rPr>
          <w:rFonts w:ascii="Times New Roman" w:hAnsi="Times New Roman" w:cs="Times New Roman"/>
          <w:sz w:val="20"/>
        </w:rPr>
        <w:t>. 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78C1B79F" w14:textId="4F0D57C2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9.13</w:t>
      </w:r>
      <w:r w:rsidR="00156DE5" w:rsidRPr="00156DE5">
        <w:rPr>
          <w:rFonts w:ascii="Times New Roman" w:hAnsi="Times New Roman" w:cs="Times New Roman"/>
          <w:sz w:val="20"/>
        </w:rPr>
        <w:t xml:space="preserve">. Стороны договорились, что после опубликования в порядке, предусмотренном пунктом </w:t>
      </w:r>
      <w:r w:rsidR="00B907F2" w:rsidRPr="00156DE5">
        <w:rPr>
          <w:rFonts w:ascii="Times New Roman" w:hAnsi="Times New Roman" w:cs="Times New Roman"/>
          <w:sz w:val="20"/>
        </w:rPr>
        <w:t>5 настоящего</w:t>
      </w:r>
      <w:r w:rsidR="00156DE5" w:rsidRPr="00156DE5">
        <w:rPr>
          <w:rFonts w:ascii="Times New Roman" w:hAnsi="Times New Roman" w:cs="Times New Roman"/>
          <w:sz w:val="20"/>
        </w:rPr>
        <w:t xml:space="preserve">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</w:p>
    <w:p w14:paraId="3AAE3723" w14:textId="7172EA9F" w:rsidR="00156DE5" w:rsidRPr="000E5996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9.14</w:t>
      </w:r>
      <w:r w:rsidR="00156DE5" w:rsidRPr="00156DE5">
        <w:rPr>
          <w:rFonts w:ascii="Times New Roman" w:hAnsi="Times New Roman" w:cs="Times New Roman"/>
          <w:sz w:val="20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</w:t>
      </w:r>
      <w:r w:rsidR="00156DE5" w:rsidRPr="000E5996">
        <w:rPr>
          <w:rFonts w:ascii="Times New Roman" w:hAnsi="Times New Roman" w:cs="Times New Roman"/>
          <w:sz w:val="20"/>
        </w:rPr>
        <w:t>доступными способами, позволяющими подтвердить получение такого уведомления адресатом.</w:t>
      </w:r>
    </w:p>
    <w:p w14:paraId="4886149A" w14:textId="7C140DF6" w:rsidR="008917BE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9.15</w:t>
      </w:r>
      <w:r w:rsidR="008917BE" w:rsidRPr="000E5996">
        <w:rPr>
          <w:rFonts w:ascii="Times New Roman" w:hAnsi="Times New Roman" w:cs="Times New Roman"/>
          <w:sz w:val="20"/>
        </w:rPr>
        <w:t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 В случае изменений действующего законодательства, в соответствии с которым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внесения изменений в настоящий договор не требуется.</w:t>
      </w:r>
    </w:p>
    <w:p w14:paraId="5AD13E72" w14:textId="3F335D43" w:rsidR="00156DE5" w:rsidRPr="00156DE5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9.16</w:t>
      </w:r>
      <w:r w:rsidR="00156DE5" w:rsidRPr="00156DE5">
        <w:rPr>
          <w:rFonts w:ascii="Times New Roman" w:hAnsi="Times New Roman" w:cs="Times New Roman"/>
          <w:sz w:val="20"/>
        </w:rPr>
        <w:t>. Настоящий договор составлен в 2 экземплярах, имеющих равную юридическую силу.</w:t>
      </w:r>
    </w:p>
    <w:p w14:paraId="285587D6" w14:textId="1D5E04F8" w:rsidR="000B19F7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9.17</w:t>
      </w:r>
      <w:r w:rsidR="00156DE5" w:rsidRPr="00156DE5">
        <w:rPr>
          <w:rFonts w:ascii="Times New Roman" w:hAnsi="Times New Roman" w:cs="Times New Roman"/>
          <w:sz w:val="20"/>
        </w:rPr>
        <w:t>. Приложение № 1 к настоящему договору является его неотъемлемой частью.</w:t>
      </w:r>
    </w:p>
    <w:p w14:paraId="7448F036" w14:textId="77821FBA" w:rsidR="00533E76" w:rsidRPr="00DA3EDE" w:rsidRDefault="0022256E" w:rsidP="00156D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9.18</w:t>
      </w:r>
      <w:r w:rsidR="00533E76" w:rsidRPr="00861821">
        <w:rPr>
          <w:rFonts w:ascii="Times New Roman" w:hAnsi="Times New Roman" w:cs="Times New Roman"/>
          <w:sz w:val="20"/>
        </w:rPr>
        <w:t>. Подписывая настоящий договор, Потребитель соглашается, что в соответствии с п. 5 ч. 1 ст. 6 Федерального закона от 27.07.2006 № 152-ФЗ «О персональных данных» обработка персональных данных допускается для целей исполнения настоящего договора.</w:t>
      </w:r>
    </w:p>
    <w:p w14:paraId="2D342ECC" w14:textId="77777777" w:rsidR="005E4837" w:rsidRPr="00DA3EDE" w:rsidRDefault="005E4837" w:rsidP="005E483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45F4003B" w14:textId="77777777" w:rsidR="000B19F7" w:rsidRPr="00DA3EDE" w:rsidRDefault="002D1150" w:rsidP="005E483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X</w:t>
      </w:r>
      <w:r w:rsidRPr="002D1150">
        <w:rPr>
          <w:rFonts w:ascii="Times New Roman" w:hAnsi="Times New Roman" w:cs="Times New Roman"/>
          <w:sz w:val="20"/>
        </w:rPr>
        <w:t xml:space="preserve">. </w:t>
      </w:r>
      <w:r w:rsidR="005E4837" w:rsidRPr="00DA3EDE">
        <w:rPr>
          <w:rFonts w:ascii="Times New Roman" w:hAnsi="Times New Roman" w:cs="Times New Roman"/>
          <w:sz w:val="20"/>
        </w:rPr>
        <w:t>Реквизиты и подписи сторон:</w:t>
      </w:r>
    </w:p>
    <w:p w14:paraId="3CB9B325" w14:textId="77777777" w:rsidR="00531CD5" w:rsidRPr="00531CD5" w:rsidRDefault="00531CD5" w:rsidP="00531CD5">
      <w:pPr>
        <w:rPr>
          <w:lang w:eastAsia="ru-RU"/>
        </w:rPr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82"/>
        <w:gridCol w:w="5097"/>
      </w:tblGrid>
      <w:tr w:rsidR="007E52A0" w14:paraId="6BB63B12" w14:textId="77777777" w:rsidTr="00B907F2">
        <w:trPr>
          <w:trHeight w:val="225"/>
        </w:trPr>
        <w:tc>
          <w:tcPr>
            <w:tcW w:w="4814" w:type="dxa"/>
          </w:tcPr>
          <w:p w14:paraId="3B1A78DE" w14:textId="77777777" w:rsidR="007E52A0" w:rsidRDefault="007E52A0" w:rsidP="007E52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EDE">
              <w:rPr>
                <w:rFonts w:ascii="Times New Roman" w:hAnsi="Times New Roman"/>
                <w:sz w:val="20"/>
              </w:rPr>
              <w:t>Региональный оператор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82" w:type="dxa"/>
          </w:tcPr>
          <w:p w14:paraId="019BC21B" w14:textId="77777777" w:rsidR="007E52A0" w:rsidRDefault="007E52A0" w:rsidP="007E52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7" w:type="dxa"/>
          </w:tcPr>
          <w:p w14:paraId="4F723709" w14:textId="77777777" w:rsidR="007E52A0" w:rsidRDefault="007E52A0" w:rsidP="007E52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EDE">
              <w:rPr>
                <w:rFonts w:ascii="Times New Roman" w:hAnsi="Times New Roman"/>
                <w:sz w:val="20"/>
              </w:rPr>
              <w:t>Потребитель:</w:t>
            </w:r>
          </w:p>
        </w:tc>
      </w:tr>
      <w:tr w:rsidR="00B907F2" w:rsidRPr="00100B5F" w14:paraId="26AEFD28" w14:textId="77777777" w:rsidTr="00B907F2">
        <w:trPr>
          <w:trHeight w:val="3729"/>
        </w:trPr>
        <w:tc>
          <w:tcPr>
            <w:tcW w:w="4814" w:type="dxa"/>
          </w:tcPr>
          <w:p w14:paraId="49050EEF" w14:textId="77777777" w:rsidR="00B907F2" w:rsidRDefault="00B907F2" w:rsidP="00B907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621AC828" w14:textId="77777777" w:rsidR="00B907F2" w:rsidRDefault="00B907F2" w:rsidP="00B907F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387D7E7F" w14:textId="77777777" w:rsidR="00B907F2" w:rsidRDefault="00B907F2" w:rsidP="00B907F2">
            <w:pPr>
              <w:pStyle w:val="a7"/>
              <w:tabs>
                <w:tab w:val="left" w:pos="4461"/>
                <w:tab w:val="left" w:pos="5028"/>
              </w:tabs>
              <w:ind w:right="317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610014, Кировская обл., г. Киров, ул. Пугачева, 1Б,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416AB16B" w14:textId="77777777" w:rsidR="00B907F2" w:rsidRDefault="00B907F2" w:rsidP="00B907F2">
            <w:pPr>
              <w:pStyle w:val="a7"/>
              <w:tabs>
                <w:tab w:val="left" w:pos="4461"/>
                <w:tab w:val="left" w:pos="5028"/>
              </w:tabs>
              <w:ind w:right="317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1024301305654</w:t>
            </w:r>
          </w:p>
          <w:p w14:paraId="35252333" w14:textId="77777777" w:rsidR="00B907F2" w:rsidRDefault="00B907F2" w:rsidP="00B907F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63-16-11</w:t>
            </w:r>
          </w:p>
          <w:p w14:paraId="6CC42062" w14:textId="77777777" w:rsidR="00B907F2" w:rsidRDefault="00B907F2" w:rsidP="00B907F2">
            <w:pPr>
              <w:jc w:val="both"/>
              <w:rPr>
                <w:rStyle w:val="a6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3B1B4D08" w14:textId="77777777" w:rsidR="00B907F2" w:rsidRDefault="00B907F2" w:rsidP="00B907F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3" w:history="1"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21670872" w14:textId="77777777" w:rsidR="00B907F2" w:rsidRDefault="00B907F2" w:rsidP="00B907F2">
            <w:pPr>
              <w:jc w:val="both"/>
            </w:pPr>
          </w:p>
          <w:p w14:paraId="08BBBD68" w14:textId="77777777" w:rsidR="00B907F2" w:rsidRDefault="00B907F2" w:rsidP="00B907F2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255DF6E8" w14:textId="77777777" w:rsidR="00B907F2" w:rsidRDefault="00B907F2" w:rsidP="00B907F2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20D5D7A2" w14:textId="77777777" w:rsidR="00B907F2" w:rsidRDefault="00B907F2" w:rsidP="00B907F2">
            <w:r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46BE21EA" w14:textId="77777777" w:rsidR="00B907F2" w:rsidRDefault="00B907F2" w:rsidP="00B907F2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30101810100000000711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727F377" w14:textId="77777777" w:rsidR="00B907F2" w:rsidRDefault="00B907F2" w:rsidP="00B907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043304711</w:t>
            </w:r>
          </w:p>
          <w:p w14:paraId="22B3CD76" w14:textId="77777777" w:rsidR="00B907F2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14:paraId="66DDE84E" w14:textId="77777777" w:rsidR="00B907F2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7" w:type="dxa"/>
          </w:tcPr>
          <w:p w14:paraId="0F6539FF" w14:textId="4E1E5B81" w:rsidR="00B907F2" w:rsidRPr="008953CA" w:rsidRDefault="00B907F2" w:rsidP="00B907F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14:paraId="396EA64E" w14:textId="4FD153E0" w:rsidR="00B907F2" w:rsidRPr="008953CA" w:rsidRDefault="00B907F2" w:rsidP="00B907F2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 w:rsidRPr="00571E99">
              <w:rPr>
                <w:rFonts w:ascii="Times New Roman" w:hAnsi="Times New Roman"/>
                <w:sz w:val="20"/>
              </w:rPr>
              <w:t>Юридический</w:t>
            </w:r>
            <w:r w:rsidRPr="008953CA">
              <w:rPr>
                <w:rFonts w:ascii="Times New Roman" w:hAnsi="Times New Roman"/>
                <w:sz w:val="20"/>
              </w:rPr>
              <w:t>/</w:t>
            </w:r>
            <w:r w:rsidRPr="00571E99">
              <w:rPr>
                <w:rFonts w:ascii="Times New Roman" w:hAnsi="Times New Roman"/>
                <w:sz w:val="20"/>
              </w:rPr>
              <w:t>фактический</w:t>
            </w:r>
            <w:r w:rsidRPr="008953CA">
              <w:rPr>
                <w:rFonts w:ascii="Times New Roman" w:hAnsi="Times New Roman"/>
                <w:sz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</w:rPr>
              <w:t>адрес</w:t>
            </w:r>
            <w:r w:rsidRPr="008953CA">
              <w:rPr>
                <w:rFonts w:ascii="Times New Roman" w:hAnsi="Times New Roman"/>
                <w:sz w:val="20"/>
              </w:rPr>
              <w:t xml:space="preserve">: </w:t>
            </w:r>
            <w:r w:rsidR="007D5F1F"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</w:rPr>
              <w:t>______________</w:t>
            </w:r>
            <w:proofErr w:type="gramStart"/>
            <w:r>
              <w:rPr>
                <w:rFonts w:ascii="Times New Roman" w:hAnsi="Times New Roman"/>
                <w:sz w:val="20"/>
              </w:rPr>
              <w:t>_</w:t>
            </w:r>
            <w:r w:rsidRPr="008953CA">
              <w:rPr>
                <w:rFonts w:ascii="Times New Roman" w:hAnsi="Times New Roman"/>
                <w:sz w:val="20"/>
              </w:rPr>
              <w:t xml:space="preserve">  /</w:t>
            </w:r>
            <w:proofErr w:type="gramEnd"/>
            <w:r w:rsidRPr="008953CA">
              <w:rPr>
                <w:rFonts w:ascii="Times New Roman" w:hAnsi="Times New Roman"/>
                <w:sz w:val="20"/>
              </w:rPr>
              <w:t xml:space="preserve">  </w:t>
            </w:r>
            <w:r w:rsidRPr="008953C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_______________________________________________</w:t>
            </w:r>
          </w:p>
          <w:p w14:paraId="64EEE0CA" w14:textId="0499F572" w:rsidR="00B907F2" w:rsidRPr="008953CA" w:rsidRDefault="00B907F2" w:rsidP="00B907F2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71E99">
              <w:rPr>
                <w:rFonts w:ascii="Times New Roman" w:hAnsi="Times New Roman"/>
                <w:sz w:val="20"/>
              </w:rPr>
              <w:t>Почтовый</w:t>
            </w:r>
            <w:r w:rsidRPr="008953CA">
              <w:rPr>
                <w:rFonts w:ascii="Times New Roman" w:hAnsi="Times New Roman"/>
                <w:sz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</w:rPr>
              <w:t>адрес</w:t>
            </w:r>
            <w:r w:rsidRPr="008953CA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</w:t>
            </w:r>
          </w:p>
          <w:p w14:paraId="3B329926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2A12A2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14:paraId="2C19A3CC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EADA5DE" w14:textId="77777777" w:rsidR="00B907F2" w:rsidRPr="008953CA" w:rsidRDefault="00B907F2" w:rsidP="00B907F2">
            <w:pPr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-</w:t>
            </w: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16C130E9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: ________________________________________</w:t>
            </w:r>
          </w:p>
          <w:p w14:paraId="0C7E067B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Банковские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реквизиты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9CB5A20" w14:textId="4A7D3280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р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/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="002D5588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94D555D" w14:textId="6E84EC63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Банк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56D0C586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к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/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 </w:t>
            </w:r>
          </w:p>
          <w:p w14:paraId="22367F5F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</w:t>
            </w:r>
          </w:p>
          <w:p w14:paraId="623F04FB" w14:textId="77777777" w:rsidR="00B907F2" w:rsidRPr="002D5588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7F2" w:rsidRPr="00100B5F" w14:paraId="069BF1BC" w14:textId="77777777" w:rsidTr="00B907F2">
        <w:trPr>
          <w:trHeight w:val="1383"/>
        </w:trPr>
        <w:tc>
          <w:tcPr>
            <w:tcW w:w="4814" w:type="dxa"/>
          </w:tcPr>
          <w:p w14:paraId="2232B78F" w14:textId="77777777" w:rsidR="00B907F2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33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енеральн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933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</w:t>
            </w:r>
            <w:r w:rsidRPr="00E96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FA5F942" w14:textId="77777777" w:rsidR="00A2330A" w:rsidRDefault="00A2330A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AFE74F7" w14:textId="77777777" w:rsidR="00A2330A" w:rsidRPr="00E96E8A" w:rsidRDefault="00A2330A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B89C21" w14:textId="43649C9F" w:rsidR="00B907F2" w:rsidRPr="00E96E8A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 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="003906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06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</w:t>
            </w:r>
            <w:proofErr w:type="spellEnd"/>
            <w:r w:rsidR="003906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06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="003906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6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5B4A53C9" w14:textId="77777777" w:rsidR="00B907F2" w:rsidRPr="00531CD5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A3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A3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2" w:type="dxa"/>
          </w:tcPr>
          <w:p w14:paraId="4D7D2FE5" w14:textId="77777777" w:rsidR="00B907F2" w:rsidRPr="00531CD5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7" w:type="dxa"/>
          </w:tcPr>
          <w:p w14:paraId="1FC12340" w14:textId="77777777" w:rsidR="00B907F2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14:paraId="4F720985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4E400CA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9FF3E8B" w14:textId="77777777" w:rsidR="00B907F2" w:rsidRPr="008953CA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3CA">
              <w:rPr>
                <w:rFonts w:ascii="Times New Roman" w:hAnsi="Times New Roman"/>
                <w:sz w:val="20"/>
                <w:szCs w:val="20"/>
                <w:lang w:eastAsia="ru-RU"/>
              </w:rPr>
              <w:t>____________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700F2951" w14:textId="77777777" w:rsidR="00B907F2" w:rsidRPr="00571E99" w:rsidRDefault="00B907F2" w:rsidP="00B907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E9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571E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40DE46" w14:textId="77777777" w:rsidR="00B907F2" w:rsidRPr="00B907F2" w:rsidRDefault="00B907F2" w:rsidP="00B907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79565A8" w14:textId="77777777" w:rsidR="00531CD5" w:rsidRPr="00B907F2" w:rsidRDefault="00531CD5" w:rsidP="00531CD5">
      <w:pPr>
        <w:rPr>
          <w:lang w:eastAsia="ru-RU"/>
        </w:rPr>
        <w:sectPr w:rsidR="00531CD5" w:rsidRPr="00B907F2" w:rsidSect="00E76B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566" w:bottom="568" w:left="1701" w:header="284" w:footer="708" w:gutter="0"/>
          <w:cols w:space="708"/>
          <w:titlePg/>
          <w:docGrid w:linePitch="360"/>
        </w:sectPr>
      </w:pPr>
    </w:p>
    <w:p w14:paraId="2969A5E4" w14:textId="77777777" w:rsidR="007E52A0" w:rsidRPr="00B907F2" w:rsidRDefault="007E52A0" w:rsidP="007E52A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lastRenderedPageBreak/>
        <w:t>Приложение</w:t>
      </w:r>
      <w:r w:rsidRPr="00B907F2">
        <w:rPr>
          <w:rFonts w:ascii="Times New Roman" w:hAnsi="Times New Roman" w:cs="Times New Roman"/>
          <w:sz w:val="20"/>
        </w:rPr>
        <w:t xml:space="preserve"> №1 </w:t>
      </w:r>
    </w:p>
    <w:p w14:paraId="550DD6B9" w14:textId="591154A8" w:rsidR="007E52A0" w:rsidRPr="00B907F2" w:rsidRDefault="007E52A0" w:rsidP="007E52A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к</w:t>
      </w:r>
      <w:r w:rsidRPr="00B907F2">
        <w:rPr>
          <w:rFonts w:ascii="Times New Roman" w:hAnsi="Times New Roman" w:cs="Times New Roman"/>
          <w:sz w:val="20"/>
        </w:rPr>
        <w:t xml:space="preserve"> </w:t>
      </w:r>
      <w:r w:rsidRPr="00DA3EDE">
        <w:rPr>
          <w:rFonts w:ascii="Times New Roman" w:hAnsi="Times New Roman" w:cs="Times New Roman"/>
          <w:sz w:val="20"/>
        </w:rPr>
        <w:t>договору</w:t>
      </w:r>
      <w:r w:rsidRPr="00B907F2">
        <w:rPr>
          <w:rFonts w:ascii="Times New Roman" w:hAnsi="Times New Roman" w:cs="Times New Roman"/>
          <w:sz w:val="20"/>
        </w:rPr>
        <w:t xml:space="preserve"> № </w:t>
      </w:r>
      <w:r w:rsidR="00891F6C">
        <w:rPr>
          <w:rFonts w:ascii="Times New Roman" w:hAnsi="Times New Roman"/>
        </w:rPr>
        <w:t>_______________</w:t>
      </w:r>
      <w:r w:rsidR="00BB6843" w:rsidRPr="00B907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BB6843" w:rsidRPr="00B907F2">
        <w:rPr>
          <w:rFonts w:ascii="Times New Roman" w:hAnsi="Times New Roman"/>
        </w:rPr>
        <w:t xml:space="preserve"> </w:t>
      </w:r>
      <w:r w:rsidR="00891F6C">
        <w:rPr>
          <w:rFonts w:ascii="Times New Roman" w:hAnsi="Times New Roman"/>
        </w:rPr>
        <w:t>_______________</w:t>
      </w:r>
    </w:p>
    <w:p w14:paraId="0EF34835" w14:textId="77777777" w:rsidR="007E52A0" w:rsidRPr="00DA3EDE" w:rsidRDefault="007E52A0" w:rsidP="007E52A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3EDE">
        <w:rPr>
          <w:rFonts w:ascii="Times New Roman" w:hAnsi="Times New Roman" w:cs="Times New Roman"/>
          <w:sz w:val="20"/>
        </w:rPr>
        <w:t>на оказание услуг по обращению с твердыми коммунальными отходами</w:t>
      </w:r>
    </w:p>
    <w:p w14:paraId="2625DA4B" w14:textId="77777777" w:rsidR="00036819" w:rsidRPr="00DA3EDE" w:rsidRDefault="00036819" w:rsidP="00336473">
      <w:pPr>
        <w:pStyle w:val="ConsPlusNormal"/>
        <w:rPr>
          <w:rFonts w:ascii="Times New Roman" w:hAnsi="Times New Roman" w:cs="Times New Roman"/>
          <w:sz w:val="20"/>
        </w:rPr>
      </w:pPr>
    </w:p>
    <w:p w14:paraId="15343C33" w14:textId="77777777" w:rsidR="00036819" w:rsidRPr="00DA3EDE" w:rsidRDefault="00036819" w:rsidP="00036819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" w:name="P183"/>
      <w:bookmarkEnd w:id="2"/>
      <w:r w:rsidRPr="00DA3EDE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0FF638E9" w14:textId="77777777" w:rsidR="007C47CF" w:rsidRPr="007C47CF" w:rsidRDefault="00E77B89" w:rsidP="0023095A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0"/>
        </w:rPr>
      </w:pPr>
      <w:r w:rsidRPr="007C47CF">
        <w:rPr>
          <w:rFonts w:ascii="Times New Roman" w:hAnsi="Times New Roman" w:cs="Times New Roman"/>
          <w:sz w:val="20"/>
        </w:rPr>
        <w:t>Информация по жилым помещениям МКД</w:t>
      </w:r>
    </w:p>
    <w:p w14:paraId="73F207F3" w14:textId="77777777" w:rsidR="00036819" w:rsidRPr="0023095A" w:rsidRDefault="00036819" w:rsidP="00036819">
      <w:pPr>
        <w:rPr>
          <w:rFonts w:ascii="Times New Roman" w:hAnsi="Times New Roman"/>
          <w:sz w:val="20"/>
          <w:szCs w:val="20"/>
        </w:rPr>
      </w:pPr>
    </w:p>
    <w:tbl>
      <w:tblPr>
        <w:tblW w:w="152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56"/>
        <w:gridCol w:w="2268"/>
        <w:gridCol w:w="1275"/>
        <w:gridCol w:w="1701"/>
        <w:gridCol w:w="1560"/>
        <w:gridCol w:w="1275"/>
        <w:gridCol w:w="1560"/>
        <w:gridCol w:w="1275"/>
        <w:gridCol w:w="993"/>
        <w:gridCol w:w="1134"/>
      </w:tblGrid>
      <w:tr w:rsidR="007E52A0" w:rsidRPr="00454E3E" w14:paraId="4ADF243F" w14:textId="77777777" w:rsidTr="00B907F2">
        <w:trPr>
          <w:trHeight w:val="136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F628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eastAsia="Times New Roman" w:cs="Calibri"/>
                <w:szCs w:val="20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N п/п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2031" w14:textId="77777777" w:rsidR="007E52A0" w:rsidRDefault="007E52A0" w:rsidP="00490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  <w:p w14:paraId="02AED278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eastAsia="Times New Roman" w:cs="Calibri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CF0D5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eastAsia="Times New Roman" w:cs="Calibri"/>
                <w:szCs w:val="20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Наименование твердых коммунальных отходов согласно федерально</w:t>
            </w:r>
            <w:r w:rsidR="007524D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му</w:t>
            </w: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классификационно</w:t>
            </w:r>
            <w:r w:rsidR="007524D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му</w:t>
            </w: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каталог</w:t>
            </w:r>
            <w:r w:rsidR="007524D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у</w:t>
            </w: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отходов (ФККО)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C770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Объем принимаемых твердых коммунальных отходов, </w:t>
            </w:r>
            <w:proofErr w:type="spellStart"/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куб.м</w:t>
            </w:r>
            <w:proofErr w:type="spellEnd"/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./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FD08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eastAsia="Times New Roman" w:cs="Calibri"/>
                <w:szCs w:val="20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Место </w:t>
            </w:r>
            <w:r w:rsidR="00BB6843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(площадка) </w:t>
            </w: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1CEEE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eastAsia="Times New Roman" w:cs="Calibri"/>
                <w:szCs w:val="20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Место </w:t>
            </w:r>
            <w:r w:rsidR="00BB6843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(площадка) </w:t>
            </w: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накопления крупногабаритных отходов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750D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Способ учета объема твердых</w:t>
            </w:r>
          </w:p>
          <w:p w14:paraId="58133F79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коммунальных отходов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6F74B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Периодичность вывоза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9FF7D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54E3E">
              <w:rPr>
                <w:rFonts w:ascii="Times New Roman" w:hAnsi="Times New Roman"/>
                <w:sz w:val="16"/>
                <w:szCs w:val="16"/>
                <w:lang w:eastAsia="zh-CN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B595E" w14:textId="77777777" w:rsidR="007E52A0" w:rsidRPr="00454E3E" w:rsidRDefault="007E52A0" w:rsidP="00490FE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454E3E">
              <w:rPr>
                <w:rFonts w:ascii="Times New Roman" w:hAnsi="Times New Roman"/>
                <w:sz w:val="16"/>
                <w:szCs w:val="16"/>
                <w:lang w:eastAsia="zh-CN"/>
              </w:rPr>
              <w:t>Показатель расчетной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47D5" w14:textId="77777777" w:rsidR="007E52A0" w:rsidRPr="00454E3E" w:rsidRDefault="007E52A0" w:rsidP="00490FE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454E3E">
              <w:rPr>
                <w:rFonts w:ascii="Times New Roman" w:hAnsi="Times New Roman"/>
                <w:sz w:val="16"/>
                <w:szCs w:val="16"/>
                <w:lang w:eastAsia="zh-CN"/>
              </w:rPr>
              <w:t>Норматив</w:t>
            </w:r>
          </w:p>
          <w:p w14:paraId="1F40AAAC" w14:textId="77777777" w:rsidR="007E52A0" w:rsidRPr="00454E3E" w:rsidRDefault="007E52A0" w:rsidP="00490FE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454E3E">
              <w:rPr>
                <w:rFonts w:ascii="Times New Roman" w:hAnsi="Times New Roman"/>
                <w:sz w:val="16"/>
                <w:szCs w:val="16"/>
                <w:lang w:eastAsia="zh-CN"/>
              </w:rPr>
              <w:t>накопления твердых коммунальных отходов,</w:t>
            </w:r>
          </w:p>
          <w:p w14:paraId="0EE0385E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eastAsia="Times New Roman" w:cs="Calibri"/>
                <w:sz w:val="16"/>
                <w:szCs w:val="16"/>
                <w:lang w:eastAsia="zh-CN"/>
              </w:rPr>
            </w:pPr>
            <w:proofErr w:type="spellStart"/>
            <w:r w:rsidRPr="00454E3E">
              <w:rPr>
                <w:rFonts w:ascii="Times New Roman" w:hAnsi="Times New Roman"/>
                <w:sz w:val="16"/>
                <w:szCs w:val="16"/>
                <w:lang w:eastAsia="zh-CN"/>
              </w:rPr>
              <w:t>куб.м</w:t>
            </w:r>
            <w:proofErr w:type="spellEnd"/>
            <w:r w:rsidRPr="00454E3E">
              <w:rPr>
                <w:rFonts w:ascii="Times New Roman" w:hAnsi="Times New Roman"/>
                <w:sz w:val="16"/>
                <w:szCs w:val="16"/>
                <w:lang w:eastAsia="zh-CN"/>
              </w:rPr>
              <w:t>. в год.</w:t>
            </w:r>
          </w:p>
        </w:tc>
      </w:tr>
      <w:tr w:rsidR="007E52A0" w:rsidRPr="00454E3E" w14:paraId="39A4226A" w14:textId="77777777" w:rsidTr="00AB373C">
        <w:trPr>
          <w:trHeight w:val="382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6445" w14:textId="77777777" w:rsidR="007E52A0" w:rsidRPr="002D274D" w:rsidRDefault="007E52A0" w:rsidP="00490FEF">
            <w:pPr>
              <w:widowControl w:val="0"/>
              <w:autoSpaceDE w:val="0"/>
              <w:jc w:val="center"/>
              <w:rPr>
                <w:rFonts w:eastAsia="Times New Roman" w:cs="Calibri"/>
                <w:szCs w:val="20"/>
              </w:rPr>
            </w:pPr>
            <w:r w:rsidRPr="00FC63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98DAD" w14:textId="1321E913" w:rsidR="007E52A0" w:rsidRPr="002D274D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DAD2" w14:textId="77777777" w:rsidR="007E52A0" w:rsidRPr="004E5574" w:rsidRDefault="007E52A0" w:rsidP="00490FEF">
            <w:pPr>
              <w:pStyle w:val="ConsPlusNormal"/>
              <w:rPr>
                <w:sz w:val="18"/>
                <w:szCs w:val="18"/>
              </w:rPr>
            </w:pPr>
            <w:r w:rsidRPr="004E5574">
              <w:rPr>
                <w:rFonts w:ascii="Times New Roman" w:hAnsi="Times New Roman" w:cs="Times New Roman"/>
                <w:sz w:val="18"/>
                <w:szCs w:val="18"/>
              </w:rPr>
              <w:t>7 31 110 01 72 4 «Отходы из жилищ несортированные (исключая крупногабаритные)»</w:t>
            </w:r>
          </w:p>
          <w:p w14:paraId="7303943C" w14:textId="77777777" w:rsidR="007E52A0" w:rsidRPr="00454E3E" w:rsidRDefault="007E52A0" w:rsidP="00490FE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E5574">
              <w:rPr>
                <w:rFonts w:ascii="Times New Roman" w:hAnsi="Times New Roman"/>
                <w:sz w:val="18"/>
                <w:szCs w:val="18"/>
              </w:rPr>
              <w:t>7 31 110 02 21 5 «Отходы из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574">
              <w:rPr>
                <w:rFonts w:ascii="Times New Roman" w:hAnsi="Times New Roman"/>
                <w:sz w:val="18"/>
                <w:szCs w:val="18"/>
              </w:rPr>
              <w:t xml:space="preserve">жилищ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E5574">
              <w:rPr>
                <w:rFonts w:ascii="Times New Roman" w:hAnsi="Times New Roman"/>
                <w:sz w:val="18"/>
                <w:szCs w:val="18"/>
              </w:rPr>
              <w:t>рупногабаритные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BDA" w14:textId="16F7490F" w:rsidR="007E52A0" w:rsidRPr="00EF6D30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965B" w14:textId="38A8A47C" w:rsidR="007E52A0" w:rsidRPr="00B907F2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D3CA" w14:textId="38EE6E43" w:rsidR="007E52A0" w:rsidRPr="00B907F2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9EBD" w14:textId="77777777" w:rsidR="007E52A0" w:rsidRPr="00B907F2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07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нормативов накопления ТКО, установленных в соответствии с действующим законодательством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86E88" w14:textId="77777777" w:rsidR="007E52A0" w:rsidRPr="00B907F2" w:rsidRDefault="007E52A0" w:rsidP="00490F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7F2">
              <w:rPr>
                <w:rFonts w:ascii="Times New Roman" w:hAnsi="Times New Roman"/>
                <w:bCs/>
                <w:sz w:val="16"/>
                <w:szCs w:val="16"/>
              </w:rPr>
              <w:t xml:space="preserve"> в соответствии с действующим законодательством РФ </w:t>
            </w:r>
          </w:p>
          <w:p w14:paraId="1C054840" w14:textId="77777777" w:rsidR="007E52A0" w:rsidRPr="00B907F2" w:rsidRDefault="007E52A0" w:rsidP="00490F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187DC" w14:textId="259FC991" w:rsidR="007E52A0" w:rsidRPr="003478B8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5B6C5" w14:textId="1E61B66A" w:rsidR="007E52A0" w:rsidRPr="003478B8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9814" w14:textId="2CFDC455" w:rsidR="007E52A0" w:rsidRPr="003478B8" w:rsidRDefault="007E52A0" w:rsidP="00490FEF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E52A0" w:rsidRPr="004A6D62" w14:paraId="0BFC30C3" w14:textId="77777777" w:rsidTr="00AB373C">
        <w:trPr>
          <w:trHeight w:val="34"/>
        </w:trPr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0CC1" w14:textId="77777777" w:rsidR="007E52A0" w:rsidRPr="00454E3E" w:rsidRDefault="007E52A0" w:rsidP="00490FE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3690" w14:textId="77777777" w:rsidR="007E52A0" w:rsidRPr="00454E3E" w:rsidRDefault="007E52A0" w:rsidP="00490FE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54E3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DBBF" w14:textId="77777777" w:rsidR="007E52A0" w:rsidRPr="00454E3E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962" w14:textId="27BA7F0C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AD21" w14:textId="77777777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8D74" w14:textId="77777777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5309" w14:textId="77777777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46D70" w14:textId="77777777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7547A" w14:textId="77777777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0B0A6" w14:textId="77777777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B276" w14:textId="77777777" w:rsidR="007E52A0" w:rsidRPr="00D812FC" w:rsidRDefault="007E52A0" w:rsidP="00490FE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</w:pPr>
          </w:p>
        </w:tc>
      </w:tr>
    </w:tbl>
    <w:p w14:paraId="64E75EC9" w14:textId="77777777" w:rsidR="0001193C" w:rsidRDefault="007E52A0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br/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AB373C" w:rsidRPr="00010236" w14:paraId="3CB70701" w14:textId="77777777" w:rsidTr="00640FF0">
        <w:trPr>
          <w:trHeight w:val="415"/>
        </w:trPr>
        <w:tc>
          <w:tcPr>
            <w:tcW w:w="7230" w:type="dxa"/>
            <w:shd w:val="clear" w:color="auto" w:fill="auto"/>
          </w:tcPr>
          <w:p w14:paraId="1B2C3CD5" w14:textId="77777777" w:rsidR="00AB373C" w:rsidRPr="00DA3EDE" w:rsidRDefault="00AB373C" w:rsidP="00AB3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3EDE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371" w:type="dxa"/>
          </w:tcPr>
          <w:p w14:paraId="0B267BDE" w14:textId="77777777" w:rsidR="00AB373C" w:rsidRPr="004644A3" w:rsidRDefault="00AB373C" w:rsidP="0023095A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644A3">
              <w:rPr>
                <w:rFonts w:ascii="Times New Roman" w:hAnsi="Times New Roman" w:cs="Times New Roman"/>
                <w:color w:val="000000"/>
                <w:sz w:val="20"/>
              </w:rPr>
              <w:t>Потребитель</w:t>
            </w:r>
            <w:r w:rsidRPr="004644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5E6AA7DF" w14:textId="77777777" w:rsidR="00AB373C" w:rsidRPr="00DA3EDE" w:rsidRDefault="00AB373C" w:rsidP="00AB3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373C" w:rsidRPr="008D0115" w14:paraId="54ED0983" w14:textId="77777777" w:rsidTr="0023095A">
        <w:trPr>
          <w:trHeight w:val="302"/>
        </w:trPr>
        <w:tc>
          <w:tcPr>
            <w:tcW w:w="7230" w:type="dxa"/>
            <w:shd w:val="clear" w:color="auto" w:fill="auto"/>
          </w:tcPr>
          <w:p w14:paraId="549487E8" w14:textId="77777777" w:rsidR="00AB373C" w:rsidRPr="00640FF0" w:rsidRDefault="00AB373C" w:rsidP="00AB3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7371" w:type="dxa"/>
          </w:tcPr>
          <w:p w14:paraId="612EA140" w14:textId="6977693D" w:rsidR="00AB373C" w:rsidRPr="004D5ADD" w:rsidRDefault="004D5ADD" w:rsidP="00640FF0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</w:tc>
      </w:tr>
      <w:tr w:rsidR="0023095A" w:rsidRPr="00436958" w14:paraId="2862EC0F" w14:textId="77777777" w:rsidTr="0023095A">
        <w:trPr>
          <w:trHeight w:val="919"/>
        </w:trPr>
        <w:tc>
          <w:tcPr>
            <w:tcW w:w="7230" w:type="dxa"/>
            <w:shd w:val="clear" w:color="auto" w:fill="auto"/>
          </w:tcPr>
          <w:p w14:paraId="2492CAB2" w14:textId="38FE4FC4" w:rsidR="0023095A" w:rsidRPr="0023095A" w:rsidRDefault="0023095A" w:rsidP="00D313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 /</w:t>
            </w:r>
            <w:r w:rsidR="00533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33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="004C7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C7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</w:t>
            </w:r>
            <w:proofErr w:type="spellEnd"/>
            <w:r w:rsidR="004C7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C7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="004C7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0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2E76DBEB" w14:textId="77777777" w:rsidR="0023095A" w:rsidRPr="0023095A" w:rsidRDefault="0023095A" w:rsidP="00D313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30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230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14:paraId="20DF8444" w14:textId="6CC6B36F" w:rsidR="0023095A" w:rsidRPr="00B907F2" w:rsidRDefault="0023095A" w:rsidP="00D313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___________________/ </w:t>
            </w:r>
            <w:r w:rsidR="004D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 </w:t>
            </w:r>
            <w:r w:rsidRPr="00B90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39E1D987" w14:textId="77777777" w:rsidR="0023095A" w:rsidRPr="00B907F2" w:rsidRDefault="0023095A" w:rsidP="00D3133C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095A">
              <w:rPr>
                <w:rFonts w:ascii="Times New Roman" w:hAnsi="Times New Roman"/>
                <w:sz w:val="20"/>
              </w:rPr>
              <w:t>м.п</w:t>
            </w:r>
            <w:proofErr w:type="spellEnd"/>
            <w:r w:rsidRPr="0023095A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7606B105" w14:textId="77777777" w:rsidR="0001193C" w:rsidRPr="004E7F27" w:rsidRDefault="0001193C">
      <w:pPr>
        <w:rPr>
          <w:rFonts w:ascii="Times New Roman" w:hAnsi="Times New Roman"/>
          <w:sz w:val="20"/>
        </w:rPr>
      </w:pPr>
    </w:p>
    <w:p w14:paraId="79C20825" w14:textId="77777777" w:rsidR="00820B63" w:rsidRDefault="00B8093D" w:rsidP="00640FF0">
      <w:pPr>
        <w:jc w:val="center"/>
        <w:rPr>
          <w:rFonts w:ascii="Times New Roman" w:hAnsi="Times New Roman"/>
          <w:sz w:val="20"/>
        </w:rPr>
      </w:pPr>
      <w:r w:rsidRPr="004E7F27">
        <w:rPr>
          <w:rFonts w:ascii="Times New Roman" w:hAnsi="Times New Roman"/>
          <w:sz w:val="20"/>
        </w:rPr>
        <w:br w:type="page"/>
      </w:r>
      <w:r w:rsidR="00454E3E" w:rsidRPr="003B66A5">
        <w:rPr>
          <w:rFonts w:ascii="Times New Roman" w:hAnsi="Times New Roman"/>
          <w:sz w:val="20"/>
        </w:rPr>
        <w:lastRenderedPageBreak/>
        <w:t>2</w:t>
      </w:r>
      <w:r w:rsidR="00036819" w:rsidRPr="003B66A5">
        <w:rPr>
          <w:rFonts w:ascii="Times New Roman" w:hAnsi="Times New Roman"/>
          <w:sz w:val="20"/>
        </w:rPr>
        <w:t xml:space="preserve">. Информация о размещении мест накопления твердых коммунальных </w:t>
      </w:r>
      <w:r w:rsidR="0023095A">
        <w:rPr>
          <w:rFonts w:ascii="Times New Roman" w:hAnsi="Times New Roman"/>
          <w:sz w:val="20"/>
        </w:rPr>
        <w:br/>
      </w:r>
      <w:r w:rsidR="00036819" w:rsidRPr="003B66A5">
        <w:rPr>
          <w:rFonts w:ascii="Times New Roman" w:hAnsi="Times New Roman"/>
          <w:sz w:val="20"/>
        </w:rPr>
        <w:t>отходов и подъездных путей к ним</w:t>
      </w:r>
    </w:p>
    <w:p w14:paraId="410F09B9" w14:textId="77777777" w:rsidR="00891F6C" w:rsidRDefault="00891F6C" w:rsidP="00891F6C">
      <w:pPr>
        <w:contextualSpacing/>
        <w:jc w:val="center"/>
        <w:rPr>
          <w:noProof/>
        </w:rPr>
      </w:pPr>
    </w:p>
    <w:tbl>
      <w:tblPr>
        <w:tblStyle w:val="a5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6583"/>
      </w:tblGrid>
      <w:tr w:rsidR="00891F6C" w14:paraId="61289786" w14:textId="77777777" w:rsidTr="00672A20">
        <w:trPr>
          <w:trHeight w:val="6502"/>
        </w:trPr>
        <w:tc>
          <w:tcPr>
            <w:tcW w:w="6583" w:type="dxa"/>
          </w:tcPr>
          <w:p w14:paraId="78F4C4A3" w14:textId="77777777" w:rsidR="00891F6C" w:rsidRDefault="00891F6C" w:rsidP="00672A20">
            <w:pPr>
              <w:contextualSpacing/>
              <w:jc w:val="center"/>
              <w:rPr>
                <w:noProof/>
              </w:rPr>
            </w:pPr>
          </w:p>
        </w:tc>
      </w:tr>
    </w:tbl>
    <w:p w14:paraId="6D49E8B0" w14:textId="77777777" w:rsidR="00891F6C" w:rsidRDefault="00891F6C" w:rsidP="00891F6C">
      <w:pPr>
        <w:contextualSpacing/>
        <w:jc w:val="center"/>
        <w:rPr>
          <w:noProof/>
        </w:rPr>
      </w:pPr>
    </w:p>
    <w:p w14:paraId="47708F30" w14:textId="77777777" w:rsidR="00891F6C" w:rsidRDefault="00891F6C" w:rsidP="00891F6C">
      <w:pPr>
        <w:contextualSpacing/>
        <w:jc w:val="center"/>
        <w:rPr>
          <w:noProof/>
        </w:rPr>
      </w:pPr>
    </w:p>
    <w:p w14:paraId="443209F7" w14:textId="77777777" w:rsidR="00891F6C" w:rsidRDefault="00891F6C" w:rsidP="00891F6C">
      <w:pPr>
        <w:contextualSpacing/>
        <w:jc w:val="center"/>
        <w:rPr>
          <w:noProof/>
        </w:rPr>
      </w:pPr>
    </w:p>
    <w:p w14:paraId="4EB5274A" w14:textId="77777777" w:rsidR="00891F6C" w:rsidRDefault="00891F6C" w:rsidP="00891F6C">
      <w:pPr>
        <w:contextualSpacing/>
        <w:jc w:val="center"/>
        <w:rPr>
          <w:noProof/>
        </w:rPr>
      </w:pPr>
    </w:p>
    <w:p w14:paraId="16B12491" w14:textId="77777777" w:rsidR="00891F6C" w:rsidRDefault="00891F6C" w:rsidP="00891F6C">
      <w:pPr>
        <w:contextualSpacing/>
        <w:jc w:val="center"/>
        <w:rPr>
          <w:noProof/>
        </w:rPr>
      </w:pPr>
    </w:p>
    <w:p w14:paraId="24D48A9F" w14:textId="77777777" w:rsidR="00891F6C" w:rsidRDefault="00891F6C" w:rsidP="00891F6C">
      <w:pPr>
        <w:contextualSpacing/>
        <w:jc w:val="center"/>
        <w:rPr>
          <w:noProof/>
        </w:rPr>
      </w:pPr>
    </w:p>
    <w:p w14:paraId="08D6B53B" w14:textId="77777777" w:rsidR="00891F6C" w:rsidRDefault="00891F6C" w:rsidP="00891F6C">
      <w:pPr>
        <w:contextualSpacing/>
        <w:jc w:val="center"/>
        <w:rPr>
          <w:noProof/>
        </w:rPr>
      </w:pPr>
    </w:p>
    <w:p w14:paraId="2FF34624" w14:textId="77777777" w:rsidR="00891F6C" w:rsidRDefault="00891F6C" w:rsidP="00891F6C">
      <w:pPr>
        <w:contextualSpacing/>
        <w:jc w:val="center"/>
        <w:rPr>
          <w:noProof/>
        </w:rPr>
      </w:pPr>
    </w:p>
    <w:p w14:paraId="22D6A547" w14:textId="77777777" w:rsidR="00891F6C" w:rsidRDefault="00891F6C" w:rsidP="00891F6C">
      <w:pPr>
        <w:contextualSpacing/>
        <w:jc w:val="center"/>
        <w:rPr>
          <w:noProof/>
        </w:rPr>
      </w:pPr>
    </w:p>
    <w:p w14:paraId="1F8F523D" w14:textId="77777777" w:rsidR="00891F6C" w:rsidRDefault="00891F6C" w:rsidP="00891F6C">
      <w:pPr>
        <w:contextualSpacing/>
        <w:jc w:val="center"/>
        <w:rPr>
          <w:noProof/>
        </w:rPr>
      </w:pPr>
    </w:p>
    <w:p w14:paraId="58529F89" w14:textId="77777777" w:rsidR="00891F6C" w:rsidRDefault="00891F6C" w:rsidP="00891F6C">
      <w:pPr>
        <w:contextualSpacing/>
        <w:jc w:val="center"/>
        <w:rPr>
          <w:noProof/>
        </w:rPr>
      </w:pPr>
    </w:p>
    <w:p w14:paraId="74BF3F81" w14:textId="77777777" w:rsidR="00891F6C" w:rsidRDefault="00891F6C" w:rsidP="00891F6C">
      <w:pPr>
        <w:contextualSpacing/>
        <w:jc w:val="center"/>
        <w:rPr>
          <w:noProof/>
        </w:rPr>
      </w:pPr>
    </w:p>
    <w:p w14:paraId="67F437EA" w14:textId="77777777" w:rsidR="00891F6C" w:rsidRDefault="00891F6C" w:rsidP="00891F6C">
      <w:pPr>
        <w:contextualSpacing/>
        <w:jc w:val="center"/>
        <w:rPr>
          <w:noProof/>
        </w:rPr>
      </w:pPr>
    </w:p>
    <w:p w14:paraId="1F11F62F" w14:textId="77777777" w:rsidR="00891F6C" w:rsidRDefault="00891F6C" w:rsidP="00891F6C">
      <w:pPr>
        <w:contextualSpacing/>
        <w:jc w:val="center"/>
        <w:rPr>
          <w:noProof/>
        </w:rPr>
      </w:pPr>
    </w:p>
    <w:p w14:paraId="0F1E2B50" w14:textId="77777777" w:rsidR="00891F6C" w:rsidRDefault="00891F6C" w:rsidP="00891F6C">
      <w:pPr>
        <w:contextualSpacing/>
        <w:jc w:val="center"/>
        <w:rPr>
          <w:noProof/>
        </w:rPr>
      </w:pPr>
    </w:p>
    <w:p w14:paraId="1370656C" w14:textId="77777777" w:rsidR="00891F6C" w:rsidRDefault="00891F6C" w:rsidP="00891F6C">
      <w:pPr>
        <w:contextualSpacing/>
        <w:jc w:val="center"/>
        <w:rPr>
          <w:noProof/>
        </w:rPr>
      </w:pPr>
    </w:p>
    <w:p w14:paraId="59EF8D0A" w14:textId="77777777" w:rsidR="00891F6C" w:rsidRDefault="00891F6C" w:rsidP="00891F6C">
      <w:pPr>
        <w:contextualSpacing/>
        <w:jc w:val="center"/>
        <w:rPr>
          <w:noProof/>
        </w:rPr>
      </w:pPr>
    </w:p>
    <w:p w14:paraId="5602AA4C" w14:textId="77777777" w:rsidR="00891F6C" w:rsidRPr="00571E99" w:rsidRDefault="00891F6C" w:rsidP="00891F6C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14:paraId="3F4C1481" w14:textId="77777777" w:rsidR="00891F6C" w:rsidRPr="00571E99" w:rsidRDefault="00891F6C" w:rsidP="00891F6C">
      <w:pPr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891F6C" w:rsidRPr="00571E99" w14:paraId="00C819D4" w14:textId="77777777" w:rsidTr="00672A20">
        <w:trPr>
          <w:trHeight w:val="217"/>
        </w:trPr>
        <w:tc>
          <w:tcPr>
            <w:tcW w:w="7794" w:type="dxa"/>
          </w:tcPr>
          <w:p w14:paraId="64BB6C1B" w14:textId="77777777" w:rsidR="00891F6C" w:rsidRPr="00571E99" w:rsidRDefault="00891F6C" w:rsidP="00672A20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7794" w:type="dxa"/>
          </w:tcPr>
          <w:p w14:paraId="052F4072" w14:textId="77777777" w:rsidR="00891F6C" w:rsidRPr="00571E99" w:rsidRDefault="00891F6C" w:rsidP="00672A20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</w:tr>
      <w:tr w:rsidR="00891F6C" w:rsidRPr="002F471F" w14:paraId="758B2F27" w14:textId="77777777" w:rsidTr="00672A20">
        <w:trPr>
          <w:trHeight w:val="250"/>
        </w:trPr>
        <w:tc>
          <w:tcPr>
            <w:tcW w:w="7794" w:type="dxa"/>
          </w:tcPr>
          <w:p w14:paraId="17938746" w14:textId="77777777" w:rsidR="00891F6C" w:rsidRPr="00571E99" w:rsidRDefault="00891F6C" w:rsidP="00672A2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11B9572F" w14:textId="77777777" w:rsidR="00891F6C" w:rsidRPr="00571E99" w:rsidRDefault="00891F6C" w:rsidP="00672A2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526162" w14:textId="77777777" w:rsidR="00891F6C" w:rsidRPr="00571E99" w:rsidRDefault="00891F6C" w:rsidP="00672A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4" w:type="dxa"/>
          </w:tcPr>
          <w:p w14:paraId="096EAA62" w14:textId="77777777" w:rsidR="00891F6C" w:rsidRPr="00571E99" w:rsidRDefault="00891F6C" w:rsidP="00672A20">
            <w:pPr>
              <w:widowControl w:val="0"/>
              <w:autoSpaceDE w:val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91F6C" w:rsidRPr="002F471F" w14:paraId="404645DD" w14:textId="77777777" w:rsidTr="00672A20">
        <w:trPr>
          <w:trHeight w:val="357"/>
        </w:trPr>
        <w:tc>
          <w:tcPr>
            <w:tcW w:w="7794" w:type="dxa"/>
          </w:tcPr>
          <w:p w14:paraId="779CE08A" w14:textId="77777777" w:rsidR="00891F6C" w:rsidRPr="00571E99" w:rsidRDefault="00891F6C" w:rsidP="00672A20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</w:t>
            </w: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585F0FFB" w14:textId="77777777" w:rsidR="00891F6C" w:rsidRPr="00571E99" w:rsidRDefault="00891F6C" w:rsidP="00672A20">
            <w:pPr>
              <w:spacing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94" w:type="dxa"/>
          </w:tcPr>
          <w:p w14:paraId="51F50825" w14:textId="77777777" w:rsidR="00891F6C" w:rsidRPr="00571E99" w:rsidRDefault="00891F6C" w:rsidP="00672A2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/>
                <w:sz w:val="20"/>
                <w:lang w:val="en-US"/>
              </w:rPr>
              <w:t>____________________________________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</w:p>
        </w:tc>
      </w:tr>
      <w:tr w:rsidR="00891F6C" w:rsidRPr="00571E99" w14:paraId="4FC1F9EF" w14:textId="77777777" w:rsidTr="00672A20">
        <w:trPr>
          <w:trHeight w:val="109"/>
        </w:trPr>
        <w:tc>
          <w:tcPr>
            <w:tcW w:w="7794" w:type="dxa"/>
          </w:tcPr>
          <w:p w14:paraId="62F301A1" w14:textId="77777777" w:rsidR="00891F6C" w:rsidRPr="00571E99" w:rsidRDefault="00891F6C" w:rsidP="00672A2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4" w:type="dxa"/>
          </w:tcPr>
          <w:p w14:paraId="1F926F3B" w14:textId="77777777" w:rsidR="00891F6C" w:rsidRPr="00571E99" w:rsidRDefault="00891F6C" w:rsidP="00672A20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м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571E99">
              <w:rPr>
                <w:rFonts w:ascii="Times New Roman" w:hAnsi="Times New Roman" w:cs="Times New Roman"/>
                <w:sz w:val="20"/>
              </w:rPr>
              <w:t>п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14:paraId="23BF730C" w14:textId="047CC144" w:rsidR="00AB373C" w:rsidRDefault="00AB373C" w:rsidP="00AB373C">
      <w:pPr>
        <w:pStyle w:val="ConsPlusNormal"/>
        <w:contextualSpacing/>
        <w:jc w:val="center"/>
        <w:rPr>
          <w:rFonts w:ascii="Times New Roman" w:hAnsi="Times New Roman" w:cs="Times New Roman"/>
          <w:lang w:val="en-US"/>
        </w:rPr>
      </w:pPr>
    </w:p>
    <w:p w14:paraId="02AD53BA" w14:textId="77777777" w:rsidR="005E4C2A" w:rsidRPr="00DA3EDE" w:rsidRDefault="005E4C2A" w:rsidP="008B56E2">
      <w:pPr>
        <w:jc w:val="center"/>
        <w:rPr>
          <w:rFonts w:ascii="Times New Roman" w:hAnsi="Times New Roman"/>
        </w:rPr>
      </w:pPr>
    </w:p>
    <w:p w14:paraId="3A03AB0C" w14:textId="77777777" w:rsidR="005E4C2A" w:rsidRPr="00CB574F" w:rsidRDefault="005E4C2A" w:rsidP="00454E3E">
      <w:pPr>
        <w:jc w:val="center"/>
        <w:rPr>
          <w:rFonts w:ascii="Times New Roman" w:hAnsi="Times New Roman"/>
          <w:sz w:val="20"/>
          <w:szCs w:val="20"/>
        </w:rPr>
      </w:pPr>
    </w:p>
    <w:sectPr w:rsidR="005E4C2A" w:rsidRPr="00CB574F" w:rsidSect="00E76BB3">
      <w:headerReference w:type="default" r:id="rId20"/>
      <w:headerReference w:type="first" r:id="rId21"/>
      <w:pgSz w:w="16838" w:h="11906" w:orient="landscape"/>
      <w:pgMar w:top="567" w:right="709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6801" w14:textId="77777777" w:rsidR="00E76BB3" w:rsidRDefault="00E76BB3" w:rsidP="00EE0D8E">
      <w:r>
        <w:separator/>
      </w:r>
    </w:p>
  </w:endnote>
  <w:endnote w:type="continuationSeparator" w:id="0">
    <w:p w14:paraId="2D42FF22" w14:textId="77777777" w:rsidR="00E76BB3" w:rsidRDefault="00E76BB3" w:rsidP="00EE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F4F2" w14:textId="77777777" w:rsidR="00A2224A" w:rsidRDefault="00A222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3F94" w14:textId="77777777" w:rsidR="00A2224A" w:rsidRDefault="00A222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C0F1" w14:textId="77777777" w:rsidR="00A2224A" w:rsidRDefault="00A222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FCC4" w14:textId="77777777" w:rsidR="00E76BB3" w:rsidRDefault="00E76BB3" w:rsidP="00EE0D8E">
      <w:r>
        <w:separator/>
      </w:r>
    </w:p>
  </w:footnote>
  <w:footnote w:type="continuationSeparator" w:id="0">
    <w:p w14:paraId="39C24D1F" w14:textId="77777777" w:rsidR="00E76BB3" w:rsidRDefault="00E76BB3" w:rsidP="00EE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1218" w14:textId="77777777" w:rsidR="00A2224A" w:rsidRDefault="00A222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ED21" w14:textId="77777777" w:rsidR="006311AA" w:rsidRDefault="006311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76D0">
      <w:rPr>
        <w:noProof/>
      </w:rPr>
      <w:t>5</w:t>
    </w:r>
    <w:r>
      <w:fldChar w:fldCharType="end"/>
    </w:r>
  </w:p>
  <w:p w14:paraId="731902CC" w14:textId="77777777" w:rsidR="00EE0D8E" w:rsidRDefault="00EE0D8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6D39" w14:textId="73A0E26C" w:rsidR="00A2224A" w:rsidRDefault="00A2224A">
    <w:pPr>
      <w:pStyle w:val="a7"/>
    </w:pPr>
    <w:r>
      <w:t>Форма договора для УО, ТСЖ, ЖСК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2FBE" w14:textId="77777777" w:rsidR="006311AA" w:rsidRDefault="006311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76D0">
      <w:rPr>
        <w:noProof/>
      </w:rPr>
      <w:t>8</w:t>
    </w:r>
    <w:r>
      <w:fldChar w:fldCharType="end"/>
    </w:r>
  </w:p>
  <w:p w14:paraId="3A6E6497" w14:textId="77777777" w:rsidR="00EE0D8E" w:rsidRDefault="00EE0D8E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A841" w14:textId="77777777" w:rsidR="000B26CC" w:rsidRPr="00FD25E2" w:rsidRDefault="000B26CC" w:rsidP="000B26CC">
    <w:pPr>
      <w:pStyle w:val="a7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D4C"/>
    <w:multiLevelType w:val="hybridMultilevel"/>
    <w:tmpl w:val="1BE8F2A6"/>
    <w:lvl w:ilvl="0" w:tplc="C1E86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E3954"/>
    <w:multiLevelType w:val="hybridMultilevel"/>
    <w:tmpl w:val="364A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6362E"/>
    <w:multiLevelType w:val="hybridMultilevel"/>
    <w:tmpl w:val="6EAC47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60"/>
    <w:rsid w:val="00001C96"/>
    <w:rsid w:val="00004E33"/>
    <w:rsid w:val="00010236"/>
    <w:rsid w:val="00011540"/>
    <w:rsid w:val="0001193C"/>
    <w:rsid w:val="00020BE1"/>
    <w:rsid w:val="00021267"/>
    <w:rsid w:val="00033118"/>
    <w:rsid w:val="00033152"/>
    <w:rsid w:val="00036819"/>
    <w:rsid w:val="00037071"/>
    <w:rsid w:val="00040F06"/>
    <w:rsid w:val="00041754"/>
    <w:rsid w:val="00042C65"/>
    <w:rsid w:val="00044CC3"/>
    <w:rsid w:val="00045522"/>
    <w:rsid w:val="0004578B"/>
    <w:rsid w:val="00045EA5"/>
    <w:rsid w:val="0005550B"/>
    <w:rsid w:val="0005710C"/>
    <w:rsid w:val="000652C1"/>
    <w:rsid w:val="00065BF4"/>
    <w:rsid w:val="00065E21"/>
    <w:rsid w:val="000667DD"/>
    <w:rsid w:val="00067D3F"/>
    <w:rsid w:val="000857EE"/>
    <w:rsid w:val="00085BA8"/>
    <w:rsid w:val="0008637A"/>
    <w:rsid w:val="000A0520"/>
    <w:rsid w:val="000A4B74"/>
    <w:rsid w:val="000B19F7"/>
    <w:rsid w:val="000B2280"/>
    <w:rsid w:val="000B26CC"/>
    <w:rsid w:val="000C20CC"/>
    <w:rsid w:val="000C77D3"/>
    <w:rsid w:val="000C78DF"/>
    <w:rsid w:val="000D2F13"/>
    <w:rsid w:val="000D72E5"/>
    <w:rsid w:val="000E0E2E"/>
    <w:rsid w:val="000E2314"/>
    <w:rsid w:val="000E3A2F"/>
    <w:rsid w:val="000E3A80"/>
    <w:rsid w:val="000E53C5"/>
    <w:rsid w:val="000E5729"/>
    <w:rsid w:val="000E5996"/>
    <w:rsid w:val="000E7A95"/>
    <w:rsid w:val="000F0063"/>
    <w:rsid w:val="00100B5F"/>
    <w:rsid w:val="001119F2"/>
    <w:rsid w:val="001166C4"/>
    <w:rsid w:val="00125CE8"/>
    <w:rsid w:val="00132AF6"/>
    <w:rsid w:val="00133496"/>
    <w:rsid w:val="00136501"/>
    <w:rsid w:val="001369FC"/>
    <w:rsid w:val="0014381A"/>
    <w:rsid w:val="00145312"/>
    <w:rsid w:val="00150D39"/>
    <w:rsid w:val="00151EF2"/>
    <w:rsid w:val="00156DE5"/>
    <w:rsid w:val="00166090"/>
    <w:rsid w:val="0017076F"/>
    <w:rsid w:val="00170C63"/>
    <w:rsid w:val="00173F36"/>
    <w:rsid w:val="001841BA"/>
    <w:rsid w:val="00184439"/>
    <w:rsid w:val="00193FE3"/>
    <w:rsid w:val="001A3D30"/>
    <w:rsid w:val="001A46A1"/>
    <w:rsid w:val="001A6EEC"/>
    <w:rsid w:val="001B59E6"/>
    <w:rsid w:val="001B6167"/>
    <w:rsid w:val="001B6E4E"/>
    <w:rsid w:val="001D00F1"/>
    <w:rsid w:val="001D6361"/>
    <w:rsid w:val="001E4659"/>
    <w:rsid w:val="001E6D10"/>
    <w:rsid w:val="001F1BAB"/>
    <w:rsid w:val="00206598"/>
    <w:rsid w:val="00215F65"/>
    <w:rsid w:val="00220B5C"/>
    <w:rsid w:val="0022256E"/>
    <w:rsid w:val="00223CB1"/>
    <w:rsid w:val="00225BC5"/>
    <w:rsid w:val="002263E9"/>
    <w:rsid w:val="00226E24"/>
    <w:rsid w:val="00227E93"/>
    <w:rsid w:val="0023095A"/>
    <w:rsid w:val="0024098A"/>
    <w:rsid w:val="002420F8"/>
    <w:rsid w:val="00245EEC"/>
    <w:rsid w:val="002464EE"/>
    <w:rsid w:val="0025129F"/>
    <w:rsid w:val="00252F94"/>
    <w:rsid w:val="00255637"/>
    <w:rsid w:val="00260799"/>
    <w:rsid w:val="00266AC7"/>
    <w:rsid w:val="00267310"/>
    <w:rsid w:val="002723AA"/>
    <w:rsid w:val="00275EA0"/>
    <w:rsid w:val="002775A3"/>
    <w:rsid w:val="00280471"/>
    <w:rsid w:val="002905AC"/>
    <w:rsid w:val="00292078"/>
    <w:rsid w:val="00292BE7"/>
    <w:rsid w:val="00295629"/>
    <w:rsid w:val="002A0095"/>
    <w:rsid w:val="002A3F00"/>
    <w:rsid w:val="002B5332"/>
    <w:rsid w:val="002B6E0F"/>
    <w:rsid w:val="002B6F90"/>
    <w:rsid w:val="002C05CE"/>
    <w:rsid w:val="002C4C4D"/>
    <w:rsid w:val="002C5540"/>
    <w:rsid w:val="002C56AB"/>
    <w:rsid w:val="002C77C9"/>
    <w:rsid w:val="002D1150"/>
    <w:rsid w:val="002D5588"/>
    <w:rsid w:val="002D6281"/>
    <w:rsid w:val="002F744E"/>
    <w:rsid w:val="00310374"/>
    <w:rsid w:val="0031600D"/>
    <w:rsid w:val="00317B76"/>
    <w:rsid w:val="003262A9"/>
    <w:rsid w:val="00330022"/>
    <w:rsid w:val="00332977"/>
    <w:rsid w:val="0033389A"/>
    <w:rsid w:val="00335BE6"/>
    <w:rsid w:val="00336473"/>
    <w:rsid w:val="003478B8"/>
    <w:rsid w:val="00347955"/>
    <w:rsid w:val="0035421C"/>
    <w:rsid w:val="0035532A"/>
    <w:rsid w:val="00362035"/>
    <w:rsid w:val="0036765A"/>
    <w:rsid w:val="00373955"/>
    <w:rsid w:val="00377CC1"/>
    <w:rsid w:val="00381DE9"/>
    <w:rsid w:val="00390647"/>
    <w:rsid w:val="00394642"/>
    <w:rsid w:val="003A2B12"/>
    <w:rsid w:val="003A6B9E"/>
    <w:rsid w:val="003B66A5"/>
    <w:rsid w:val="003D4A96"/>
    <w:rsid w:val="003D6387"/>
    <w:rsid w:val="003E04EB"/>
    <w:rsid w:val="003E3123"/>
    <w:rsid w:val="003E4E13"/>
    <w:rsid w:val="003F41FF"/>
    <w:rsid w:val="003F517F"/>
    <w:rsid w:val="004034E3"/>
    <w:rsid w:val="004079EA"/>
    <w:rsid w:val="00407E19"/>
    <w:rsid w:val="0041453B"/>
    <w:rsid w:val="00424E94"/>
    <w:rsid w:val="0043645A"/>
    <w:rsid w:val="00436958"/>
    <w:rsid w:val="00452E79"/>
    <w:rsid w:val="00452E8E"/>
    <w:rsid w:val="00454E3E"/>
    <w:rsid w:val="0045707D"/>
    <w:rsid w:val="0045778E"/>
    <w:rsid w:val="00461D8F"/>
    <w:rsid w:val="0048208E"/>
    <w:rsid w:val="00484ED2"/>
    <w:rsid w:val="004910E6"/>
    <w:rsid w:val="004926BE"/>
    <w:rsid w:val="00497624"/>
    <w:rsid w:val="004A40BA"/>
    <w:rsid w:val="004A54E3"/>
    <w:rsid w:val="004A6D62"/>
    <w:rsid w:val="004B1DC2"/>
    <w:rsid w:val="004B692B"/>
    <w:rsid w:val="004C1E6F"/>
    <w:rsid w:val="004C2E31"/>
    <w:rsid w:val="004C625C"/>
    <w:rsid w:val="004C79C3"/>
    <w:rsid w:val="004D11F3"/>
    <w:rsid w:val="004D3ABB"/>
    <w:rsid w:val="004D5ADD"/>
    <w:rsid w:val="004E2704"/>
    <w:rsid w:val="004E5574"/>
    <w:rsid w:val="004E5710"/>
    <w:rsid w:val="004E7F27"/>
    <w:rsid w:val="004F3727"/>
    <w:rsid w:val="004F76D0"/>
    <w:rsid w:val="00503333"/>
    <w:rsid w:val="00513A41"/>
    <w:rsid w:val="00514704"/>
    <w:rsid w:val="00514FED"/>
    <w:rsid w:val="005225F1"/>
    <w:rsid w:val="00531CD5"/>
    <w:rsid w:val="00533E76"/>
    <w:rsid w:val="00536F9D"/>
    <w:rsid w:val="00545749"/>
    <w:rsid w:val="00547BF7"/>
    <w:rsid w:val="00554D5E"/>
    <w:rsid w:val="00560988"/>
    <w:rsid w:val="0056440D"/>
    <w:rsid w:val="00570342"/>
    <w:rsid w:val="005710B8"/>
    <w:rsid w:val="005800DE"/>
    <w:rsid w:val="00586B49"/>
    <w:rsid w:val="0058734C"/>
    <w:rsid w:val="005909E1"/>
    <w:rsid w:val="00590F1C"/>
    <w:rsid w:val="005923DA"/>
    <w:rsid w:val="005940A6"/>
    <w:rsid w:val="00595177"/>
    <w:rsid w:val="005A0E8B"/>
    <w:rsid w:val="005A725A"/>
    <w:rsid w:val="005B2B82"/>
    <w:rsid w:val="005C49D1"/>
    <w:rsid w:val="005C6E0A"/>
    <w:rsid w:val="005D027F"/>
    <w:rsid w:val="005D3995"/>
    <w:rsid w:val="005D48AA"/>
    <w:rsid w:val="005D757F"/>
    <w:rsid w:val="005E4837"/>
    <w:rsid w:val="005E4C2A"/>
    <w:rsid w:val="00607C43"/>
    <w:rsid w:val="00617409"/>
    <w:rsid w:val="006201CA"/>
    <w:rsid w:val="006311AA"/>
    <w:rsid w:val="006328E0"/>
    <w:rsid w:val="00640FF0"/>
    <w:rsid w:val="00641969"/>
    <w:rsid w:val="00642155"/>
    <w:rsid w:val="006452B7"/>
    <w:rsid w:val="00652CA7"/>
    <w:rsid w:val="00653CDE"/>
    <w:rsid w:val="00653D26"/>
    <w:rsid w:val="0066006D"/>
    <w:rsid w:val="00665407"/>
    <w:rsid w:val="00666C38"/>
    <w:rsid w:val="00695C30"/>
    <w:rsid w:val="006A43F8"/>
    <w:rsid w:val="006A5661"/>
    <w:rsid w:val="006B059D"/>
    <w:rsid w:val="006B1DBE"/>
    <w:rsid w:val="006B29F9"/>
    <w:rsid w:val="006B2CF7"/>
    <w:rsid w:val="006B44FF"/>
    <w:rsid w:val="006B4DA8"/>
    <w:rsid w:val="006C246E"/>
    <w:rsid w:val="006C2C59"/>
    <w:rsid w:val="006C2D5F"/>
    <w:rsid w:val="006C700D"/>
    <w:rsid w:val="006D375B"/>
    <w:rsid w:val="006E0006"/>
    <w:rsid w:val="006E22DB"/>
    <w:rsid w:val="006E28D1"/>
    <w:rsid w:val="006F2AA1"/>
    <w:rsid w:val="00703F3F"/>
    <w:rsid w:val="0071738C"/>
    <w:rsid w:val="00725772"/>
    <w:rsid w:val="00730F34"/>
    <w:rsid w:val="00733BAD"/>
    <w:rsid w:val="00734F68"/>
    <w:rsid w:val="00735D41"/>
    <w:rsid w:val="0074452D"/>
    <w:rsid w:val="007524D0"/>
    <w:rsid w:val="00753BF2"/>
    <w:rsid w:val="007648B7"/>
    <w:rsid w:val="00764BB7"/>
    <w:rsid w:val="00771E78"/>
    <w:rsid w:val="00776473"/>
    <w:rsid w:val="00777370"/>
    <w:rsid w:val="00782ADD"/>
    <w:rsid w:val="00787CD6"/>
    <w:rsid w:val="007A0E80"/>
    <w:rsid w:val="007B070C"/>
    <w:rsid w:val="007B3626"/>
    <w:rsid w:val="007B3A3B"/>
    <w:rsid w:val="007B4503"/>
    <w:rsid w:val="007C2A9C"/>
    <w:rsid w:val="007C3EC4"/>
    <w:rsid w:val="007C47CF"/>
    <w:rsid w:val="007D3B68"/>
    <w:rsid w:val="007D5F1F"/>
    <w:rsid w:val="007E019D"/>
    <w:rsid w:val="007E46C3"/>
    <w:rsid w:val="007E52A0"/>
    <w:rsid w:val="007E6CE5"/>
    <w:rsid w:val="007F0B36"/>
    <w:rsid w:val="007F40D8"/>
    <w:rsid w:val="007F6F1D"/>
    <w:rsid w:val="00810554"/>
    <w:rsid w:val="00810E89"/>
    <w:rsid w:val="00813738"/>
    <w:rsid w:val="00820B63"/>
    <w:rsid w:val="0082264F"/>
    <w:rsid w:val="0082563E"/>
    <w:rsid w:val="00836830"/>
    <w:rsid w:val="00844AD0"/>
    <w:rsid w:val="00851145"/>
    <w:rsid w:val="00855A8A"/>
    <w:rsid w:val="00856DDB"/>
    <w:rsid w:val="00862389"/>
    <w:rsid w:val="00862EA5"/>
    <w:rsid w:val="00865154"/>
    <w:rsid w:val="008709D0"/>
    <w:rsid w:val="008759A5"/>
    <w:rsid w:val="0088400B"/>
    <w:rsid w:val="0088494E"/>
    <w:rsid w:val="00885001"/>
    <w:rsid w:val="00885AB8"/>
    <w:rsid w:val="008917BE"/>
    <w:rsid w:val="00891F6C"/>
    <w:rsid w:val="008923D7"/>
    <w:rsid w:val="008928AA"/>
    <w:rsid w:val="008928DB"/>
    <w:rsid w:val="008943DF"/>
    <w:rsid w:val="00896D50"/>
    <w:rsid w:val="008A2AC9"/>
    <w:rsid w:val="008B0E3D"/>
    <w:rsid w:val="008B45F5"/>
    <w:rsid w:val="008B56E2"/>
    <w:rsid w:val="008C2365"/>
    <w:rsid w:val="008C3A9C"/>
    <w:rsid w:val="008D0115"/>
    <w:rsid w:val="008D7DE4"/>
    <w:rsid w:val="008E66FF"/>
    <w:rsid w:val="008F0F76"/>
    <w:rsid w:val="008F698B"/>
    <w:rsid w:val="0090147A"/>
    <w:rsid w:val="00911291"/>
    <w:rsid w:val="00911F5A"/>
    <w:rsid w:val="009167FA"/>
    <w:rsid w:val="009168DE"/>
    <w:rsid w:val="00923765"/>
    <w:rsid w:val="00925840"/>
    <w:rsid w:val="009273B3"/>
    <w:rsid w:val="009276CE"/>
    <w:rsid w:val="0093117B"/>
    <w:rsid w:val="0093453A"/>
    <w:rsid w:val="00940347"/>
    <w:rsid w:val="00947B62"/>
    <w:rsid w:val="009559D1"/>
    <w:rsid w:val="00957C01"/>
    <w:rsid w:val="00963902"/>
    <w:rsid w:val="00965949"/>
    <w:rsid w:val="009735F8"/>
    <w:rsid w:val="00974D58"/>
    <w:rsid w:val="009774D3"/>
    <w:rsid w:val="009777C4"/>
    <w:rsid w:val="0098046B"/>
    <w:rsid w:val="00981641"/>
    <w:rsid w:val="00987905"/>
    <w:rsid w:val="00996CD6"/>
    <w:rsid w:val="009B2C1A"/>
    <w:rsid w:val="009C5766"/>
    <w:rsid w:val="009C5DAF"/>
    <w:rsid w:val="009D4CB8"/>
    <w:rsid w:val="009D72A3"/>
    <w:rsid w:val="009E155F"/>
    <w:rsid w:val="009E20DA"/>
    <w:rsid w:val="00A00F68"/>
    <w:rsid w:val="00A065FD"/>
    <w:rsid w:val="00A112A0"/>
    <w:rsid w:val="00A20526"/>
    <w:rsid w:val="00A2224A"/>
    <w:rsid w:val="00A2330A"/>
    <w:rsid w:val="00A24E48"/>
    <w:rsid w:val="00A30306"/>
    <w:rsid w:val="00A304BB"/>
    <w:rsid w:val="00A37E02"/>
    <w:rsid w:val="00A6470A"/>
    <w:rsid w:val="00A64725"/>
    <w:rsid w:val="00A64967"/>
    <w:rsid w:val="00A86424"/>
    <w:rsid w:val="00A876B6"/>
    <w:rsid w:val="00A929DA"/>
    <w:rsid w:val="00A9429F"/>
    <w:rsid w:val="00A9781C"/>
    <w:rsid w:val="00A97D08"/>
    <w:rsid w:val="00AA0E0B"/>
    <w:rsid w:val="00AA2CE7"/>
    <w:rsid w:val="00AB1EC7"/>
    <w:rsid w:val="00AB373C"/>
    <w:rsid w:val="00AB4B31"/>
    <w:rsid w:val="00AC117B"/>
    <w:rsid w:val="00AD2382"/>
    <w:rsid w:val="00AD3343"/>
    <w:rsid w:val="00AE3124"/>
    <w:rsid w:val="00AE7DA8"/>
    <w:rsid w:val="00AF12F7"/>
    <w:rsid w:val="00AF22B3"/>
    <w:rsid w:val="00AF39B8"/>
    <w:rsid w:val="00AF3F1C"/>
    <w:rsid w:val="00AF753D"/>
    <w:rsid w:val="00B0563E"/>
    <w:rsid w:val="00B07EB0"/>
    <w:rsid w:val="00B2032D"/>
    <w:rsid w:val="00B250B9"/>
    <w:rsid w:val="00B257FA"/>
    <w:rsid w:val="00B36C0E"/>
    <w:rsid w:val="00B36D2B"/>
    <w:rsid w:val="00B43AD8"/>
    <w:rsid w:val="00B4724E"/>
    <w:rsid w:val="00B57092"/>
    <w:rsid w:val="00B61857"/>
    <w:rsid w:val="00B76054"/>
    <w:rsid w:val="00B8093D"/>
    <w:rsid w:val="00B81AEF"/>
    <w:rsid w:val="00B85958"/>
    <w:rsid w:val="00B86CE6"/>
    <w:rsid w:val="00B879B3"/>
    <w:rsid w:val="00B87CA8"/>
    <w:rsid w:val="00B907F2"/>
    <w:rsid w:val="00B916A7"/>
    <w:rsid w:val="00B94019"/>
    <w:rsid w:val="00B95649"/>
    <w:rsid w:val="00BA119F"/>
    <w:rsid w:val="00BA1C60"/>
    <w:rsid w:val="00BA6C2D"/>
    <w:rsid w:val="00BA6F17"/>
    <w:rsid w:val="00BB2525"/>
    <w:rsid w:val="00BB6843"/>
    <w:rsid w:val="00BC2930"/>
    <w:rsid w:val="00BC5136"/>
    <w:rsid w:val="00BC762B"/>
    <w:rsid w:val="00BD65F5"/>
    <w:rsid w:val="00BE3D0B"/>
    <w:rsid w:val="00BF2EAB"/>
    <w:rsid w:val="00BF6753"/>
    <w:rsid w:val="00BF79F8"/>
    <w:rsid w:val="00C004C2"/>
    <w:rsid w:val="00C00FBB"/>
    <w:rsid w:val="00C32051"/>
    <w:rsid w:val="00C44B61"/>
    <w:rsid w:val="00C512DE"/>
    <w:rsid w:val="00C52BCC"/>
    <w:rsid w:val="00C60155"/>
    <w:rsid w:val="00C635F4"/>
    <w:rsid w:val="00C643F0"/>
    <w:rsid w:val="00C728BA"/>
    <w:rsid w:val="00C72A2D"/>
    <w:rsid w:val="00C80247"/>
    <w:rsid w:val="00C87857"/>
    <w:rsid w:val="00C929C7"/>
    <w:rsid w:val="00C95D37"/>
    <w:rsid w:val="00C968D3"/>
    <w:rsid w:val="00CA1CB2"/>
    <w:rsid w:val="00CB4FC9"/>
    <w:rsid w:val="00CB574F"/>
    <w:rsid w:val="00CC188A"/>
    <w:rsid w:val="00CC2D26"/>
    <w:rsid w:val="00CC3B46"/>
    <w:rsid w:val="00CC7D2B"/>
    <w:rsid w:val="00CD2F35"/>
    <w:rsid w:val="00CD3D11"/>
    <w:rsid w:val="00CD6956"/>
    <w:rsid w:val="00CE0893"/>
    <w:rsid w:val="00CE45CA"/>
    <w:rsid w:val="00CE6B55"/>
    <w:rsid w:val="00CF3977"/>
    <w:rsid w:val="00D004D2"/>
    <w:rsid w:val="00D15EEE"/>
    <w:rsid w:val="00D16044"/>
    <w:rsid w:val="00D2265E"/>
    <w:rsid w:val="00D2501E"/>
    <w:rsid w:val="00D30E68"/>
    <w:rsid w:val="00D315A4"/>
    <w:rsid w:val="00D40272"/>
    <w:rsid w:val="00D437D1"/>
    <w:rsid w:val="00D45101"/>
    <w:rsid w:val="00D45E1E"/>
    <w:rsid w:val="00D4717F"/>
    <w:rsid w:val="00D5209A"/>
    <w:rsid w:val="00D6013A"/>
    <w:rsid w:val="00D60E1D"/>
    <w:rsid w:val="00D60F59"/>
    <w:rsid w:val="00D66609"/>
    <w:rsid w:val="00D666B9"/>
    <w:rsid w:val="00D72EA0"/>
    <w:rsid w:val="00D73C3F"/>
    <w:rsid w:val="00D7625B"/>
    <w:rsid w:val="00D812FC"/>
    <w:rsid w:val="00D8691B"/>
    <w:rsid w:val="00D91416"/>
    <w:rsid w:val="00D95A0F"/>
    <w:rsid w:val="00DA0774"/>
    <w:rsid w:val="00DA3EDE"/>
    <w:rsid w:val="00DA6BBB"/>
    <w:rsid w:val="00DB4BF1"/>
    <w:rsid w:val="00DD4364"/>
    <w:rsid w:val="00DD61F9"/>
    <w:rsid w:val="00DD660F"/>
    <w:rsid w:val="00DE2C04"/>
    <w:rsid w:val="00DF06CA"/>
    <w:rsid w:val="00DF14FE"/>
    <w:rsid w:val="00DF7979"/>
    <w:rsid w:val="00E04CA7"/>
    <w:rsid w:val="00E10ABE"/>
    <w:rsid w:val="00E14D22"/>
    <w:rsid w:val="00E15685"/>
    <w:rsid w:val="00E234F4"/>
    <w:rsid w:val="00E24738"/>
    <w:rsid w:val="00E30A92"/>
    <w:rsid w:val="00E30AFC"/>
    <w:rsid w:val="00E36A5D"/>
    <w:rsid w:val="00E37CBE"/>
    <w:rsid w:val="00E4040B"/>
    <w:rsid w:val="00E40D60"/>
    <w:rsid w:val="00E43F55"/>
    <w:rsid w:val="00E50883"/>
    <w:rsid w:val="00E5206E"/>
    <w:rsid w:val="00E524F7"/>
    <w:rsid w:val="00E54DAF"/>
    <w:rsid w:val="00E56ABA"/>
    <w:rsid w:val="00E5763F"/>
    <w:rsid w:val="00E578BF"/>
    <w:rsid w:val="00E61235"/>
    <w:rsid w:val="00E62AF4"/>
    <w:rsid w:val="00E66B45"/>
    <w:rsid w:val="00E76BB3"/>
    <w:rsid w:val="00E77B89"/>
    <w:rsid w:val="00EA1CCE"/>
    <w:rsid w:val="00EA3AAB"/>
    <w:rsid w:val="00EA4765"/>
    <w:rsid w:val="00EA584D"/>
    <w:rsid w:val="00EB47D5"/>
    <w:rsid w:val="00EB516F"/>
    <w:rsid w:val="00EC09F7"/>
    <w:rsid w:val="00EC60A2"/>
    <w:rsid w:val="00EC7EBF"/>
    <w:rsid w:val="00ED4A2D"/>
    <w:rsid w:val="00EE0D8E"/>
    <w:rsid w:val="00EF2CC1"/>
    <w:rsid w:val="00EF3DFE"/>
    <w:rsid w:val="00EF52AA"/>
    <w:rsid w:val="00F020F7"/>
    <w:rsid w:val="00F06407"/>
    <w:rsid w:val="00F1153A"/>
    <w:rsid w:val="00F25510"/>
    <w:rsid w:val="00F3091F"/>
    <w:rsid w:val="00F313F4"/>
    <w:rsid w:val="00F32E4C"/>
    <w:rsid w:val="00F47B67"/>
    <w:rsid w:val="00F6687A"/>
    <w:rsid w:val="00F675C0"/>
    <w:rsid w:val="00F67D02"/>
    <w:rsid w:val="00F72E31"/>
    <w:rsid w:val="00F77552"/>
    <w:rsid w:val="00F94C57"/>
    <w:rsid w:val="00F97459"/>
    <w:rsid w:val="00FA14FC"/>
    <w:rsid w:val="00FB1003"/>
    <w:rsid w:val="00FB40E0"/>
    <w:rsid w:val="00FB5230"/>
    <w:rsid w:val="00FC632E"/>
    <w:rsid w:val="00FD2243"/>
    <w:rsid w:val="00FD3E0D"/>
    <w:rsid w:val="00FE158B"/>
    <w:rsid w:val="00FE4E57"/>
    <w:rsid w:val="00FE51D3"/>
    <w:rsid w:val="00FF14D0"/>
    <w:rsid w:val="00FF7C5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EC833"/>
  <w15:docId w15:val="{EB487AC4-4E08-4AB4-94C8-563B0756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9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B19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B19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B19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B19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C49D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C4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F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CB574F"/>
    <w:rPr>
      <w:rFonts w:ascii="Times New Roman" w:eastAsia="Times New Roman" w:hAnsi="Times New Roman"/>
    </w:rPr>
  </w:style>
  <w:style w:type="character" w:styleId="a6">
    <w:name w:val="Hyperlink"/>
    <w:uiPriority w:val="99"/>
    <w:unhideWhenUsed/>
    <w:rsid w:val="00CB574F"/>
    <w:rPr>
      <w:color w:val="0000FF"/>
      <w:u w:val="single"/>
    </w:rPr>
  </w:style>
  <w:style w:type="paragraph" w:styleId="a7">
    <w:name w:val="header"/>
    <w:basedOn w:val="a"/>
    <w:link w:val="a8"/>
    <w:unhideWhenUsed/>
    <w:rsid w:val="00EE0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E0D8E"/>
  </w:style>
  <w:style w:type="paragraph" w:styleId="a9">
    <w:name w:val="footer"/>
    <w:basedOn w:val="a"/>
    <w:link w:val="aa"/>
    <w:uiPriority w:val="99"/>
    <w:unhideWhenUsed/>
    <w:rsid w:val="00EE0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D8E"/>
  </w:style>
  <w:style w:type="paragraph" w:customStyle="1" w:styleId="ab">
    <w:name w:val="Знак"/>
    <w:basedOn w:val="a"/>
    <w:rsid w:val="003479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hone">
    <w:name w:val="phone"/>
    <w:rsid w:val="00347955"/>
  </w:style>
  <w:style w:type="character" w:styleId="ac">
    <w:name w:val="annotation reference"/>
    <w:uiPriority w:val="99"/>
    <w:semiHidden/>
    <w:unhideWhenUsed/>
    <w:rsid w:val="003E0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04E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E04E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04E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E04EB"/>
    <w:rPr>
      <w:b/>
      <w:bCs/>
      <w:lang w:eastAsia="en-US"/>
    </w:rPr>
  </w:style>
  <w:style w:type="character" w:styleId="af1">
    <w:name w:val="Unresolved Mention"/>
    <w:basedOn w:val="a0"/>
    <w:uiPriority w:val="99"/>
    <w:semiHidden/>
    <w:unhideWhenUsed/>
    <w:rsid w:val="000E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uprit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mailto:cuprit@cuprit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prit@cupri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cuprit@cuprit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8A66E940600F794A9E15AE4464CCEEC6DB807B91C2F291D92E5BF037DA79F24F11F2E50EE7673U4F0I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D06~1\AppData\Local\Temp\&#1091;&#1086;_&#1090;&#1089;&#1078;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D45A-9603-4D1B-BB03-FEB860FA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уо_тсж-1</Template>
  <TotalTime>5</TotalTime>
  <Pages>7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24754</CharactersWithSpaces>
  <SharedDoc>false</SharedDoc>
  <HLinks>
    <vt:vector size="24" baseType="variant">
      <vt:variant>
        <vt:i4>3539013</vt:i4>
      </vt:variant>
      <vt:variant>
        <vt:i4>9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consultantplus://offline/ref=7C08A66E940600F794A9E15AE4464CCEEC6DB807B91C2F291D92E5BF037DA79F24F11F2E50EE7673U4F0I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consultantplus://offline/ref=7C08A66E940600F794A9E15AE4464CCEEC6DB807B91C2F291D92E5BF037DA79F24F11F2E50EE7673U4F0I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</dc:creator>
  <cp:keywords/>
  <cp:lastModifiedBy>REGOPERATOR98</cp:lastModifiedBy>
  <cp:revision>5</cp:revision>
  <cp:lastPrinted>2024-04-26T06:50:00Z</cp:lastPrinted>
  <dcterms:created xsi:type="dcterms:W3CDTF">2024-09-05T05:40:00Z</dcterms:created>
  <dcterms:modified xsi:type="dcterms:W3CDTF">2024-09-05T06:11:00Z</dcterms:modified>
</cp:coreProperties>
</file>